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7BEC" w14:textId="4CEE9A2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151E8A" w:rsidRPr="00151E8A">
        <w:rPr>
          <w:rFonts w:ascii="Cambria" w:hAnsi="Cambria"/>
          <w:b/>
          <w:sz w:val="28"/>
          <w:szCs w:val="28"/>
          <w:shd w:val="clear" w:color="auto" w:fill="D0CECE" w:themeFill="background2" w:themeFillShade="E6"/>
        </w:rPr>
        <w:t>Present day dinos</w:t>
      </w:r>
    </w:p>
    <w:p w14:paraId="5C082750" w14:textId="3E451791" w:rsidR="00151E8A" w:rsidRDefault="004E1CCE" w:rsidP="00151E8A">
      <w:pPr>
        <w:spacing w:before="160" w:after="0" w:line="240" w:lineRule="auto"/>
        <w:rPr>
          <w:rFonts w:ascii="Cambria" w:hAnsi="Cambria"/>
          <w:bCs/>
          <w:sz w:val="24"/>
          <w:szCs w:val="24"/>
        </w:rPr>
      </w:pPr>
      <w:r>
        <w:rPr>
          <w:rFonts w:ascii="Cambria" w:hAnsi="Cambria"/>
          <w:b/>
          <w:sz w:val="24"/>
          <w:szCs w:val="24"/>
        </w:rPr>
        <w:t>Directions</w:t>
      </w:r>
      <w:r>
        <w:rPr>
          <w:rFonts w:ascii="Cambria" w:hAnsi="Cambria"/>
          <w:sz w:val="24"/>
          <w:szCs w:val="24"/>
        </w:rPr>
        <w:t xml:space="preserve">: </w:t>
      </w:r>
      <w:r w:rsidR="00151E8A" w:rsidRPr="00151E8A">
        <w:rPr>
          <w:rFonts w:ascii="Cambria" w:hAnsi="Cambria"/>
          <w:bCs/>
          <w:sz w:val="24"/>
          <w:szCs w:val="24"/>
        </w:rPr>
        <w:t xml:space="preserve">Read the introduction and the section “Some reptiles became birds” in the </w:t>
      </w:r>
      <w:r w:rsidR="00151E8A" w:rsidRPr="00151E8A">
        <w:rPr>
          <w:rFonts w:ascii="Cambria" w:hAnsi="Cambria"/>
          <w:bCs/>
          <w:i/>
          <w:iCs/>
          <w:sz w:val="24"/>
          <w:szCs w:val="24"/>
        </w:rPr>
        <w:t>Science News Explores</w:t>
      </w:r>
      <w:r w:rsidR="00151E8A" w:rsidRPr="00151E8A">
        <w:rPr>
          <w:rFonts w:ascii="Cambria" w:hAnsi="Cambria"/>
          <w:bCs/>
          <w:sz w:val="24"/>
          <w:szCs w:val="24"/>
        </w:rPr>
        <w:t xml:space="preserve"> explainer “</w:t>
      </w:r>
      <w:hyperlink r:id="rId12" w:history="1">
        <w:r w:rsidR="00151E8A" w:rsidRPr="00151E8A">
          <w:rPr>
            <w:rStyle w:val="Hyperlink"/>
            <w:rFonts w:ascii="Cambria" w:hAnsi="Cambria"/>
            <w:bCs/>
            <w:sz w:val="24"/>
            <w:szCs w:val="24"/>
          </w:rPr>
          <w:t>What is a dinosaur?</w:t>
        </w:r>
      </w:hyperlink>
      <w:r w:rsidR="00151E8A" w:rsidRPr="00151E8A">
        <w:rPr>
          <w:rFonts w:ascii="Cambria" w:hAnsi="Cambria"/>
          <w:bCs/>
          <w:sz w:val="24"/>
          <w:szCs w:val="24"/>
        </w:rPr>
        <w:t>” Then answer the questions in the “What is a dinosaur?” section as instructed by your teacher.</w:t>
      </w:r>
    </w:p>
    <w:p w14:paraId="264FFEBC" w14:textId="77777777" w:rsidR="00151E8A" w:rsidRPr="00151E8A" w:rsidRDefault="00151E8A" w:rsidP="00151E8A">
      <w:pPr>
        <w:spacing w:after="0" w:line="240" w:lineRule="auto"/>
        <w:rPr>
          <w:rFonts w:ascii="Cambria" w:hAnsi="Cambria"/>
          <w:bCs/>
          <w:sz w:val="24"/>
          <w:szCs w:val="24"/>
        </w:rPr>
      </w:pPr>
    </w:p>
    <w:p w14:paraId="29A1F257" w14:textId="3FD921F9" w:rsidR="004E1CCE" w:rsidRDefault="00151E8A" w:rsidP="00151E8A">
      <w:pPr>
        <w:spacing w:after="0" w:line="240" w:lineRule="auto"/>
        <w:rPr>
          <w:rFonts w:ascii="Cambria" w:hAnsi="Cambria"/>
          <w:sz w:val="24"/>
          <w:szCs w:val="24"/>
        </w:rPr>
      </w:pPr>
      <w:r w:rsidRPr="00151E8A">
        <w:rPr>
          <w:rFonts w:ascii="Cambria" w:hAnsi="Cambria"/>
          <w:bCs/>
          <w:sz w:val="24"/>
          <w:szCs w:val="24"/>
        </w:rPr>
        <w:t xml:space="preserve">With your group, choose one of the four sections from the </w:t>
      </w:r>
      <w:r w:rsidRPr="00151E8A">
        <w:rPr>
          <w:rFonts w:ascii="Cambria" w:hAnsi="Cambria"/>
          <w:bCs/>
          <w:i/>
          <w:iCs/>
          <w:sz w:val="24"/>
          <w:szCs w:val="24"/>
        </w:rPr>
        <w:t>Science News Explores</w:t>
      </w:r>
      <w:r w:rsidRPr="00151E8A">
        <w:rPr>
          <w:rFonts w:ascii="Cambria" w:hAnsi="Cambria"/>
          <w:bCs/>
          <w:sz w:val="24"/>
          <w:szCs w:val="24"/>
        </w:rPr>
        <w:t xml:space="preserve"> article </w:t>
      </w:r>
      <w:r w:rsidRPr="00151E8A">
        <w:rPr>
          <w:rFonts w:ascii="Cambria" w:hAnsi="Cambria"/>
          <w:iCs/>
          <w:sz w:val="24"/>
          <w:szCs w:val="24"/>
        </w:rPr>
        <w:t>“</w:t>
      </w:r>
      <w:hyperlink r:id="rId13" w:history="1">
        <w:r w:rsidRPr="00151E8A">
          <w:rPr>
            <w:rStyle w:val="Hyperlink"/>
            <w:rFonts w:ascii="Cambria" w:hAnsi="Cambria"/>
            <w:iCs/>
            <w:sz w:val="24"/>
            <w:szCs w:val="24"/>
          </w:rPr>
          <w:t>Dinosaurs are still alive. Today, we call them birds</w:t>
        </w:r>
      </w:hyperlink>
      <w:r w:rsidRPr="00151E8A">
        <w:rPr>
          <w:rFonts w:ascii="Cambria" w:hAnsi="Cambria"/>
          <w:sz w:val="24"/>
          <w:szCs w:val="24"/>
        </w:rPr>
        <w:t>.</w:t>
      </w:r>
      <w:r w:rsidRPr="00151E8A">
        <w:rPr>
          <w:rFonts w:ascii="Cambria" w:hAnsi="Cambria"/>
          <w:iCs/>
          <w:sz w:val="24"/>
          <w:szCs w:val="24"/>
        </w:rPr>
        <w:t>” Choose between the sections: “The first bird,” “Not your typical dinosaur,” “Ruffling feathers,” or “Snoozing dinos.” Each of these sections focuses on a different fossil that scientists have used as evidence of the evolutionary link between birds and dinosaurs. Within your group, answer the questions below in the “Choose your own dinosaur” segment. Then create a short presentation to share with your class.</w:t>
      </w:r>
    </w:p>
    <w:p w14:paraId="44DAB2C5"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51B5E8ED" w14:textId="77777777" w:rsidR="00C44327" w:rsidRPr="00F6471B" w:rsidRDefault="00C44327" w:rsidP="00C44327">
      <w:pPr>
        <w:spacing w:after="0" w:line="240" w:lineRule="auto"/>
        <w:rPr>
          <w:rFonts w:ascii="Cambria" w:hAnsi="Cambria"/>
          <w:b/>
          <w:bCs/>
          <w:sz w:val="24"/>
          <w:szCs w:val="24"/>
        </w:rPr>
      </w:pPr>
      <w:r w:rsidRPr="00F6471B">
        <w:rPr>
          <w:rFonts w:ascii="Cambria" w:hAnsi="Cambria"/>
          <w:b/>
          <w:bCs/>
          <w:sz w:val="24"/>
          <w:szCs w:val="24"/>
        </w:rPr>
        <w:t>What is a dinosaur?</w:t>
      </w:r>
    </w:p>
    <w:p w14:paraId="4AB5BFA3" w14:textId="77777777"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1. Describe how the system of classifying animals has changed. How does the system used today help scientists better understand the connection between dinosaurs and birds?</w:t>
      </w:r>
    </w:p>
    <w:p w14:paraId="3985AD80" w14:textId="77777777" w:rsidR="00C44327" w:rsidRDefault="00C44327" w:rsidP="00C44327">
      <w:pPr>
        <w:spacing w:after="0" w:line="240" w:lineRule="auto"/>
        <w:rPr>
          <w:rFonts w:ascii="Cambria" w:hAnsi="Cambria"/>
          <w:sz w:val="24"/>
          <w:szCs w:val="24"/>
        </w:rPr>
      </w:pPr>
    </w:p>
    <w:p w14:paraId="41953EEB" w14:textId="77777777" w:rsidR="00C44327" w:rsidRDefault="00C44327" w:rsidP="00C44327">
      <w:pPr>
        <w:spacing w:after="0" w:line="240" w:lineRule="auto"/>
        <w:rPr>
          <w:rFonts w:ascii="Cambria" w:hAnsi="Cambria"/>
          <w:sz w:val="24"/>
          <w:szCs w:val="24"/>
        </w:rPr>
      </w:pPr>
    </w:p>
    <w:p w14:paraId="0BAEB3AF" w14:textId="77777777" w:rsidR="00C44327" w:rsidRPr="00461847" w:rsidRDefault="00C44327" w:rsidP="00C44327">
      <w:pPr>
        <w:spacing w:after="0" w:line="240" w:lineRule="auto"/>
        <w:rPr>
          <w:rFonts w:ascii="Cambria" w:hAnsi="Cambria"/>
          <w:sz w:val="24"/>
          <w:szCs w:val="24"/>
        </w:rPr>
      </w:pPr>
    </w:p>
    <w:p w14:paraId="4BE4E733" w14:textId="77777777"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2. What is your reaction to the idea that birds descend from dinosaurs? Would you have expected the two species to be related?</w:t>
      </w:r>
    </w:p>
    <w:p w14:paraId="769D8021" w14:textId="77777777" w:rsidR="00C44327" w:rsidRDefault="00C44327" w:rsidP="00C44327">
      <w:pPr>
        <w:spacing w:after="0" w:line="240" w:lineRule="auto"/>
        <w:rPr>
          <w:rFonts w:ascii="Cambria" w:hAnsi="Cambria"/>
          <w:sz w:val="24"/>
          <w:szCs w:val="24"/>
        </w:rPr>
      </w:pPr>
    </w:p>
    <w:p w14:paraId="13495A24" w14:textId="77777777" w:rsidR="00C44327" w:rsidRDefault="00C44327" w:rsidP="00C44327">
      <w:pPr>
        <w:spacing w:after="0" w:line="240" w:lineRule="auto"/>
        <w:rPr>
          <w:rFonts w:ascii="Cambria" w:hAnsi="Cambria"/>
          <w:sz w:val="24"/>
          <w:szCs w:val="24"/>
        </w:rPr>
      </w:pPr>
    </w:p>
    <w:p w14:paraId="0013DD24" w14:textId="77777777" w:rsidR="00C44327" w:rsidRPr="00461847" w:rsidRDefault="00C44327" w:rsidP="00C44327">
      <w:pPr>
        <w:spacing w:after="0" w:line="240" w:lineRule="auto"/>
        <w:rPr>
          <w:rFonts w:ascii="Cambria" w:hAnsi="Cambria"/>
          <w:sz w:val="24"/>
          <w:szCs w:val="24"/>
        </w:rPr>
      </w:pPr>
    </w:p>
    <w:p w14:paraId="13328518" w14:textId="77777777"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3. What additional questions do you still have about the evolution of birds or dinosaurs?</w:t>
      </w:r>
    </w:p>
    <w:p w14:paraId="15175B30" w14:textId="77777777" w:rsidR="00C44327" w:rsidRDefault="00C44327" w:rsidP="00C44327">
      <w:pPr>
        <w:spacing w:after="0" w:line="240" w:lineRule="auto"/>
        <w:rPr>
          <w:rFonts w:ascii="Cambria" w:hAnsi="Cambria"/>
          <w:sz w:val="24"/>
          <w:szCs w:val="24"/>
        </w:rPr>
      </w:pPr>
    </w:p>
    <w:p w14:paraId="3C120141" w14:textId="77777777" w:rsidR="00C44327" w:rsidRDefault="00C44327" w:rsidP="00C44327">
      <w:pPr>
        <w:spacing w:after="0" w:line="240" w:lineRule="auto"/>
        <w:rPr>
          <w:rFonts w:ascii="Cambria" w:hAnsi="Cambria"/>
          <w:sz w:val="24"/>
          <w:szCs w:val="24"/>
        </w:rPr>
      </w:pPr>
    </w:p>
    <w:p w14:paraId="19C6E051" w14:textId="77777777" w:rsidR="00C44327" w:rsidRPr="00461847" w:rsidRDefault="00C44327" w:rsidP="00C44327">
      <w:pPr>
        <w:spacing w:after="0" w:line="240" w:lineRule="auto"/>
        <w:rPr>
          <w:rFonts w:ascii="Cambria" w:hAnsi="Cambria"/>
          <w:sz w:val="24"/>
          <w:szCs w:val="24"/>
        </w:rPr>
      </w:pPr>
    </w:p>
    <w:p w14:paraId="276881D9" w14:textId="77777777" w:rsidR="00C44327" w:rsidRPr="00F6471B" w:rsidRDefault="00C44327" w:rsidP="00C44327">
      <w:pPr>
        <w:spacing w:after="0" w:line="240" w:lineRule="auto"/>
        <w:rPr>
          <w:rFonts w:ascii="Cambria" w:hAnsi="Cambria"/>
          <w:b/>
          <w:bCs/>
          <w:sz w:val="24"/>
          <w:szCs w:val="24"/>
        </w:rPr>
      </w:pPr>
      <w:r w:rsidRPr="00F6471B">
        <w:rPr>
          <w:rFonts w:ascii="Cambria" w:hAnsi="Cambria"/>
          <w:b/>
          <w:bCs/>
          <w:sz w:val="24"/>
          <w:szCs w:val="24"/>
        </w:rPr>
        <w:t>Choose your own dinosaur</w:t>
      </w:r>
    </w:p>
    <w:p w14:paraId="6F4A2B1C" w14:textId="3D0B9FFA"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1. Which section did you read? What is the name of the dinosaur highlighted in it? Where and when was the fossil discovered?</w:t>
      </w:r>
    </w:p>
    <w:p w14:paraId="7D98528C" w14:textId="77777777" w:rsidR="00C44327" w:rsidRDefault="00C44327" w:rsidP="00C44327">
      <w:pPr>
        <w:spacing w:after="0" w:line="240" w:lineRule="auto"/>
        <w:rPr>
          <w:rFonts w:ascii="Cambria" w:hAnsi="Cambria"/>
          <w:sz w:val="24"/>
          <w:szCs w:val="24"/>
        </w:rPr>
      </w:pPr>
    </w:p>
    <w:p w14:paraId="57A3BDDE" w14:textId="77777777" w:rsidR="00C44327" w:rsidRDefault="00C44327" w:rsidP="00C44327">
      <w:pPr>
        <w:spacing w:after="0" w:line="240" w:lineRule="auto"/>
        <w:rPr>
          <w:rFonts w:ascii="Cambria" w:hAnsi="Cambria"/>
          <w:sz w:val="24"/>
          <w:szCs w:val="24"/>
        </w:rPr>
      </w:pPr>
    </w:p>
    <w:p w14:paraId="3FB7D4FA" w14:textId="77777777" w:rsidR="00C44327" w:rsidRPr="00461847" w:rsidRDefault="00C44327" w:rsidP="00C44327">
      <w:pPr>
        <w:spacing w:after="0" w:line="240" w:lineRule="auto"/>
        <w:rPr>
          <w:rFonts w:ascii="Cambria" w:hAnsi="Cambria"/>
          <w:sz w:val="24"/>
          <w:szCs w:val="24"/>
        </w:rPr>
      </w:pPr>
    </w:p>
    <w:p w14:paraId="7ADDB776" w14:textId="0576E3BE"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 xml:space="preserve">2. List all the traits of the dinosaur described in the article. Using this list, draw a picture of the dinosaur as it may have looked while it was alive. Include in your visual </w:t>
      </w:r>
      <w:proofErr w:type="gramStart"/>
      <w:r w:rsidRPr="00461847">
        <w:rPr>
          <w:rFonts w:ascii="Cambria" w:hAnsi="Cambria"/>
          <w:sz w:val="24"/>
          <w:szCs w:val="24"/>
        </w:rPr>
        <w:t>all of</w:t>
      </w:r>
      <w:proofErr w:type="gramEnd"/>
      <w:r w:rsidRPr="00461847">
        <w:rPr>
          <w:rFonts w:ascii="Cambria" w:hAnsi="Cambria"/>
          <w:sz w:val="24"/>
          <w:szCs w:val="24"/>
        </w:rPr>
        <w:t xml:space="preserve"> the traits highlighted in the article.</w:t>
      </w:r>
    </w:p>
    <w:p w14:paraId="0A7240CF" w14:textId="77777777" w:rsidR="00C44327" w:rsidRDefault="00C44327" w:rsidP="00C44327">
      <w:pPr>
        <w:spacing w:after="0" w:line="240" w:lineRule="auto"/>
        <w:rPr>
          <w:rFonts w:ascii="Cambria" w:hAnsi="Cambria"/>
          <w:sz w:val="24"/>
          <w:szCs w:val="24"/>
        </w:rPr>
      </w:pPr>
    </w:p>
    <w:p w14:paraId="5C2CEB56" w14:textId="77777777" w:rsidR="00C44327" w:rsidRDefault="00C44327" w:rsidP="00C44327">
      <w:pPr>
        <w:spacing w:after="0" w:line="240" w:lineRule="auto"/>
        <w:rPr>
          <w:rFonts w:ascii="Cambria" w:hAnsi="Cambria"/>
          <w:sz w:val="24"/>
          <w:szCs w:val="24"/>
        </w:rPr>
      </w:pPr>
    </w:p>
    <w:p w14:paraId="424D2D8A" w14:textId="77777777" w:rsidR="00C44327" w:rsidRPr="00461847" w:rsidRDefault="00C44327" w:rsidP="00C44327">
      <w:pPr>
        <w:spacing w:after="0" w:line="240" w:lineRule="auto"/>
        <w:rPr>
          <w:rFonts w:ascii="Cambria" w:hAnsi="Cambria"/>
          <w:sz w:val="24"/>
          <w:szCs w:val="24"/>
        </w:rPr>
      </w:pPr>
    </w:p>
    <w:p w14:paraId="704E9E36" w14:textId="77777777"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t>3. Name the behavior(s) or trait(s) of the dinosaur that can be compared to a bird. What did the behavior(s) or trait(s) allow the dinosaur to do? Explain which traits were like modern birds and which were unlike modern birds.</w:t>
      </w:r>
    </w:p>
    <w:p w14:paraId="25D8E52B" w14:textId="77777777" w:rsidR="00C44327" w:rsidRDefault="00C44327" w:rsidP="00C44327">
      <w:pPr>
        <w:spacing w:after="0" w:line="240" w:lineRule="auto"/>
        <w:rPr>
          <w:rFonts w:ascii="Cambria" w:hAnsi="Cambria"/>
          <w:sz w:val="24"/>
          <w:szCs w:val="24"/>
        </w:rPr>
      </w:pPr>
    </w:p>
    <w:p w14:paraId="2FB745A6" w14:textId="77777777" w:rsidR="00C44327" w:rsidRDefault="00C44327" w:rsidP="00C44327">
      <w:pPr>
        <w:spacing w:after="0" w:line="240" w:lineRule="auto"/>
        <w:rPr>
          <w:rFonts w:ascii="Cambria" w:hAnsi="Cambria"/>
          <w:sz w:val="24"/>
          <w:szCs w:val="24"/>
        </w:rPr>
      </w:pPr>
    </w:p>
    <w:p w14:paraId="4018BFCC" w14:textId="5518B3D1" w:rsidR="00C44327" w:rsidRPr="00461847" w:rsidRDefault="00C44327" w:rsidP="00C44327">
      <w:pPr>
        <w:spacing w:after="0" w:line="240" w:lineRule="auto"/>
        <w:rPr>
          <w:rFonts w:ascii="Cambria" w:hAnsi="Cambria"/>
          <w:sz w:val="24"/>
          <w:szCs w:val="24"/>
        </w:rPr>
      </w:pPr>
      <w:r w:rsidRPr="00461847">
        <w:rPr>
          <w:rFonts w:ascii="Cambria" w:hAnsi="Cambria"/>
          <w:sz w:val="24"/>
          <w:szCs w:val="24"/>
        </w:rPr>
        <w:lastRenderedPageBreak/>
        <w:t>4. In your own words, explain how the discovery of the fossil helped or hindered scientists’ theories about an evolutionary relationship between birds and dinosaurs.</w:t>
      </w:r>
    </w:p>
    <w:p w14:paraId="24F7C5C0" w14:textId="77777777" w:rsidR="00C44327" w:rsidRDefault="00C44327" w:rsidP="00C44327">
      <w:pPr>
        <w:spacing w:after="0" w:line="240" w:lineRule="auto"/>
        <w:rPr>
          <w:rFonts w:ascii="Cambria" w:hAnsi="Cambria"/>
          <w:sz w:val="24"/>
          <w:szCs w:val="24"/>
        </w:rPr>
      </w:pPr>
    </w:p>
    <w:p w14:paraId="506A256D" w14:textId="77777777" w:rsidR="00C44327" w:rsidRDefault="00C44327" w:rsidP="00C44327">
      <w:pPr>
        <w:spacing w:after="0" w:line="240" w:lineRule="auto"/>
        <w:rPr>
          <w:rFonts w:ascii="Cambria" w:hAnsi="Cambria"/>
          <w:sz w:val="24"/>
          <w:szCs w:val="24"/>
        </w:rPr>
      </w:pPr>
    </w:p>
    <w:p w14:paraId="132A95CD" w14:textId="77777777" w:rsidR="00C44327" w:rsidRPr="00461847" w:rsidRDefault="00C44327" w:rsidP="00C44327">
      <w:pPr>
        <w:spacing w:after="0" w:line="240" w:lineRule="auto"/>
        <w:rPr>
          <w:rFonts w:ascii="Cambria" w:hAnsi="Cambria"/>
          <w:sz w:val="24"/>
          <w:szCs w:val="24"/>
        </w:rPr>
      </w:pPr>
    </w:p>
    <w:p w14:paraId="32709918" w14:textId="13407857" w:rsidR="003D6A6D" w:rsidRPr="00C44327" w:rsidRDefault="00C44327" w:rsidP="00C44327">
      <w:pPr>
        <w:spacing w:after="0" w:line="240" w:lineRule="auto"/>
        <w:rPr>
          <w:rFonts w:ascii="Cambria" w:hAnsi="Cambria"/>
          <w:sz w:val="24"/>
          <w:szCs w:val="24"/>
        </w:rPr>
      </w:pPr>
      <w:r w:rsidRPr="00461847">
        <w:rPr>
          <w:rFonts w:ascii="Cambria" w:hAnsi="Cambria"/>
          <w:sz w:val="24"/>
          <w:szCs w:val="24"/>
        </w:rPr>
        <w:t>5. Find an example of a modern bird that exhibits a similar behavior or trait as the dinosaur fossil. How are the traits or behaviors similar or different?</w:t>
      </w:r>
    </w:p>
    <w:sectPr w:rsidR="003D6A6D" w:rsidRPr="00C44327" w:rsidSect="008B6685">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7066" w14:textId="77777777" w:rsidR="00C12A0C" w:rsidRDefault="00C12A0C" w:rsidP="00404559">
      <w:pPr>
        <w:spacing w:after="0" w:line="240" w:lineRule="auto"/>
      </w:pPr>
      <w:r>
        <w:separator/>
      </w:r>
    </w:p>
  </w:endnote>
  <w:endnote w:type="continuationSeparator" w:id="0">
    <w:p w14:paraId="62C4B75A" w14:textId="77777777" w:rsidR="00C12A0C" w:rsidRDefault="00C12A0C"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475F"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8BC7050" wp14:editId="602D6A94">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07BDF40"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F43AA4">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5BF2"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E2BE977" wp14:editId="25A860CF">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48225B6"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0DC2" w14:textId="77777777" w:rsidR="00C12A0C" w:rsidRDefault="00C12A0C" w:rsidP="00404559">
      <w:pPr>
        <w:spacing w:after="0" w:line="240" w:lineRule="auto"/>
      </w:pPr>
      <w:r>
        <w:separator/>
      </w:r>
    </w:p>
  </w:footnote>
  <w:footnote w:type="continuationSeparator" w:id="0">
    <w:p w14:paraId="68536EE4" w14:textId="77777777" w:rsidR="00C12A0C" w:rsidRDefault="00C12A0C"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5999"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197C2CAF"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95E8E7A" wp14:editId="4B8CA893">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8A"/>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1E8A"/>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23BC"/>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2A0C"/>
    <w:rsid w:val="00C135FF"/>
    <w:rsid w:val="00C162B2"/>
    <w:rsid w:val="00C22A8D"/>
    <w:rsid w:val="00C23749"/>
    <w:rsid w:val="00C2399B"/>
    <w:rsid w:val="00C24F51"/>
    <w:rsid w:val="00C3083C"/>
    <w:rsid w:val="00C3153C"/>
    <w:rsid w:val="00C3240D"/>
    <w:rsid w:val="00C3604A"/>
    <w:rsid w:val="00C421B4"/>
    <w:rsid w:val="00C44327"/>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25A0A"/>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AA4"/>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30A49"/>
  <w15:docId w15:val="{4519DC45-E390-4ADB-9E7A-259E7FC1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78838115">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621181741">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explores.org/article/birds-living-dinosau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explores.org/article/what-is-a-dinosau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0122b280-b5b9-461a-800f-639e07de5253_OneDrive_3_4-15-2025.zip.253\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4.xml><?xml version="1.0" encoding="utf-8"?>
<ds:datastoreItem xmlns:ds="http://schemas.openxmlformats.org/officeDocument/2006/customXml" ds:itemID="{68198208-5C6A-42BE-BD58-43E8C480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9</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2025-04-17T17:18:00Z</dcterms:created>
  <dcterms:modified xsi:type="dcterms:W3CDTF">2025-04-17T17:59:00Z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