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B8BE" w14:textId="13C0A2EC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AE72E5" w:rsidRPr="00AE72E5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Renewable power is a bright idea</w:t>
      </w:r>
    </w:p>
    <w:p w14:paraId="189FA3E6" w14:textId="775EE10B" w:rsidR="00AD6BB9" w:rsidRPr="00660C6F" w:rsidRDefault="004E1CCE" w:rsidP="00AD6BB9">
      <w:pPr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Directions</w:t>
      </w:r>
      <w:r>
        <w:rPr>
          <w:rFonts w:ascii="Cambria" w:hAnsi="Cambria"/>
          <w:sz w:val="24"/>
          <w:szCs w:val="24"/>
        </w:rPr>
        <w:t xml:space="preserve">: </w:t>
      </w:r>
      <w:r w:rsidR="009A5D98" w:rsidRPr="009A5D98">
        <w:rPr>
          <w:rFonts w:ascii="Cambria" w:hAnsi="Cambria"/>
          <w:sz w:val="24"/>
          <w:szCs w:val="24"/>
        </w:rPr>
        <w:t>Over the past two decades, electricity from renewable sources, such as wind and solar, has been on the rise. Devices known as grid-forming inverters will likely play a major role in getting renewable energy safely into the power grid</w:t>
      </w:r>
      <w:r w:rsidR="00AD6BB9" w:rsidRPr="65B71C46">
        <w:rPr>
          <w:rFonts w:ascii="Cambria" w:hAnsi="Cambria"/>
        </w:rPr>
        <w:t>.</w:t>
      </w:r>
    </w:p>
    <w:p w14:paraId="0582DB2D" w14:textId="36D4E751" w:rsidR="0043396B" w:rsidRDefault="006A7334" w:rsidP="0043396B">
      <w:pPr>
        <w:spacing w:after="0" w:line="240" w:lineRule="auto"/>
        <w:jc w:val="center"/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</w:pPr>
      <w:bookmarkStart w:id="0" w:name="_Hlk181891058"/>
      <w:r w:rsidRPr="006A7334">
        <w:rPr>
          <w:rFonts w:ascii="Cambria" w:hAnsi="Cambria"/>
          <w:b/>
          <w:sz w:val="24"/>
          <w:szCs w:val="24"/>
        </w:rPr>
        <w:drawing>
          <wp:inline distT="0" distB="0" distL="0" distR="0" wp14:anchorId="20BADD8D" wp14:editId="7DB70B08">
            <wp:extent cx="3981855" cy="3657600"/>
            <wp:effectExtent l="19050" t="19050" r="19050" b="19050"/>
            <wp:docPr id="97035497" name="Picture 1" descr="A graph of energy from renewable sour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5497" name="Picture 1" descr="A graph of energy from renewable source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1855" cy="365760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  <a:extLst>
                        <a:ext uri="{C807C97D-BFC1-408E-A445-0C87EB9F89A2}">
                          <ask:lineSketchStyleProps xmlns:ask="http://schemas.microsoft.com/office/drawing/2018/sketchyshapes" sd="2606772867">
                            <a:custGeom>
                              <a:avLst/>
                              <a:gdLst>
                                <a:gd name="connsiteX0" fmla="*/ 0 w 3981855"/>
                                <a:gd name="connsiteY0" fmla="*/ 0 h 3657600"/>
                                <a:gd name="connsiteX1" fmla="*/ 529018 w 3981855"/>
                                <a:gd name="connsiteY1" fmla="*/ 0 h 3657600"/>
                                <a:gd name="connsiteX2" fmla="*/ 1177491 w 3981855"/>
                                <a:gd name="connsiteY2" fmla="*/ 0 h 3657600"/>
                                <a:gd name="connsiteX3" fmla="*/ 1706509 w 3981855"/>
                                <a:gd name="connsiteY3" fmla="*/ 0 h 3657600"/>
                                <a:gd name="connsiteX4" fmla="*/ 2275346 w 3981855"/>
                                <a:gd name="connsiteY4" fmla="*/ 0 h 3657600"/>
                                <a:gd name="connsiteX5" fmla="*/ 2923819 w 3981855"/>
                                <a:gd name="connsiteY5" fmla="*/ 0 h 3657600"/>
                                <a:gd name="connsiteX6" fmla="*/ 3452837 w 3981855"/>
                                <a:gd name="connsiteY6" fmla="*/ 0 h 3657600"/>
                                <a:gd name="connsiteX7" fmla="*/ 3981855 w 3981855"/>
                                <a:gd name="connsiteY7" fmla="*/ 0 h 3657600"/>
                                <a:gd name="connsiteX8" fmla="*/ 3981855 w 3981855"/>
                                <a:gd name="connsiteY8" fmla="*/ 522514 h 3657600"/>
                                <a:gd name="connsiteX9" fmla="*/ 3981855 w 3981855"/>
                                <a:gd name="connsiteY9" fmla="*/ 1118181 h 3657600"/>
                                <a:gd name="connsiteX10" fmla="*/ 3981855 w 3981855"/>
                                <a:gd name="connsiteY10" fmla="*/ 1640695 h 3657600"/>
                                <a:gd name="connsiteX11" fmla="*/ 3981855 w 3981855"/>
                                <a:gd name="connsiteY11" fmla="*/ 2163209 h 3657600"/>
                                <a:gd name="connsiteX12" fmla="*/ 3981855 w 3981855"/>
                                <a:gd name="connsiteY12" fmla="*/ 2649147 h 3657600"/>
                                <a:gd name="connsiteX13" fmla="*/ 3981855 w 3981855"/>
                                <a:gd name="connsiteY13" fmla="*/ 3208238 h 3657600"/>
                                <a:gd name="connsiteX14" fmla="*/ 3981855 w 3981855"/>
                                <a:gd name="connsiteY14" fmla="*/ 3657600 h 3657600"/>
                                <a:gd name="connsiteX15" fmla="*/ 3492656 w 3981855"/>
                                <a:gd name="connsiteY15" fmla="*/ 3657600 h 3657600"/>
                                <a:gd name="connsiteX16" fmla="*/ 2884001 w 3981855"/>
                                <a:gd name="connsiteY16" fmla="*/ 3657600 h 3657600"/>
                                <a:gd name="connsiteX17" fmla="*/ 2394801 w 3981855"/>
                                <a:gd name="connsiteY17" fmla="*/ 3657600 h 3657600"/>
                                <a:gd name="connsiteX18" fmla="*/ 1945421 w 3981855"/>
                                <a:gd name="connsiteY18" fmla="*/ 3657600 h 3657600"/>
                                <a:gd name="connsiteX19" fmla="*/ 1376584 w 3981855"/>
                                <a:gd name="connsiteY19" fmla="*/ 3657600 h 3657600"/>
                                <a:gd name="connsiteX20" fmla="*/ 767929 w 3981855"/>
                                <a:gd name="connsiteY20" fmla="*/ 3657600 h 3657600"/>
                                <a:gd name="connsiteX21" fmla="*/ 0 w 3981855"/>
                                <a:gd name="connsiteY21" fmla="*/ 3657600 h 3657600"/>
                                <a:gd name="connsiteX22" fmla="*/ 0 w 3981855"/>
                                <a:gd name="connsiteY22" fmla="*/ 3244814 h 3657600"/>
                                <a:gd name="connsiteX23" fmla="*/ 0 w 3981855"/>
                                <a:gd name="connsiteY23" fmla="*/ 2649147 h 3657600"/>
                                <a:gd name="connsiteX24" fmla="*/ 0 w 3981855"/>
                                <a:gd name="connsiteY24" fmla="*/ 2126633 h 3657600"/>
                                <a:gd name="connsiteX25" fmla="*/ 0 w 3981855"/>
                                <a:gd name="connsiteY25" fmla="*/ 1640695 h 3657600"/>
                                <a:gd name="connsiteX26" fmla="*/ 0 w 3981855"/>
                                <a:gd name="connsiteY26" fmla="*/ 1154757 h 3657600"/>
                                <a:gd name="connsiteX27" fmla="*/ 0 w 3981855"/>
                                <a:gd name="connsiteY27" fmla="*/ 705394 h 3657600"/>
                                <a:gd name="connsiteX28" fmla="*/ 0 w 3981855"/>
                                <a:gd name="connsiteY28" fmla="*/ 0 h 3657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3981855" h="3657600" fill="none" extrusionOk="0">
                                  <a:moveTo>
                                    <a:pt x="0" y="0"/>
                                  </a:moveTo>
                                  <a:cubicBezTo>
                                    <a:pt x="235404" y="-43213"/>
                                    <a:pt x="379571" y="48801"/>
                                    <a:pt x="529018" y="0"/>
                                  </a:cubicBezTo>
                                  <a:cubicBezTo>
                                    <a:pt x="678465" y="-48801"/>
                                    <a:pt x="905705" y="37881"/>
                                    <a:pt x="1177491" y="0"/>
                                  </a:cubicBezTo>
                                  <a:cubicBezTo>
                                    <a:pt x="1449277" y="-37881"/>
                                    <a:pt x="1546589" y="12796"/>
                                    <a:pt x="1706509" y="0"/>
                                  </a:cubicBezTo>
                                  <a:cubicBezTo>
                                    <a:pt x="1866429" y="-12796"/>
                                    <a:pt x="2133536" y="15564"/>
                                    <a:pt x="2275346" y="0"/>
                                  </a:cubicBezTo>
                                  <a:cubicBezTo>
                                    <a:pt x="2417156" y="-15564"/>
                                    <a:pt x="2731400" y="6499"/>
                                    <a:pt x="2923819" y="0"/>
                                  </a:cubicBezTo>
                                  <a:cubicBezTo>
                                    <a:pt x="3116238" y="-6499"/>
                                    <a:pt x="3223464" y="61628"/>
                                    <a:pt x="3452837" y="0"/>
                                  </a:cubicBezTo>
                                  <a:cubicBezTo>
                                    <a:pt x="3682210" y="-61628"/>
                                    <a:pt x="3778203" y="42267"/>
                                    <a:pt x="3981855" y="0"/>
                                  </a:cubicBezTo>
                                  <a:cubicBezTo>
                                    <a:pt x="3984243" y="145294"/>
                                    <a:pt x="3972442" y="288506"/>
                                    <a:pt x="3981855" y="522514"/>
                                  </a:cubicBezTo>
                                  <a:cubicBezTo>
                                    <a:pt x="3991268" y="756522"/>
                                    <a:pt x="3925600" y="990701"/>
                                    <a:pt x="3981855" y="1118181"/>
                                  </a:cubicBezTo>
                                  <a:cubicBezTo>
                                    <a:pt x="4038110" y="1245661"/>
                                    <a:pt x="3933723" y="1488880"/>
                                    <a:pt x="3981855" y="1640695"/>
                                  </a:cubicBezTo>
                                  <a:cubicBezTo>
                                    <a:pt x="4029987" y="1792510"/>
                                    <a:pt x="3936720" y="2038430"/>
                                    <a:pt x="3981855" y="2163209"/>
                                  </a:cubicBezTo>
                                  <a:cubicBezTo>
                                    <a:pt x="4026990" y="2287988"/>
                                    <a:pt x="3972338" y="2408101"/>
                                    <a:pt x="3981855" y="2649147"/>
                                  </a:cubicBezTo>
                                  <a:cubicBezTo>
                                    <a:pt x="3991372" y="2890193"/>
                                    <a:pt x="3923280" y="3082734"/>
                                    <a:pt x="3981855" y="3208238"/>
                                  </a:cubicBezTo>
                                  <a:cubicBezTo>
                                    <a:pt x="4040430" y="3333742"/>
                                    <a:pt x="3963791" y="3471395"/>
                                    <a:pt x="3981855" y="3657600"/>
                                  </a:cubicBezTo>
                                  <a:cubicBezTo>
                                    <a:pt x="3855478" y="3706301"/>
                                    <a:pt x="3613960" y="3654586"/>
                                    <a:pt x="3492656" y="3657600"/>
                                  </a:cubicBezTo>
                                  <a:cubicBezTo>
                                    <a:pt x="3371352" y="3660614"/>
                                    <a:pt x="3094346" y="3619914"/>
                                    <a:pt x="2884001" y="3657600"/>
                                  </a:cubicBezTo>
                                  <a:cubicBezTo>
                                    <a:pt x="2673657" y="3695286"/>
                                    <a:pt x="2526900" y="3610405"/>
                                    <a:pt x="2394801" y="3657600"/>
                                  </a:cubicBezTo>
                                  <a:cubicBezTo>
                                    <a:pt x="2262702" y="3704795"/>
                                    <a:pt x="2147775" y="3650059"/>
                                    <a:pt x="1945421" y="3657600"/>
                                  </a:cubicBezTo>
                                  <a:cubicBezTo>
                                    <a:pt x="1743067" y="3665141"/>
                                    <a:pt x="1495560" y="3628741"/>
                                    <a:pt x="1376584" y="3657600"/>
                                  </a:cubicBezTo>
                                  <a:cubicBezTo>
                                    <a:pt x="1257608" y="3686459"/>
                                    <a:pt x="1034263" y="3638599"/>
                                    <a:pt x="767929" y="3657600"/>
                                  </a:cubicBezTo>
                                  <a:cubicBezTo>
                                    <a:pt x="501595" y="3676601"/>
                                    <a:pt x="339356" y="3602231"/>
                                    <a:pt x="0" y="3657600"/>
                                  </a:cubicBezTo>
                                  <a:cubicBezTo>
                                    <a:pt x="-15365" y="3476766"/>
                                    <a:pt x="41411" y="3410634"/>
                                    <a:pt x="0" y="3244814"/>
                                  </a:cubicBezTo>
                                  <a:cubicBezTo>
                                    <a:pt x="-41411" y="3078994"/>
                                    <a:pt x="42296" y="2853640"/>
                                    <a:pt x="0" y="2649147"/>
                                  </a:cubicBezTo>
                                  <a:cubicBezTo>
                                    <a:pt x="-42296" y="2444654"/>
                                    <a:pt x="21370" y="2290984"/>
                                    <a:pt x="0" y="2126633"/>
                                  </a:cubicBezTo>
                                  <a:cubicBezTo>
                                    <a:pt x="-21370" y="1962282"/>
                                    <a:pt x="20066" y="1876880"/>
                                    <a:pt x="0" y="1640695"/>
                                  </a:cubicBezTo>
                                  <a:cubicBezTo>
                                    <a:pt x="-20066" y="1404510"/>
                                    <a:pt x="5614" y="1351192"/>
                                    <a:pt x="0" y="1154757"/>
                                  </a:cubicBezTo>
                                  <a:cubicBezTo>
                                    <a:pt x="-5614" y="958322"/>
                                    <a:pt x="24524" y="837844"/>
                                    <a:pt x="0" y="705394"/>
                                  </a:cubicBezTo>
                                  <a:cubicBezTo>
                                    <a:pt x="-24524" y="572944"/>
                                    <a:pt x="74476" y="292612"/>
                                    <a:pt x="0" y="0"/>
                                  </a:cubicBezTo>
                                  <a:close/>
                                </a:path>
                                <a:path w="3981855" h="3657600" stroke="0" extrusionOk="0">
                                  <a:moveTo>
                                    <a:pt x="0" y="0"/>
                                  </a:moveTo>
                                  <a:cubicBezTo>
                                    <a:pt x="162638" y="-20546"/>
                                    <a:pt x="259116" y="6838"/>
                                    <a:pt x="449381" y="0"/>
                                  </a:cubicBezTo>
                                  <a:cubicBezTo>
                                    <a:pt x="639646" y="-6838"/>
                                    <a:pt x="861527" y="30396"/>
                                    <a:pt x="1018217" y="0"/>
                                  </a:cubicBezTo>
                                  <a:cubicBezTo>
                                    <a:pt x="1174907" y="-30396"/>
                                    <a:pt x="1499126" y="32346"/>
                                    <a:pt x="1666691" y="0"/>
                                  </a:cubicBezTo>
                                  <a:cubicBezTo>
                                    <a:pt x="1834256" y="-32346"/>
                                    <a:pt x="1982032" y="43326"/>
                                    <a:pt x="2195709" y="0"/>
                                  </a:cubicBezTo>
                                  <a:cubicBezTo>
                                    <a:pt x="2409386" y="-43326"/>
                                    <a:pt x="2576905" y="49927"/>
                                    <a:pt x="2724726" y="0"/>
                                  </a:cubicBezTo>
                                  <a:cubicBezTo>
                                    <a:pt x="2872547" y="-49927"/>
                                    <a:pt x="3121461" y="64170"/>
                                    <a:pt x="3333381" y="0"/>
                                  </a:cubicBezTo>
                                  <a:cubicBezTo>
                                    <a:pt x="3545301" y="-64170"/>
                                    <a:pt x="3831200" y="75190"/>
                                    <a:pt x="3981855" y="0"/>
                                  </a:cubicBezTo>
                                  <a:cubicBezTo>
                                    <a:pt x="4019691" y="168231"/>
                                    <a:pt x="3980586" y="300424"/>
                                    <a:pt x="3981855" y="522514"/>
                                  </a:cubicBezTo>
                                  <a:cubicBezTo>
                                    <a:pt x="3983124" y="744604"/>
                                    <a:pt x="3930629" y="747479"/>
                                    <a:pt x="3981855" y="971877"/>
                                  </a:cubicBezTo>
                                  <a:cubicBezTo>
                                    <a:pt x="4033081" y="1196275"/>
                                    <a:pt x="3936557" y="1205468"/>
                                    <a:pt x="3981855" y="1421239"/>
                                  </a:cubicBezTo>
                                  <a:cubicBezTo>
                                    <a:pt x="4027153" y="1637010"/>
                                    <a:pt x="3966935" y="1681217"/>
                                    <a:pt x="3981855" y="1870601"/>
                                  </a:cubicBezTo>
                                  <a:cubicBezTo>
                                    <a:pt x="3996775" y="2059985"/>
                                    <a:pt x="3958573" y="2281648"/>
                                    <a:pt x="3981855" y="2393115"/>
                                  </a:cubicBezTo>
                                  <a:cubicBezTo>
                                    <a:pt x="4005137" y="2504582"/>
                                    <a:pt x="3919873" y="2767778"/>
                                    <a:pt x="3981855" y="2952206"/>
                                  </a:cubicBezTo>
                                  <a:cubicBezTo>
                                    <a:pt x="4043837" y="3136634"/>
                                    <a:pt x="3924051" y="3304955"/>
                                    <a:pt x="3981855" y="3657600"/>
                                  </a:cubicBezTo>
                                  <a:cubicBezTo>
                                    <a:pt x="3876076" y="3660277"/>
                                    <a:pt x="3673650" y="3650747"/>
                                    <a:pt x="3532474" y="3657600"/>
                                  </a:cubicBezTo>
                                  <a:cubicBezTo>
                                    <a:pt x="3391298" y="3664453"/>
                                    <a:pt x="3200867" y="3623152"/>
                                    <a:pt x="3003456" y="3657600"/>
                                  </a:cubicBezTo>
                                  <a:cubicBezTo>
                                    <a:pt x="2806045" y="3692048"/>
                                    <a:pt x="2697720" y="3614378"/>
                                    <a:pt x="2554076" y="3657600"/>
                                  </a:cubicBezTo>
                                  <a:cubicBezTo>
                                    <a:pt x="2410432" y="3700822"/>
                                    <a:pt x="2180087" y="3626325"/>
                                    <a:pt x="1905602" y="3657600"/>
                                  </a:cubicBezTo>
                                  <a:cubicBezTo>
                                    <a:pt x="1631117" y="3688875"/>
                                    <a:pt x="1634059" y="3607639"/>
                                    <a:pt x="1456221" y="3657600"/>
                                  </a:cubicBezTo>
                                  <a:cubicBezTo>
                                    <a:pt x="1278383" y="3707561"/>
                                    <a:pt x="1109694" y="3616959"/>
                                    <a:pt x="927203" y="3657600"/>
                                  </a:cubicBezTo>
                                  <a:cubicBezTo>
                                    <a:pt x="744712" y="3698241"/>
                                    <a:pt x="302249" y="3629211"/>
                                    <a:pt x="0" y="3657600"/>
                                  </a:cubicBezTo>
                                  <a:cubicBezTo>
                                    <a:pt x="-5704" y="3381706"/>
                                    <a:pt x="20411" y="3247987"/>
                                    <a:pt x="0" y="3098510"/>
                                  </a:cubicBezTo>
                                  <a:cubicBezTo>
                                    <a:pt x="-20411" y="2949033"/>
                                    <a:pt x="39539" y="2822615"/>
                                    <a:pt x="0" y="2685723"/>
                                  </a:cubicBezTo>
                                  <a:cubicBezTo>
                                    <a:pt x="-39539" y="2548831"/>
                                    <a:pt x="4570" y="2333295"/>
                                    <a:pt x="0" y="2126633"/>
                                  </a:cubicBezTo>
                                  <a:cubicBezTo>
                                    <a:pt x="-4570" y="1919971"/>
                                    <a:pt x="494" y="1830562"/>
                                    <a:pt x="0" y="1640695"/>
                                  </a:cubicBezTo>
                                  <a:cubicBezTo>
                                    <a:pt x="-494" y="1450828"/>
                                    <a:pt x="29945" y="1253871"/>
                                    <a:pt x="0" y="1045029"/>
                                  </a:cubicBezTo>
                                  <a:cubicBezTo>
                                    <a:pt x="-29945" y="836187"/>
                                    <a:pt x="11488" y="723461"/>
                                    <a:pt x="0" y="595666"/>
                                  </a:cubicBezTo>
                                  <a:cubicBezTo>
                                    <a:pt x="-11488" y="467871"/>
                                    <a:pt x="3659" y="25555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bookmarkEnd w:id="0"/>
    <w:p w14:paraId="713BA688" w14:textId="77777777" w:rsidR="006A7334" w:rsidRDefault="006A7334" w:rsidP="002C5C70">
      <w:pPr>
        <w:spacing w:after="0" w:line="259" w:lineRule="auto"/>
        <w:rPr>
          <w:rFonts w:ascii="Cambria" w:hAnsi="Cambria"/>
          <w:i/>
          <w:iCs/>
          <w:sz w:val="18"/>
          <w:szCs w:val="18"/>
        </w:rPr>
      </w:pPr>
    </w:p>
    <w:p w14:paraId="44433527" w14:textId="77777777" w:rsidR="009A5D98" w:rsidRPr="009A5D98" w:rsidRDefault="0043396B" w:rsidP="009A5D98">
      <w:pPr>
        <w:spacing w:after="0" w:line="259" w:lineRule="auto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</w:rPr>
        <w:t>Graph Questions</w:t>
      </w:r>
      <w:r w:rsidRPr="001807B8">
        <w:rPr>
          <w:rFonts w:ascii="Cambria" w:hAnsi="Cambria"/>
          <w:b/>
          <w:bCs/>
          <w:sz w:val="24"/>
          <w:szCs w:val="24"/>
        </w:rPr>
        <w:br/>
      </w:r>
      <w:r w:rsidR="009A5D98" w:rsidRPr="009A5D98">
        <w:rPr>
          <w:rFonts w:ascii="Cambria" w:hAnsi="Cambria"/>
        </w:rPr>
        <w:t>1. Which type of renewable source appears to be the newest for electricity generation?  </w:t>
      </w:r>
    </w:p>
    <w:p w14:paraId="615AE0CC" w14:textId="77777777" w:rsidR="009A5D98" w:rsidRPr="009A5D98" w:rsidRDefault="009A5D98" w:rsidP="009A5D98">
      <w:pPr>
        <w:numPr>
          <w:ilvl w:val="0"/>
          <w:numId w:val="11"/>
        </w:numPr>
        <w:tabs>
          <w:tab w:val="clear" w:pos="720"/>
        </w:tabs>
        <w:spacing w:after="0" w:line="259" w:lineRule="auto"/>
        <w:rPr>
          <w:rFonts w:ascii="Cambria" w:hAnsi="Cambria"/>
          <w:sz w:val="24"/>
          <w:szCs w:val="24"/>
        </w:rPr>
      </w:pPr>
      <w:r w:rsidRPr="009A5D98">
        <w:rPr>
          <w:rFonts w:ascii="Cambria" w:hAnsi="Cambria"/>
          <w:sz w:val="24"/>
          <w:szCs w:val="24"/>
        </w:rPr>
        <w:t>biomass</w:t>
      </w:r>
    </w:p>
    <w:p w14:paraId="766EE4D2" w14:textId="77777777" w:rsidR="009A5D98" w:rsidRPr="009A5D98" w:rsidRDefault="009A5D98" w:rsidP="009A5D98">
      <w:pPr>
        <w:numPr>
          <w:ilvl w:val="0"/>
          <w:numId w:val="11"/>
        </w:numPr>
        <w:spacing w:after="0" w:line="259" w:lineRule="auto"/>
        <w:rPr>
          <w:rFonts w:ascii="Cambria" w:hAnsi="Cambria"/>
          <w:sz w:val="24"/>
          <w:szCs w:val="24"/>
        </w:rPr>
      </w:pPr>
      <w:r w:rsidRPr="009A5D98">
        <w:rPr>
          <w:rFonts w:ascii="Cambria" w:hAnsi="Cambria"/>
          <w:sz w:val="24"/>
          <w:szCs w:val="24"/>
        </w:rPr>
        <w:t>geothermal</w:t>
      </w:r>
    </w:p>
    <w:p w14:paraId="174D5004" w14:textId="77777777" w:rsidR="009A5D98" w:rsidRPr="009A5D98" w:rsidRDefault="009A5D98" w:rsidP="009A5D98">
      <w:pPr>
        <w:numPr>
          <w:ilvl w:val="0"/>
          <w:numId w:val="11"/>
        </w:numPr>
        <w:spacing w:after="0" w:line="259" w:lineRule="auto"/>
        <w:rPr>
          <w:rFonts w:ascii="Cambria" w:hAnsi="Cambria"/>
          <w:sz w:val="24"/>
          <w:szCs w:val="24"/>
        </w:rPr>
      </w:pPr>
      <w:r w:rsidRPr="009A5D98">
        <w:rPr>
          <w:rFonts w:ascii="Cambria" w:hAnsi="Cambria"/>
          <w:sz w:val="24"/>
          <w:szCs w:val="24"/>
        </w:rPr>
        <w:t>hydropower</w:t>
      </w:r>
    </w:p>
    <w:p w14:paraId="0C036985" w14:textId="77777777" w:rsidR="009A5D98" w:rsidRPr="009A5D98" w:rsidRDefault="009A5D98" w:rsidP="009A5D98">
      <w:pPr>
        <w:numPr>
          <w:ilvl w:val="0"/>
          <w:numId w:val="11"/>
        </w:numPr>
        <w:spacing w:after="0" w:line="259" w:lineRule="auto"/>
        <w:rPr>
          <w:rFonts w:ascii="Cambria" w:hAnsi="Cambria"/>
          <w:sz w:val="24"/>
          <w:szCs w:val="24"/>
        </w:rPr>
      </w:pPr>
      <w:r w:rsidRPr="009A5D98">
        <w:rPr>
          <w:rFonts w:ascii="Cambria" w:hAnsi="Cambria"/>
          <w:sz w:val="24"/>
          <w:szCs w:val="24"/>
        </w:rPr>
        <w:t>thermal</w:t>
      </w:r>
    </w:p>
    <w:p w14:paraId="79F3D267" w14:textId="77777777" w:rsidR="009A5D98" w:rsidRPr="009A5D98" w:rsidRDefault="009A5D98" w:rsidP="009A5D98">
      <w:pPr>
        <w:numPr>
          <w:ilvl w:val="0"/>
          <w:numId w:val="11"/>
        </w:numPr>
        <w:spacing w:after="0" w:line="259" w:lineRule="auto"/>
        <w:rPr>
          <w:rFonts w:ascii="Cambria" w:hAnsi="Cambria"/>
          <w:sz w:val="24"/>
          <w:szCs w:val="24"/>
        </w:rPr>
      </w:pPr>
      <w:r w:rsidRPr="009A5D98">
        <w:rPr>
          <w:rFonts w:ascii="Cambria" w:hAnsi="Cambria"/>
          <w:sz w:val="24"/>
          <w:szCs w:val="24"/>
        </w:rPr>
        <w:t>wind</w:t>
      </w:r>
    </w:p>
    <w:p w14:paraId="7B1756E9" w14:textId="19DBB760" w:rsidR="0043396B" w:rsidRDefault="0043396B" w:rsidP="002C5C70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438DE67" w14:textId="177B1F00" w:rsidR="00660C6F" w:rsidRDefault="002478C7" w:rsidP="002C5C70">
      <w:pPr>
        <w:spacing w:after="0" w:line="259" w:lineRule="auto"/>
        <w:rPr>
          <w:rFonts w:ascii="Cambria" w:hAnsi="Cambria"/>
          <w:sz w:val="24"/>
          <w:szCs w:val="24"/>
        </w:rPr>
      </w:pPr>
      <w:r w:rsidRPr="002478C7">
        <w:rPr>
          <w:rFonts w:ascii="Cambria" w:hAnsi="Cambria"/>
          <w:sz w:val="24"/>
          <w:szCs w:val="24"/>
        </w:rPr>
        <w:t>2. In 2001, which source produced the lowest amount of kilowatt hours? Which produced the most?</w:t>
      </w:r>
    </w:p>
    <w:p w14:paraId="31BA76F3" w14:textId="77777777" w:rsidR="00660C6F" w:rsidRDefault="00660C6F" w:rsidP="0043396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7634F4D" w14:textId="77777777" w:rsidR="00660C6F" w:rsidRDefault="00660C6F" w:rsidP="0043396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2E111FD" w14:textId="77777777" w:rsidR="00BF2E37" w:rsidRPr="002C5793" w:rsidRDefault="00BF2E37" w:rsidP="0043396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84175C3" w14:textId="5CA6BC7A" w:rsidR="0043396B" w:rsidRPr="00D361CF" w:rsidRDefault="00BF2E37" w:rsidP="00BF2E37">
      <w:pPr>
        <w:spacing w:after="0" w:line="259" w:lineRule="auto"/>
        <w:rPr>
          <w:rFonts w:ascii="Cambria" w:hAnsi="Cambria"/>
          <w:sz w:val="24"/>
          <w:szCs w:val="24"/>
        </w:rPr>
      </w:pPr>
      <w:r w:rsidRPr="00BF2E37">
        <w:rPr>
          <w:rFonts w:ascii="Cambria" w:hAnsi="Cambria"/>
          <w:sz w:val="24"/>
          <w:szCs w:val="24"/>
        </w:rPr>
        <w:t>3. Which types of renewable energy have increased in usage in recent years? Explain how you know this from the graph. Why do you think this is?</w:t>
      </w:r>
    </w:p>
    <w:sectPr w:rsidR="0043396B" w:rsidRPr="00D361CF" w:rsidSect="00101677">
      <w:footerReference w:type="default" r:id="rId13"/>
      <w:headerReference w:type="first" r:id="rId14"/>
      <w:footerReference w:type="first" r:id="rId15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E003" w14:textId="77777777" w:rsidR="00DB2967" w:rsidRDefault="00DB2967" w:rsidP="00404559">
      <w:pPr>
        <w:spacing w:after="0" w:line="240" w:lineRule="auto"/>
      </w:pPr>
      <w:r>
        <w:separator/>
      </w:r>
    </w:p>
  </w:endnote>
  <w:endnote w:type="continuationSeparator" w:id="0">
    <w:p w14:paraId="5CE2A11E" w14:textId="77777777" w:rsidR="00DB2967" w:rsidRDefault="00DB2967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68C3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7A9E64A6" wp14:editId="29881AF5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CAB9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4F7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65E7D0C6" wp14:editId="09413A6A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72C1A" w14:textId="711A980E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8B3753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58FF" w14:textId="77777777" w:rsidR="00DB2967" w:rsidRDefault="00DB2967" w:rsidP="00404559">
      <w:pPr>
        <w:spacing w:after="0" w:line="240" w:lineRule="auto"/>
      </w:pPr>
      <w:r>
        <w:separator/>
      </w:r>
    </w:p>
  </w:footnote>
  <w:footnote w:type="continuationSeparator" w:id="0">
    <w:p w14:paraId="07C738D4" w14:textId="77777777" w:rsidR="00DB2967" w:rsidRDefault="00DB2967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9AC7" w14:textId="77777777" w:rsidR="00CA16D8" w:rsidRDefault="00CA16D8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</w:p>
  <w:p w14:paraId="77C2B5CE" w14:textId="77777777" w:rsidR="00813AFB" w:rsidRPr="00656F41" w:rsidRDefault="00CA16D8" w:rsidP="00190FD3">
    <w:pPr>
      <w:pStyle w:val="NormalWeb"/>
      <w:shd w:val="clear" w:color="auto" w:fill="FFFFFF"/>
      <w:spacing w:before="0" w:beforeAutospacing="0" w:after="0" w:afterAutospacing="0"/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57EFD25" wp14:editId="53C273F8">
          <wp:simplePos x="0" y="0"/>
          <wp:positionH relativeFrom="margin">
            <wp:align>left</wp:align>
          </wp:positionH>
          <wp:positionV relativeFrom="page">
            <wp:posOffset>465239</wp:posOffset>
          </wp:positionV>
          <wp:extent cx="2761615" cy="274320"/>
          <wp:effectExtent l="0" t="0" r="635" b="0"/>
          <wp:wrapTight wrapText="bothSides">
            <wp:wrapPolygon edited="0">
              <wp:start x="0" y="0"/>
              <wp:lineTo x="0" y="18000"/>
              <wp:lineTo x="20115" y="19500"/>
              <wp:lineTo x="21456" y="19500"/>
              <wp:lineTo x="21456" y="3000"/>
              <wp:lineTo x="19072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237527" name="Picture 16562375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CA"/>
    <w:multiLevelType w:val="multilevel"/>
    <w:tmpl w:val="0FE2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C94"/>
    <w:multiLevelType w:val="multilevel"/>
    <w:tmpl w:val="DD0A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E09"/>
    <w:multiLevelType w:val="multilevel"/>
    <w:tmpl w:val="9F84F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5D72E5"/>
    <w:multiLevelType w:val="multilevel"/>
    <w:tmpl w:val="14AC8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25511F"/>
    <w:multiLevelType w:val="multilevel"/>
    <w:tmpl w:val="6FD23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10"/>
  </w:num>
  <w:num w:numId="2" w16cid:durableId="1137264757">
    <w:abstractNumId w:val="5"/>
  </w:num>
  <w:num w:numId="3" w16cid:durableId="1439252250">
    <w:abstractNumId w:val="3"/>
  </w:num>
  <w:num w:numId="4" w16cid:durableId="1293099430">
    <w:abstractNumId w:val="6"/>
  </w:num>
  <w:num w:numId="5" w16cid:durableId="784734297">
    <w:abstractNumId w:val="1"/>
  </w:num>
  <w:num w:numId="6" w16cid:durableId="643122745">
    <w:abstractNumId w:val="4"/>
  </w:num>
  <w:num w:numId="7" w16cid:durableId="1867061359">
    <w:abstractNumId w:val="7"/>
  </w:num>
  <w:num w:numId="8" w16cid:durableId="498496696">
    <w:abstractNumId w:val="9"/>
  </w:num>
  <w:num w:numId="9" w16cid:durableId="1837261259">
    <w:abstractNumId w:val="0"/>
  </w:num>
  <w:num w:numId="10" w16cid:durableId="628245542">
    <w:abstractNumId w:val="2"/>
  </w:num>
  <w:num w:numId="11" w16cid:durableId="147602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B"/>
    <w:rsid w:val="000023E7"/>
    <w:rsid w:val="000035A0"/>
    <w:rsid w:val="00003C5D"/>
    <w:rsid w:val="000070BC"/>
    <w:rsid w:val="000073A2"/>
    <w:rsid w:val="000078A0"/>
    <w:rsid w:val="0001601E"/>
    <w:rsid w:val="000169C0"/>
    <w:rsid w:val="0001701A"/>
    <w:rsid w:val="00021A3D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47B3D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1B1F"/>
    <w:rsid w:val="000F2F20"/>
    <w:rsid w:val="000F682F"/>
    <w:rsid w:val="00101677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2CD8"/>
    <w:rsid w:val="001669CD"/>
    <w:rsid w:val="0017098C"/>
    <w:rsid w:val="00171A62"/>
    <w:rsid w:val="00172182"/>
    <w:rsid w:val="00173E4E"/>
    <w:rsid w:val="00180154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537E"/>
    <w:rsid w:val="00236CF1"/>
    <w:rsid w:val="002410EA"/>
    <w:rsid w:val="00242958"/>
    <w:rsid w:val="002455C9"/>
    <w:rsid w:val="00245BB6"/>
    <w:rsid w:val="00245F89"/>
    <w:rsid w:val="0024637B"/>
    <w:rsid w:val="002478C7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5253"/>
    <w:rsid w:val="00287AA2"/>
    <w:rsid w:val="00291E26"/>
    <w:rsid w:val="00291FB3"/>
    <w:rsid w:val="00294788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B6C2F"/>
    <w:rsid w:val="002C5C70"/>
    <w:rsid w:val="002C7585"/>
    <w:rsid w:val="002D4CE8"/>
    <w:rsid w:val="002D61FA"/>
    <w:rsid w:val="002E058A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3BC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6C7B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0600"/>
    <w:rsid w:val="003F1074"/>
    <w:rsid w:val="003F398C"/>
    <w:rsid w:val="003F7E5D"/>
    <w:rsid w:val="00401EFE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0B5"/>
    <w:rsid w:val="00430218"/>
    <w:rsid w:val="004305A8"/>
    <w:rsid w:val="00432C69"/>
    <w:rsid w:val="0043396B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747D8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2C4F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0C6F"/>
    <w:rsid w:val="00661192"/>
    <w:rsid w:val="0067036C"/>
    <w:rsid w:val="00673844"/>
    <w:rsid w:val="006754A1"/>
    <w:rsid w:val="00676B6B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A7334"/>
    <w:rsid w:val="006B2387"/>
    <w:rsid w:val="006B6B01"/>
    <w:rsid w:val="006C20A6"/>
    <w:rsid w:val="006C231E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6B42"/>
    <w:rsid w:val="00850948"/>
    <w:rsid w:val="00870A92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3753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D98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87FF2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6BB9"/>
    <w:rsid w:val="00AD753C"/>
    <w:rsid w:val="00AE3C78"/>
    <w:rsid w:val="00AE4EE7"/>
    <w:rsid w:val="00AE72E5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2E37"/>
    <w:rsid w:val="00BF7814"/>
    <w:rsid w:val="00C03DD6"/>
    <w:rsid w:val="00C04F0E"/>
    <w:rsid w:val="00C068BC"/>
    <w:rsid w:val="00C07805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3241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1189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296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052"/>
    <w:rsid w:val="00E039CE"/>
    <w:rsid w:val="00E04DAB"/>
    <w:rsid w:val="00E0774D"/>
    <w:rsid w:val="00E07AC4"/>
    <w:rsid w:val="00E10E09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36F0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C6C00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3666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E74AD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C5A15"/>
  <w15:docId w15:val="{1A041E80-737F-449D-8BDC-F5C096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b2facb17-e08c-4a69-b528-b0c0b9e87013_OneDrive_1_11-7-2024.zip.013\2.%20Student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247C65-B85E-4F6F-A4C8-53991F7C4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60857-55C1-4A55-B0FB-8B165C3B13BD}">
  <ds:schemaRefs>
    <ds:schemaRef ds:uri="2a50e2ec-87f9-4d0e-9257-dd01d8b4d7b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06b32a6d-9fda-427c-800c-8a4d0d285c8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D519FC0-BBC2-49BF-9D0C-EE3FAACE8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StudentWorksheet.dotx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2</cp:revision>
  <cp:lastPrinted>2023-12-12T22:14:00Z</cp:lastPrinted>
  <dcterms:created xsi:type="dcterms:W3CDTF">2025-05-06T20:35:00Z</dcterms:created>
  <dcterms:modified xsi:type="dcterms:W3CDTF">2025-05-06T20:35:00Z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