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5D359058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543C7E" w:rsidRPr="00543C7E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Lunar landforms</w:t>
      </w:r>
    </w:p>
    <w:p w14:paraId="189FA3E6" w14:textId="32F469C1" w:rsidR="00AD6BB9" w:rsidRDefault="004E1CCE" w:rsidP="00AD6BB9">
      <w:pPr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b/>
          <w:sz w:val="24"/>
          <w:szCs w:val="24"/>
        </w:rPr>
        <w:t>Directions</w:t>
      </w:r>
      <w:r w:rsidRPr="00FF3E06">
        <w:rPr>
          <w:rFonts w:ascii="Cambria" w:hAnsi="Cambria"/>
          <w:sz w:val="24"/>
          <w:szCs w:val="24"/>
        </w:rPr>
        <w:t xml:space="preserve">: </w:t>
      </w:r>
      <w:r w:rsidR="00FF3E06" w:rsidRPr="00FF3E06">
        <w:rPr>
          <w:rFonts w:ascii="Cambria" w:hAnsi="Cambria"/>
          <w:sz w:val="24"/>
          <w:szCs w:val="24"/>
        </w:rPr>
        <w:t>Researchers analyzed images of giant canyons on the moon to deduce the physics of how they formed. A massive impact 3.8 billion years ago shot out rock that plunged 3.5 kilometers into the lunar surface, carving two canyons in less than 10 minutes.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FF3E06" w14:paraId="09137D72" w14:textId="77777777" w:rsidTr="00FF3E06">
        <w:trPr>
          <w:jc w:val="center"/>
        </w:trPr>
        <w:tc>
          <w:tcPr>
            <w:tcW w:w="5400" w:type="dxa"/>
          </w:tcPr>
          <w:p w14:paraId="64E9CB54" w14:textId="09633C16" w:rsidR="00FF3E06" w:rsidRDefault="00FF3E06" w:rsidP="00FF3E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04DC67" wp14:editId="319DBCEE">
                  <wp:extent cx="3429000" cy="2665425"/>
                  <wp:effectExtent l="0" t="0" r="0" b="1905"/>
                  <wp:docPr id="1293131155" name="Picture 1" descr="Graphic cross-sections of two cany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 cross-sections of two cany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66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782A47DA" w14:textId="29C6F961" w:rsidR="00FF3E06" w:rsidRDefault="00FF3E06" w:rsidP="00FF3E0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9C4D2" wp14:editId="59D45AA2">
                  <wp:extent cx="3429000" cy="2681628"/>
                  <wp:effectExtent l="0" t="0" r="0" b="4445"/>
                  <wp:docPr id="1187498703" name="Picture 1" descr="Graphic cross-sections of two cany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 cross-sections of two cany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6" t="50301" r="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68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F08EB" w14:textId="0DAA4487" w:rsidR="0043396B" w:rsidRPr="00052E45" w:rsidRDefault="00FF3E06" w:rsidP="00FF3E06">
      <w:pPr>
        <w:spacing w:after="0" w:line="240" w:lineRule="auto"/>
        <w:jc w:val="right"/>
        <w:rPr>
          <w:rFonts w:ascii="Cambria" w:hAnsi="Cambria"/>
          <w:b/>
          <w:sz w:val="18"/>
          <w:szCs w:val="18"/>
          <w:shd w:val="clear" w:color="auto" w:fill="D0CECE" w:themeFill="background2" w:themeFillShade="E6"/>
        </w:rPr>
      </w:pPr>
      <w:bookmarkStart w:id="0" w:name="_Hlk181891058"/>
      <w:r w:rsidRPr="00FF3E06">
        <w:rPr>
          <w:rFonts w:ascii="Cambria" w:hAnsi="Cambria"/>
          <w:i/>
          <w:iCs/>
          <w:sz w:val="18"/>
          <w:szCs w:val="18"/>
        </w:rPr>
        <w:t>DAVID A. KRING, DANIELLE P. KALLENBORN, AND GARETH S. COLLINS</w:t>
      </w:r>
    </w:p>
    <w:bookmarkEnd w:id="0"/>
    <w:p w14:paraId="43AB1347" w14:textId="77777777" w:rsidR="00FF3E06" w:rsidRDefault="00FF3E06" w:rsidP="00FF3E06">
      <w:pPr>
        <w:spacing w:after="0" w:line="259" w:lineRule="auto"/>
        <w:rPr>
          <w:rFonts w:ascii="Cambria" w:hAnsi="Cambria"/>
          <w:b/>
          <w:bCs/>
          <w:sz w:val="24"/>
          <w:szCs w:val="24"/>
        </w:rPr>
      </w:pPr>
    </w:p>
    <w:p w14:paraId="21043012" w14:textId="49224B2F" w:rsidR="00FF3E06" w:rsidRPr="00FF3E06" w:rsidRDefault="0043396B" w:rsidP="00FF3E06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FF3E06" w:rsidRPr="00FF3E06">
        <w:rPr>
          <w:rFonts w:ascii="Cambria" w:hAnsi="Cambria"/>
          <w:sz w:val="24"/>
          <w:szCs w:val="24"/>
        </w:rPr>
        <w:t>1. Looking at the data for the Grand Canyon, the tallest point in elevation is approximately how many meters?</w:t>
      </w:r>
    </w:p>
    <w:p w14:paraId="5EB59228" w14:textId="77777777" w:rsidR="00FF3E06" w:rsidRDefault="00FF3E06" w:rsidP="00FF3E06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500 meters</w:t>
      </w:r>
    </w:p>
    <w:p w14:paraId="3587771E" w14:textId="76B4FCD1" w:rsidR="00FF3E06" w:rsidRDefault="00FF3E06" w:rsidP="00FF3E06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1,000 meters</w:t>
      </w:r>
    </w:p>
    <w:p w14:paraId="2B0EE1DB" w14:textId="77777777" w:rsidR="00FF3E06" w:rsidRDefault="00FF3E06" w:rsidP="00FF3E06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1,500 meters</w:t>
      </w:r>
    </w:p>
    <w:p w14:paraId="4C5EA36F" w14:textId="74FB6A7E" w:rsidR="00FF3E06" w:rsidRDefault="00FF3E06" w:rsidP="00FF3E06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2,000 meters</w:t>
      </w:r>
    </w:p>
    <w:p w14:paraId="0C85F4CA" w14:textId="12DDD688" w:rsidR="00FF3E06" w:rsidRDefault="00FF3E06" w:rsidP="00FF3E06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2,500 meters</w:t>
      </w:r>
    </w:p>
    <w:p w14:paraId="1F870316" w14:textId="77777777" w:rsidR="00FF3E06" w:rsidRPr="00FF3E06" w:rsidRDefault="00FF3E06" w:rsidP="00FF3E06">
      <w:pPr>
        <w:pStyle w:val="ListParagraph"/>
        <w:spacing w:after="0"/>
        <w:rPr>
          <w:rFonts w:ascii="Cambria" w:hAnsi="Cambria"/>
          <w:sz w:val="24"/>
          <w:szCs w:val="24"/>
        </w:rPr>
      </w:pPr>
    </w:p>
    <w:p w14:paraId="47C6A936" w14:textId="77777777" w:rsidR="00FF3E06" w:rsidRDefault="00FF3E06" w:rsidP="00FF3E06">
      <w:pPr>
        <w:spacing w:after="0" w:line="259" w:lineRule="auto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 xml:space="preserve">2. Between what distances along the </w:t>
      </w:r>
      <w:proofErr w:type="gramStart"/>
      <w:r w:rsidRPr="00FF3E06">
        <w:rPr>
          <w:rFonts w:ascii="Cambria" w:hAnsi="Cambria"/>
          <w:sz w:val="24"/>
          <w:szCs w:val="24"/>
        </w:rPr>
        <w:t>transect</w:t>
      </w:r>
      <w:proofErr w:type="gramEnd"/>
      <w:r w:rsidRPr="00FF3E06">
        <w:rPr>
          <w:rFonts w:ascii="Cambria" w:hAnsi="Cambria"/>
          <w:sz w:val="24"/>
          <w:szCs w:val="24"/>
        </w:rPr>
        <w:t xml:space="preserve"> is the Grand Canyon the deepest?</w:t>
      </w:r>
    </w:p>
    <w:p w14:paraId="12762A90" w14:textId="77777777" w:rsidR="00FF3E06" w:rsidRDefault="00FF3E06" w:rsidP="00FF3E06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0-5 km</w:t>
      </w:r>
    </w:p>
    <w:p w14:paraId="07C15A2A" w14:textId="77777777" w:rsidR="00FF3E06" w:rsidRDefault="00FF3E06" w:rsidP="00FF3E06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5-10 km</w:t>
      </w:r>
    </w:p>
    <w:p w14:paraId="370791ED" w14:textId="77777777" w:rsidR="00FF3E06" w:rsidRDefault="00FF3E06" w:rsidP="00612BE1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10-15 km</w:t>
      </w:r>
    </w:p>
    <w:p w14:paraId="7CDC8959" w14:textId="77777777" w:rsidR="00FF3E06" w:rsidRDefault="00FF3E06" w:rsidP="00FF3E06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15-20 km</w:t>
      </w:r>
    </w:p>
    <w:p w14:paraId="581BF0D9" w14:textId="67BDF13C" w:rsidR="00FF3E06" w:rsidRPr="00FF3E06" w:rsidRDefault="00FF3E06" w:rsidP="00FF3E06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 xml:space="preserve">20-25 km </w:t>
      </w:r>
    </w:p>
    <w:p w14:paraId="62AAA271" w14:textId="77777777" w:rsidR="00FF3E06" w:rsidRPr="00FF3E06" w:rsidRDefault="00FF3E06" w:rsidP="00FF3E06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726C4E8" w14:textId="5B850E23" w:rsidR="00FF3E06" w:rsidRPr="00FF3E06" w:rsidRDefault="00FF3E06" w:rsidP="00FF3E06">
      <w:pPr>
        <w:spacing w:after="0" w:line="259" w:lineRule="auto"/>
        <w:rPr>
          <w:rFonts w:ascii="Cambria" w:hAnsi="Cambria"/>
          <w:sz w:val="24"/>
          <w:szCs w:val="24"/>
        </w:rPr>
      </w:pPr>
      <w:r w:rsidRPr="00FF3E06">
        <w:rPr>
          <w:rFonts w:ascii="Cambria" w:hAnsi="Cambria"/>
          <w:sz w:val="24"/>
          <w:szCs w:val="24"/>
        </w:rPr>
        <w:t>3. Which canyon is deeper, the Grand Canyon or the Vallis Planck?</w:t>
      </w:r>
    </w:p>
    <w:sectPr w:rsidR="00FF3E06" w:rsidRPr="00FF3E06" w:rsidSect="00101677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2B70" w14:textId="77777777" w:rsidR="00441BD2" w:rsidRDefault="00441BD2" w:rsidP="00404559">
      <w:pPr>
        <w:spacing w:after="0" w:line="240" w:lineRule="auto"/>
      </w:pPr>
      <w:r>
        <w:separator/>
      </w:r>
    </w:p>
  </w:endnote>
  <w:endnote w:type="continuationSeparator" w:id="0">
    <w:p w14:paraId="17249E56" w14:textId="77777777" w:rsidR="00441BD2" w:rsidRDefault="00441BD2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AB62" w14:textId="77777777" w:rsidR="00441BD2" w:rsidRDefault="00441BD2" w:rsidP="00404559">
      <w:pPr>
        <w:spacing w:after="0" w:line="240" w:lineRule="auto"/>
      </w:pPr>
      <w:r>
        <w:separator/>
      </w:r>
    </w:p>
  </w:footnote>
  <w:footnote w:type="continuationSeparator" w:id="0">
    <w:p w14:paraId="425FF94B" w14:textId="77777777" w:rsidR="00441BD2" w:rsidRDefault="00441BD2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6282896" w:rsidR="00CA16D8" w:rsidRDefault="008439B4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6C019798">
          <wp:simplePos x="0" y="0"/>
          <wp:positionH relativeFrom="margin">
            <wp:posOffset>6350</wp:posOffset>
          </wp:positionH>
          <wp:positionV relativeFrom="page">
            <wp:posOffset>467995</wp:posOffset>
          </wp:positionV>
          <wp:extent cx="2755265" cy="274320"/>
          <wp:effectExtent l="0" t="0" r="6985" b="0"/>
          <wp:wrapTight wrapText="bothSides">
            <wp:wrapPolygon edited="0">
              <wp:start x="0" y="0"/>
              <wp:lineTo x="0" y="18000"/>
              <wp:lineTo x="20161" y="19500"/>
              <wp:lineTo x="21505" y="19500"/>
              <wp:lineTo x="21505" y="1500"/>
              <wp:lineTo x="19116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08430" name="Graphic 10515084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2B5CE" w14:textId="366FB2B9" w:rsidR="00813AFB" w:rsidRPr="00656F41" w:rsidRDefault="00813AFB" w:rsidP="00190FD3">
    <w:pPr>
      <w:pStyle w:val="NormalWeb"/>
      <w:shd w:val="clear" w:color="auto" w:fill="FFFFFF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E1656"/>
    <w:multiLevelType w:val="hybridMultilevel"/>
    <w:tmpl w:val="68FC2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056BD"/>
    <w:multiLevelType w:val="hybridMultilevel"/>
    <w:tmpl w:val="57FE0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10"/>
  </w:num>
  <w:num w:numId="2" w16cid:durableId="1137264757">
    <w:abstractNumId w:val="5"/>
  </w:num>
  <w:num w:numId="3" w16cid:durableId="1439252250">
    <w:abstractNumId w:val="3"/>
  </w:num>
  <w:num w:numId="4" w16cid:durableId="1293099430">
    <w:abstractNumId w:val="6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7"/>
  </w:num>
  <w:num w:numId="8" w16cid:durableId="498496696">
    <w:abstractNumId w:val="9"/>
  </w:num>
  <w:num w:numId="9" w16cid:durableId="1837261259">
    <w:abstractNumId w:val="0"/>
  </w:num>
  <w:num w:numId="10" w16cid:durableId="628245542">
    <w:abstractNumId w:val="2"/>
  </w:num>
  <w:num w:numId="11" w16cid:durableId="972253588">
    <w:abstractNumId w:val="11"/>
  </w:num>
  <w:num w:numId="12" w16cid:durableId="730275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4EF2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1BD2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3C7E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095C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39B4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09C1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3E0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60857-55C1-4A55-B0FB-8B165C3B13BD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C9963-2E1E-4A14-9850-322E7C840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12</cp:revision>
  <cp:lastPrinted>2023-12-12T22:14:00Z</cp:lastPrinted>
  <dcterms:created xsi:type="dcterms:W3CDTF">2024-11-18T18:18:00Z</dcterms:created>
  <dcterms:modified xsi:type="dcterms:W3CDTF">2025-09-18T15:29:00Z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