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8BE" w14:textId="103D45DD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9C68DE" w:rsidRPr="009C68DE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The weight of weight-loss drug usage</w:t>
      </w:r>
    </w:p>
    <w:p w14:paraId="189FA3E6" w14:textId="78D3146C" w:rsidR="00AD6BB9" w:rsidRPr="00660C6F" w:rsidRDefault="004E1CCE" w:rsidP="00AD6BB9">
      <w:pPr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Directions</w:t>
      </w:r>
      <w:r>
        <w:rPr>
          <w:rFonts w:ascii="Cambria" w:hAnsi="Cambria"/>
          <w:sz w:val="24"/>
          <w:szCs w:val="24"/>
        </w:rPr>
        <w:t xml:space="preserve">: </w:t>
      </w:r>
      <w:r w:rsidR="009C68DE" w:rsidRPr="009C68DE">
        <w:rPr>
          <w:rFonts w:ascii="Cambria" w:hAnsi="Cambria"/>
          <w:sz w:val="24"/>
          <w:szCs w:val="24"/>
        </w:rPr>
        <w:t>Shortages and big price tags have driven patients to unconventional, sometimes shady sources of weight-loss drugs. In some cases, people end up with tainted drugs or risk overdosing.</w:t>
      </w:r>
    </w:p>
    <w:p w14:paraId="0582DB2D" w14:textId="2FAEF29A" w:rsidR="0043396B" w:rsidRDefault="009C68DE" w:rsidP="0043396B">
      <w:pPr>
        <w:spacing w:after="0" w:line="240" w:lineRule="auto"/>
        <w:jc w:val="center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bookmarkStart w:id="0" w:name="_Hlk181891058"/>
      <w:r w:rsidRPr="009C68DE"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  <w:drawing>
          <wp:inline distT="0" distB="0" distL="0" distR="0" wp14:anchorId="659DB7F0" wp14:editId="209B2083">
            <wp:extent cx="4520179" cy="3657600"/>
            <wp:effectExtent l="0" t="0" r="0" b="0"/>
            <wp:docPr id="10540304" name="Picture 1" descr="A graph of exposures reported to poison control cen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304" name="Picture 1" descr="A graph of exposures reported to poison control center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017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08EB" w14:textId="3C6497E3" w:rsidR="0043396B" w:rsidRPr="00052E45" w:rsidRDefault="0043396B" w:rsidP="00660C6F">
      <w:pPr>
        <w:spacing w:after="0" w:line="240" w:lineRule="auto"/>
        <w:ind w:right="2430"/>
        <w:jc w:val="right"/>
        <w:rPr>
          <w:rFonts w:ascii="Cambria" w:hAnsi="Cambria"/>
          <w:b/>
          <w:sz w:val="18"/>
          <w:szCs w:val="18"/>
          <w:shd w:val="clear" w:color="auto" w:fill="D0CECE" w:themeFill="background2" w:themeFillShade="E6"/>
        </w:rPr>
      </w:pPr>
    </w:p>
    <w:bookmarkEnd w:id="0"/>
    <w:p w14:paraId="4DB51D72" w14:textId="77777777" w:rsidR="008C2128" w:rsidRPr="008C2128" w:rsidRDefault="0043396B" w:rsidP="008C2128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Graph Questions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8C2128" w:rsidRPr="008C2128">
        <w:rPr>
          <w:rFonts w:ascii="Cambria" w:hAnsi="Cambria"/>
          <w:sz w:val="24"/>
          <w:szCs w:val="24"/>
        </w:rPr>
        <w:t>1. In what year have the most GLP-1 exposures been reported to U.S. poison control centers?</w:t>
      </w:r>
    </w:p>
    <w:p w14:paraId="38377C73" w14:textId="77777777" w:rsidR="008C2128" w:rsidRPr="008C2128" w:rsidRDefault="008C2128" w:rsidP="008C2128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3AE200B" w14:textId="3D3A5F0A" w:rsidR="008C2128" w:rsidRPr="008C2128" w:rsidRDefault="008C2128" w:rsidP="008C2128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A101ECA" w14:textId="77777777" w:rsidR="008C2128" w:rsidRPr="008C2128" w:rsidRDefault="008C2128" w:rsidP="008C2128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779E83A" w14:textId="77777777" w:rsidR="008C2128" w:rsidRPr="008C2128" w:rsidRDefault="008C2128" w:rsidP="008C2128">
      <w:pPr>
        <w:spacing w:after="0" w:line="259" w:lineRule="auto"/>
        <w:rPr>
          <w:rFonts w:ascii="Cambria" w:hAnsi="Cambria"/>
          <w:sz w:val="24"/>
          <w:szCs w:val="24"/>
        </w:rPr>
      </w:pPr>
      <w:r w:rsidRPr="008C2128">
        <w:rPr>
          <w:rFonts w:ascii="Cambria" w:hAnsi="Cambria"/>
          <w:sz w:val="24"/>
          <w:szCs w:val="24"/>
        </w:rPr>
        <w:t>2. Compared with 2019, how many more incidents were reported in 2024? Give your answer as number of incidents and the percent increase.</w:t>
      </w:r>
    </w:p>
    <w:p w14:paraId="16DC91CF" w14:textId="77777777" w:rsidR="008C2128" w:rsidRPr="008C2128" w:rsidRDefault="008C2128" w:rsidP="008C2128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6D2739D" w14:textId="77777777" w:rsidR="008C2128" w:rsidRPr="008C2128" w:rsidRDefault="008C2128" w:rsidP="008C2128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2AA1776" w14:textId="77777777" w:rsidR="008C2128" w:rsidRPr="008C2128" w:rsidRDefault="008C2128" w:rsidP="008C2128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84175C3" w14:textId="184F81FC" w:rsidR="0043396B" w:rsidRPr="00D361CF" w:rsidRDefault="008C2128" w:rsidP="008C2128">
      <w:pPr>
        <w:spacing w:after="0" w:line="259" w:lineRule="auto"/>
        <w:rPr>
          <w:rFonts w:ascii="Cambria" w:hAnsi="Cambria"/>
          <w:sz w:val="24"/>
          <w:szCs w:val="24"/>
        </w:rPr>
      </w:pPr>
      <w:r w:rsidRPr="008C2128">
        <w:rPr>
          <w:rFonts w:ascii="Cambria" w:hAnsi="Cambria"/>
          <w:sz w:val="24"/>
          <w:szCs w:val="24"/>
        </w:rPr>
        <w:t>3. How do you think social media has contributed to the increased use of weight-loss drugs over the past 5 years?</w:t>
      </w:r>
    </w:p>
    <w:sectPr w:rsidR="0043396B" w:rsidRPr="00D361CF" w:rsidSect="00101677">
      <w:footerReference w:type="default" r:id="rId13"/>
      <w:headerReference w:type="first" r:id="rId14"/>
      <w:footerReference w:type="first" r:id="rId15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8833" w14:textId="77777777" w:rsidR="00686F17" w:rsidRDefault="00686F17" w:rsidP="00404559">
      <w:pPr>
        <w:spacing w:after="0" w:line="240" w:lineRule="auto"/>
      </w:pPr>
      <w:r>
        <w:separator/>
      </w:r>
    </w:p>
  </w:endnote>
  <w:endnote w:type="continuationSeparator" w:id="0">
    <w:p w14:paraId="6D41C7DA" w14:textId="77777777" w:rsidR="00686F17" w:rsidRDefault="00686F17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8C3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7A9E64A6" wp14:editId="29881AF5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CAB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4F7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5E7D0C6" wp14:editId="09413A6A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72C1A" w14:textId="711A980E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8B3753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82CB" w14:textId="77777777" w:rsidR="00686F17" w:rsidRDefault="00686F17" w:rsidP="00404559">
      <w:pPr>
        <w:spacing w:after="0" w:line="240" w:lineRule="auto"/>
      </w:pPr>
      <w:r>
        <w:separator/>
      </w:r>
    </w:p>
  </w:footnote>
  <w:footnote w:type="continuationSeparator" w:id="0">
    <w:p w14:paraId="2C9EAD3E" w14:textId="77777777" w:rsidR="00686F17" w:rsidRDefault="00686F17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9AC7" w14:textId="76282896" w:rsidR="00CA16D8" w:rsidRDefault="008439B4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7EFD25" wp14:editId="6C019798">
          <wp:simplePos x="0" y="0"/>
          <wp:positionH relativeFrom="margin">
            <wp:posOffset>6350</wp:posOffset>
          </wp:positionH>
          <wp:positionV relativeFrom="page">
            <wp:posOffset>467995</wp:posOffset>
          </wp:positionV>
          <wp:extent cx="2755265" cy="274320"/>
          <wp:effectExtent l="0" t="0" r="6985" b="0"/>
          <wp:wrapTight wrapText="bothSides">
            <wp:wrapPolygon edited="0">
              <wp:start x="0" y="0"/>
              <wp:lineTo x="0" y="18000"/>
              <wp:lineTo x="20161" y="19500"/>
              <wp:lineTo x="21505" y="19500"/>
              <wp:lineTo x="21505" y="1500"/>
              <wp:lineTo x="19116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508430" name="Graphic 10515084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2B5CE" w14:textId="366FB2B9" w:rsidR="00813AFB" w:rsidRPr="00656F41" w:rsidRDefault="00813AFB" w:rsidP="00190FD3">
    <w:pPr>
      <w:pStyle w:val="NormalWeb"/>
      <w:shd w:val="clear" w:color="auto" w:fill="FFFFFF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CA"/>
    <w:multiLevelType w:val="multilevel"/>
    <w:tmpl w:val="0FE2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C94"/>
    <w:multiLevelType w:val="multilevel"/>
    <w:tmpl w:val="DD0A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E09"/>
    <w:multiLevelType w:val="multilevel"/>
    <w:tmpl w:val="9F84F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5511F"/>
    <w:multiLevelType w:val="multilevel"/>
    <w:tmpl w:val="6FD2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9"/>
  </w:num>
  <w:num w:numId="2" w16cid:durableId="1137264757">
    <w:abstractNumId w:val="5"/>
  </w:num>
  <w:num w:numId="3" w16cid:durableId="1439252250">
    <w:abstractNumId w:val="3"/>
  </w:num>
  <w:num w:numId="4" w16cid:durableId="1293099430">
    <w:abstractNumId w:val="6"/>
  </w:num>
  <w:num w:numId="5" w16cid:durableId="784734297">
    <w:abstractNumId w:val="1"/>
  </w:num>
  <w:num w:numId="6" w16cid:durableId="643122745">
    <w:abstractNumId w:val="4"/>
  </w:num>
  <w:num w:numId="7" w16cid:durableId="1867061359">
    <w:abstractNumId w:val="7"/>
  </w:num>
  <w:num w:numId="8" w16cid:durableId="498496696">
    <w:abstractNumId w:val="8"/>
  </w:num>
  <w:num w:numId="9" w16cid:durableId="1837261259">
    <w:abstractNumId w:val="0"/>
  </w:num>
  <w:num w:numId="10" w16cid:durableId="62824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B"/>
    <w:rsid w:val="000023E7"/>
    <w:rsid w:val="000035A0"/>
    <w:rsid w:val="00003C5D"/>
    <w:rsid w:val="000070BC"/>
    <w:rsid w:val="000073A2"/>
    <w:rsid w:val="000078A0"/>
    <w:rsid w:val="0001601E"/>
    <w:rsid w:val="000169C0"/>
    <w:rsid w:val="0001701A"/>
    <w:rsid w:val="00021A3D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B3D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1B1F"/>
    <w:rsid w:val="000F2F20"/>
    <w:rsid w:val="000F682F"/>
    <w:rsid w:val="00101677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2CD8"/>
    <w:rsid w:val="001669CD"/>
    <w:rsid w:val="0017098C"/>
    <w:rsid w:val="00171A62"/>
    <w:rsid w:val="00172182"/>
    <w:rsid w:val="00173E4E"/>
    <w:rsid w:val="00180154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537E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4EF2"/>
    <w:rsid w:val="00285253"/>
    <w:rsid w:val="00287AA2"/>
    <w:rsid w:val="00291E26"/>
    <w:rsid w:val="00291FB3"/>
    <w:rsid w:val="00294788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B6C2F"/>
    <w:rsid w:val="002C5C70"/>
    <w:rsid w:val="002C7585"/>
    <w:rsid w:val="002D4CE8"/>
    <w:rsid w:val="002D61FA"/>
    <w:rsid w:val="002E058A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3BC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0600"/>
    <w:rsid w:val="003F1074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0B5"/>
    <w:rsid w:val="00430218"/>
    <w:rsid w:val="004305A8"/>
    <w:rsid w:val="00432C69"/>
    <w:rsid w:val="0043396B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31E8"/>
    <w:rsid w:val="00565BEE"/>
    <w:rsid w:val="005747D8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2C4F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0C6F"/>
    <w:rsid w:val="00661192"/>
    <w:rsid w:val="0067036C"/>
    <w:rsid w:val="00673844"/>
    <w:rsid w:val="006754A1"/>
    <w:rsid w:val="00676B6B"/>
    <w:rsid w:val="0068095C"/>
    <w:rsid w:val="00681239"/>
    <w:rsid w:val="006824DF"/>
    <w:rsid w:val="00683035"/>
    <w:rsid w:val="0068343E"/>
    <w:rsid w:val="00686F17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39B4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3753"/>
    <w:rsid w:val="008C00D6"/>
    <w:rsid w:val="008C0C97"/>
    <w:rsid w:val="008C2128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C68DE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87FF2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6BB9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07805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3241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189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296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052"/>
    <w:rsid w:val="00E039CE"/>
    <w:rsid w:val="00E04DAB"/>
    <w:rsid w:val="00E0774D"/>
    <w:rsid w:val="00E07AC4"/>
    <w:rsid w:val="00E10E09"/>
    <w:rsid w:val="00E11E85"/>
    <w:rsid w:val="00E13876"/>
    <w:rsid w:val="00E16C93"/>
    <w:rsid w:val="00E226C9"/>
    <w:rsid w:val="00E23394"/>
    <w:rsid w:val="00E247C6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36F0"/>
    <w:rsid w:val="00E747AA"/>
    <w:rsid w:val="00E756D3"/>
    <w:rsid w:val="00E75AA7"/>
    <w:rsid w:val="00E8002A"/>
    <w:rsid w:val="00E80F39"/>
    <w:rsid w:val="00E81FDE"/>
    <w:rsid w:val="00E847C7"/>
    <w:rsid w:val="00E9189E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C6C00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3666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E74AD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C5A15"/>
  <w15:docId w15:val="{1A041E80-737F-449D-8BDC-F5C096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b2facb17-e08c-4a69-b528-b0c0b9e87013_OneDrive_1_11-7-2024.zip.013\2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60857-55C1-4A55-B0FB-8B165C3B13BD}">
  <ds:schemaRefs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</ds:schemaRefs>
</ds:datastoreItem>
</file>

<file path=customXml/itemProps3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C9963-2E1E-4A14-9850-322E7C840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519FC0-BBC2-49BF-9D0C-EE3FAACE8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StudentWorksheet.dotx</Template>
  <TotalTime>29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14</cp:revision>
  <cp:lastPrinted>2023-12-12T22:14:00Z</cp:lastPrinted>
  <dcterms:created xsi:type="dcterms:W3CDTF">2024-11-18T18:18:00Z</dcterms:created>
  <dcterms:modified xsi:type="dcterms:W3CDTF">2025-09-04T15:36:00Z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