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12D1" w14:textId="5417651C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543A25" w:rsidRPr="00543A25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The physics behind burbling water</w:t>
      </w:r>
    </w:p>
    <w:p w14:paraId="2528D59C" w14:textId="1C8C7F13" w:rsidR="004E1CCE" w:rsidRDefault="004E1CCE" w:rsidP="00291E26">
      <w:pPr>
        <w:spacing w:before="1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543A25" w:rsidRPr="00543A25">
        <w:rPr>
          <w:rFonts w:ascii="Cambria" w:hAnsi="Cambria"/>
          <w:sz w:val="24"/>
          <w:szCs w:val="24"/>
        </w:rPr>
        <w:t>Answer the following questions as directed by your teacher.</w:t>
      </w:r>
    </w:p>
    <w:p w14:paraId="2A979AEA" w14:textId="77777777" w:rsidR="001E748A" w:rsidRPr="00390B6F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63A1D06D" w14:textId="77777777" w:rsidR="00543A25" w:rsidRDefault="00543A25" w:rsidP="00543A25">
      <w:pPr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Familiar sounds</w:t>
      </w:r>
    </w:p>
    <w:p w14:paraId="51C5CE46" w14:textId="77777777" w:rsidR="00543A25" w:rsidRPr="00C91F50" w:rsidRDefault="00543A25" w:rsidP="00543A25">
      <w:pPr>
        <w:spacing w:after="0"/>
        <w:rPr>
          <w:rFonts w:ascii="Cambria" w:hAnsi="Cambria"/>
          <w:sz w:val="24"/>
          <w:szCs w:val="24"/>
        </w:rPr>
      </w:pPr>
      <w:r w:rsidRPr="00C91F50"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 xml:space="preserve"> </w:t>
      </w:r>
      <w:r w:rsidRPr="00C91F50">
        <w:rPr>
          <w:rFonts w:ascii="Cambria" w:hAnsi="Cambria"/>
          <w:sz w:val="24"/>
          <w:szCs w:val="24"/>
        </w:rPr>
        <w:t xml:space="preserve">What </w:t>
      </w:r>
      <w:r>
        <w:rPr>
          <w:rFonts w:ascii="Cambria" w:hAnsi="Cambria"/>
          <w:sz w:val="24"/>
          <w:szCs w:val="24"/>
        </w:rPr>
        <w:t>do you think of when you hear water burbling</w:t>
      </w:r>
      <w:r w:rsidRPr="00C91F50">
        <w:rPr>
          <w:rFonts w:ascii="Cambria" w:hAnsi="Cambria"/>
          <w:sz w:val="24"/>
          <w:szCs w:val="24"/>
        </w:rPr>
        <w:t>? How does it make you feel?</w:t>
      </w:r>
    </w:p>
    <w:p w14:paraId="2C8723C1" w14:textId="77777777" w:rsid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24EC3EC8" w14:textId="77777777" w:rsid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02EF80F0" w14:textId="77777777" w:rsidR="00543A25" w:rsidRP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39323C32" w14:textId="77777777" w:rsidR="00543A25" w:rsidRPr="00C24812" w:rsidRDefault="00543A25" w:rsidP="00543A25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Many commercial products, such as fountains and sound machines, incorporate the sounds produced from pouring or running water. What do think is the purpose of such products?</w:t>
      </w:r>
    </w:p>
    <w:p w14:paraId="1FFECACB" w14:textId="77777777" w:rsid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0CB6875F" w14:textId="77777777" w:rsid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5173EEC6" w14:textId="77777777" w:rsidR="00543A25" w:rsidRP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69296243" w14:textId="77777777" w:rsidR="00543A25" w:rsidRDefault="00543A25" w:rsidP="00543A25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How could you create your own device to produce these water sounds? What would you have to investigate before you began developing a device?</w:t>
      </w:r>
    </w:p>
    <w:p w14:paraId="679C02A9" w14:textId="77777777" w:rsid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671EFA57" w14:textId="77777777" w:rsid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2A76B97E" w14:textId="77777777" w:rsidR="00543A25" w:rsidRP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04834532" w14:textId="77777777" w:rsidR="00543A25" w:rsidRDefault="00543A25" w:rsidP="00543A25">
      <w:pPr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Making noise with water</w:t>
      </w:r>
    </w:p>
    <w:p w14:paraId="3B02341B" w14:textId="77777777" w:rsidR="00543A25" w:rsidRPr="00043BE0" w:rsidRDefault="00543A25" w:rsidP="00543A25">
      <w:pPr>
        <w:spacing w:after="0"/>
      </w:pPr>
      <w:r w:rsidRPr="00043BE0">
        <w:rPr>
          <w:rFonts w:ascii="Cambria" w:hAnsi="Cambria"/>
          <w:sz w:val="24"/>
          <w:szCs w:val="24"/>
        </w:rPr>
        <w:t xml:space="preserve">With your group, using the materials provided, try to make the loudest sound you can by pouring water from one receptacle into another. Try </w:t>
      </w:r>
      <w:r>
        <w:rPr>
          <w:rFonts w:ascii="Cambria" w:hAnsi="Cambria"/>
          <w:sz w:val="24"/>
          <w:szCs w:val="24"/>
        </w:rPr>
        <w:t xml:space="preserve">manipulating as many variables as you can. Keep track of how loud you perceive the sounds to be or use an app for measuring sound volume. </w:t>
      </w:r>
      <w:r w:rsidRPr="00043BE0">
        <w:rPr>
          <w:rFonts w:ascii="Cambria" w:hAnsi="Cambria"/>
          <w:sz w:val="24"/>
          <w:szCs w:val="24"/>
        </w:rPr>
        <w:t xml:space="preserve">Once you’ve found the loudest sound you can make, take a video of your demonstration. </w:t>
      </w:r>
      <w:r>
        <w:rPr>
          <w:rFonts w:ascii="Cambria" w:hAnsi="Cambria"/>
          <w:sz w:val="24"/>
          <w:szCs w:val="24"/>
        </w:rPr>
        <w:t>Then, s</w:t>
      </w:r>
      <w:r w:rsidRPr="00043BE0">
        <w:rPr>
          <w:rFonts w:ascii="Cambria" w:hAnsi="Cambria"/>
          <w:sz w:val="24"/>
          <w:szCs w:val="24"/>
        </w:rPr>
        <w:t>till pouring water from one recepta</w:t>
      </w:r>
      <w:r>
        <w:rPr>
          <w:rFonts w:ascii="Cambria" w:hAnsi="Cambria"/>
          <w:sz w:val="24"/>
          <w:szCs w:val="24"/>
        </w:rPr>
        <w:t>c</w:t>
      </w:r>
      <w:r w:rsidRPr="00043BE0">
        <w:rPr>
          <w:rFonts w:ascii="Cambria" w:hAnsi="Cambria"/>
          <w:sz w:val="24"/>
          <w:szCs w:val="24"/>
        </w:rPr>
        <w:t>le to another, try to make the quietest sound you can. Once you’ve found the</w:t>
      </w:r>
      <w:r>
        <w:rPr>
          <w:rFonts w:ascii="Cambria" w:hAnsi="Cambria"/>
          <w:sz w:val="24"/>
          <w:szCs w:val="24"/>
        </w:rPr>
        <w:t xml:space="preserve"> quietest sound, take a video of your demonstration.</w:t>
      </w:r>
    </w:p>
    <w:p w14:paraId="5E95B856" w14:textId="77777777" w:rsidR="00543A25" w:rsidRDefault="00543A25" w:rsidP="00543A25">
      <w:pPr>
        <w:spacing w:after="0"/>
        <w:rPr>
          <w:rFonts w:ascii="Cambria" w:hAnsi="Cambria"/>
          <w:sz w:val="24"/>
          <w:szCs w:val="24"/>
        </w:rPr>
      </w:pPr>
      <w:r w:rsidRPr="00043BE0">
        <w:rPr>
          <w:rFonts w:ascii="Cambria" w:hAnsi="Cambria"/>
          <w:sz w:val="24"/>
          <w:szCs w:val="24"/>
        </w:rPr>
        <w:t xml:space="preserve"> </w:t>
      </w:r>
    </w:p>
    <w:p w14:paraId="30CDB4DA" w14:textId="77777777" w:rsidR="00543A25" w:rsidRPr="00043BE0" w:rsidRDefault="00543A25" w:rsidP="00543A25">
      <w:pPr>
        <w:spacing w:after="0"/>
        <w:rPr>
          <w:rFonts w:ascii="Cambria" w:hAnsi="Cambria"/>
          <w:sz w:val="24"/>
          <w:szCs w:val="24"/>
        </w:rPr>
      </w:pPr>
      <w:r w:rsidRPr="00043BE0"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 xml:space="preserve"> </w:t>
      </w:r>
      <w:r w:rsidRPr="00043BE0">
        <w:rPr>
          <w:rFonts w:ascii="Cambria" w:hAnsi="Cambria"/>
          <w:sz w:val="24"/>
          <w:szCs w:val="24"/>
        </w:rPr>
        <w:t>What variables did you manipulate as a part of your water experiments? List them.</w:t>
      </w:r>
    </w:p>
    <w:p w14:paraId="27B6E11B" w14:textId="77777777" w:rsid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2DE6837B" w14:textId="77777777" w:rsid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7F4EC1C6" w14:textId="77777777" w:rsidR="00543A25" w:rsidRP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4EAB2C4C" w14:textId="77777777" w:rsidR="00543A25" w:rsidRDefault="00543A25" w:rsidP="00543A25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How did you manipulate the variables to make the loudest sound? How about the quietest sound?</w:t>
      </w:r>
    </w:p>
    <w:p w14:paraId="0B6CBCB3" w14:textId="77777777" w:rsid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658FC491" w14:textId="77777777" w:rsid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5774C897" w14:textId="77777777" w:rsidR="00543A25" w:rsidRP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4E48D8EA" w14:textId="77777777" w:rsidR="00543A25" w:rsidRDefault="00543A25" w:rsidP="00543A25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Watch the videos of your demonstrations. How did the streams of water differ in the two videos? Explain the differences you observe.</w:t>
      </w:r>
    </w:p>
    <w:p w14:paraId="4B591472" w14:textId="77777777" w:rsidR="00543A25" w:rsidRDefault="00543A25">
      <w:pPr>
        <w:spacing w:line="259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br w:type="page"/>
      </w:r>
    </w:p>
    <w:p w14:paraId="01EA8434" w14:textId="5E7BB845" w:rsidR="00543A25" w:rsidRPr="00CA51DF" w:rsidRDefault="00543A25" w:rsidP="00543A25">
      <w:pPr>
        <w:spacing w:after="0"/>
        <w:rPr>
          <w:rFonts w:ascii="Cambria" w:hAnsi="Cambria"/>
          <w:b/>
          <w:bCs/>
          <w:sz w:val="24"/>
          <w:szCs w:val="24"/>
        </w:rPr>
      </w:pPr>
      <w:r w:rsidRPr="00CA51DF">
        <w:rPr>
          <w:rFonts w:ascii="Cambria" w:hAnsi="Cambria"/>
          <w:b/>
          <w:bCs/>
          <w:sz w:val="24"/>
          <w:szCs w:val="24"/>
        </w:rPr>
        <w:lastRenderedPageBreak/>
        <w:t>The science of burbling water</w:t>
      </w:r>
    </w:p>
    <w:p w14:paraId="1CDE5EE3" w14:textId="77777777" w:rsidR="00543A25" w:rsidRDefault="00543A25" w:rsidP="00543A25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 Read the </w:t>
      </w:r>
      <w:r w:rsidRPr="00BF1FA8">
        <w:rPr>
          <w:rFonts w:ascii="Cambria" w:hAnsi="Cambria"/>
          <w:i/>
          <w:iCs/>
          <w:sz w:val="24"/>
          <w:szCs w:val="24"/>
        </w:rPr>
        <w:t>Science News</w:t>
      </w:r>
      <w:r>
        <w:rPr>
          <w:rFonts w:ascii="Cambria" w:hAnsi="Cambria"/>
          <w:sz w:val="24"/>
          <w:szCs w:val="24"/>
        </w:rPr>
        <w:t xml:space="preserve"> article “</w:t>
      </w:r>
      <w:hyperlink r:id="rId9" w:history="1">
        <w:r w:rsidRPr="00BE21B9">
          <w:rPr>
            <w:rStyle w:val="Hyperlink"/>
            <w:rFonts w:ascii="Cambria" w:hAnsi="Cambria"/>
            <w:sz w:val="24"/>
            <w:szCs w:val="24"/>
          </w:rPr>
          <w:t>Here’s the science behind the burbling sound of water being poured</w:t>
        </w:r>
      </w:hyperlink>
      <w:r>
        <w:rPr>
          <w:rStyle w:val="Hyperlink"/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” What did the scientists find makes the loudest sounds? Do the scientists’ findings agree with yours?</w:t>
      </w:r>
    </w:p>
    <w:p w14:paraId="15B897E0" w14:textId="77777777" w:rsid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65A73BF2" w14:textId="77777777" w:rsid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5BB3AF5E" w14:textId="77777777" w:rsidR="00543A25" w:rsidRP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7FC9BFEE" w14:textId="77777777" w:rsidR="00543A25" w:rsidRPr="00D576DA" w:rsidRDefault="00543A25" w:rsidP="00543A25">
      <w:pPr>
        <w:spacing w:after="0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Explain where the sound you hear when pouring water comes from. </w:t>
      </w:r>
    </w:p>
    <w:p w14:paraId="175B9E0A" w14:textId="77777777" w:rsid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30CAA6E6" w14:textId="77777777" w:rsid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6971810C" w14:textId="77777777" w:rsidR="00543A25" w:rsidRPr="00543A25" w:rsidRDefault="00543A25" w:rsidP="00543A25">
      <w:pPr>
        <w:spacing w:after="0"/>
        <w:rPr>
          <w:rFonts w:ascii="Cambria" w:hAnsi="Cambria"/>
          <w:sz w:val="24"/>
          <w:szCs w:val="24"/>
        </w:rPr>
      </w:pPr>
    </w:p>
    <w:p w14:paraId="055FF4C5" w14:textId="07E45ACA" w:rsidR="003D6A6D" w:rsidRPr="00543A25" w:rsidRDefault="00543A25" w:rsidP="00543A25">
      <w:pPr>
        <w:pStyle w:val="NoSpacing"/>
        <w:rPr>
          <w:rFonts w:ascii="Cambria" w:hAnsi="Cambria"/>
        </w:rPr>
      </w:pPr>
      <w:r w:rsidRPr="007A71C7">
        <w:rPr>
          <w:rFonts w:ascii="Cambria" w:hAnsi="Cambria"/>
        </w:rPr>
        <w:t>3. If you could perform the experiment again, are there any variables you would change to make a louder or quieter sound? Explain.</w:t>
      </w:r>
    </w:p>
    <w:sectPr w:rsidR="003D6A6D" w:rsidRPr="00543A25" w:rsidSect="00543A25">
      <w:footerReference w:type="default" r:id="rId10"/>
      <w:headerReference w:type="first" r:id="rId11"/>
      <w:footerReference w:type="first" r:id="rId12"/>
      <w:pgSz w:w="12240" w:h="15840"/>
      <w:pgMar w:top="99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1DA3A" w14:textId="77777777" w:rsidR="00543A25" w:rsidRDefault="00543A25" w:rsidP="00404559">
      <w:pPr>
        <w:spacing w:after="0" w:line="240" w:lineRule="auto"/>
      </w:pPr>
      <w:r>
        <w:separator/>
      </w:r>
    </w:p>
  </w:endnote>
  <w:endnote w:type="continuationSeparator" w:id="0">
    <w:p w14:paraId="5B7B658B" w14:textId="77777777" w:rsidR="00543A25" w:rsidRDefault="00543A25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2653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0346D002" wp14:editId="4EA68F14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F2687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6702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1CEC71E0" wp14:editId="35D9530D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A5E03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A7D6" w14:textId="77777777" w:rsidR="00543A25" w:rsidRDefault="00543A25" w:rsidP="00404559">
      <w:pPr>
        <w:spacing w:after="0" w:line="240" w:lineRule="auto"/>
      </w:pPr>
      <w:r>
        <w:separator/>
      </w:r>
    </w:p>
  </w:footnote>
  <w:footnote w:type="continuationSeparator" w:id="0">
    <w:p w14:paraId="5A604BBF" w14:textId="77777777" w:rsidR="00543A25" w:rsidRDefault="00543A25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2817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2C75EAE6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6CBCE81" wp14:editId="33BE0C59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25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3A25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F0614A"/>
  <w15:docId w15:val="{51AE6E7A-28AA-44EF-80E6-BA14CD4F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sciencenews.org/article/physics-sound-water-poure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uides\2023-2024\2_10_24_water%20sounds%20and%20teen%20brain%20and%20THC\text%20files\Production%20Templates\4.%20and%206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StudentWorksheet.dotx</Template>
  <TotalTime>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</cp:revision>
  <cp:lastPrinted>2023-12-12T22:14:00Z</cp:lastPrinted>
  <dcterms:created xsi:type="dcterms:W3CDTF">2024-02-07T15:36:00Z</dcterms:created>
  <dcterms:modified xsi:type="dcterms:W3CDTF">2024-02-07T15:39:00Z</dcterms:modified>
</cp:coreProperties>
</file>