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50102" w14:textId="56F1D1B8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863CF1" w:rsidRPr="00863CF1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When atoms collide, new elements arise</w:t>
      </w:r>
    </w:p>
    <w:p w14:paraId="78847686" w14:textId="0151F84E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0700F6" w:rsidRPr="000700F6">
        <w:rPr>
          <w:rFonts w:ascii="Cambria" w:hAnsi="Cambria"/>
          <w:sz w:val="24"/>
          <w:szCs w:val="24"/>
        </w:rPr>
        <w:t xml:space="preserve">Answer the first set of questions as instructed by your teacher before reading the article. Then, read the online </w:t>
      </w:r>
      <w:r w:rsidR="000700F6" w:rsidRPr="000700F6">
        <w:rPr>
          <w:rFonts w:ascii="Cambria" w:hAnsi="Cambria"/>
          <w:i/>
          <w:iCs/>
          <w:sz w:val="24"/>
          <w:szCs w:val="24"/>
        </w:rPr>
        <w:t>Science News</w:t>
      </w:r>
      <w:r w:rsidR="000700F6" w:rsidRPr="000700F6">
        <w:rPr>
          <w:rFonts w:ascii="Cambria" w:hAnsi="Cambria"/>
          <w:sz w:val="24"/>
          <w:szCs w:val="24"/>
        </w:rPr>
        <w:t xml:space="preserve"> article “</w:t>
      </w:r>
      <w:hyperlink r:id="rId9" w:history="1">
        <w:r w:rsidR="000700F6" w:rsidRPr="000700F6">
          <w:rPr>
            <w:rStyle w:val="Hyperlink"/>
            <w:rFonts w:ascii="Cambria" w:hAnsi="Cambria"/>
            <w:sz w:val="24"/>
            <w:szCs w:val="24"/>
          </w:rPr>
          <w:t>A new element on the periodic table might be within reach</w:t>
        </w:r>
      </w:hyperlink>
      <w:r w:rsidR="000700F6" w:rsidRPr="000700F6">
        <w:rPr>
          <w:rFonts w:ascii="Cambria" w:hAnsi="Cambria"/>
          <w:sz w:val="24"/>
          <w:szCs w:val="24"/>
        </w:rPr>
        <w:t>” and answer the remaining questions as directed by your teacher.</w:t>
      </w:r>
    </w:p>
    <w:p w14:paraId="0CC3F9DB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62616D63" w14:textId="77777777" w:rsid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1807B8">
        <w:rPr>
          <w:rFonts w:ascii="Cambria" w:hAnsi="Cambria"/>
          <w:b/>
          <w:bCs/>
          <w:sz w:val="24"/>
          <w:szCs w:val="24"/>
        </w:rPr>
        <w:t>Before Reading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Pr="00DA6DB9">
        <w:rPr>
          <w:rFonts w:ascii="Cambria" w:hAnsi="Cambria"/>
          <w:sz w:val="24"/>
          <w:szCs w:val="24"/>
        </w:rPr>
        <w:t xml:space="preserve">1. First, watch </w:t>
      </w:r>
      <w:hyperlink r:id="rId10" w:history="1">
        <w:r w:rsidRPr="00DA6DB9">
          <w:rPr>
            <w:rStyle w:val="Hyperlink"/>
            <w:rFonts w:ascii="Cambria" w:hAnsi="Cambria"/>
            <w:sz w:val="24"/>
            <w:szCs w:val="24"/>
          </w:rPr>
          <w:t>this short video</w:t>
        </w:r>
      </w:hyperlink>
      <w:r w:rsidRPr="00DA6DB9">
        <w:rPr>
          <w:rFonts w:ascii="Cambria" w:hAnsi="Cambria"/>
          <w:sz w:val="24"/>
          <w:szCs w:val="24"/>
        </w:rPr>
        <w:t xml:space="preserve">. Then, imagine you are a scientist who is excited because you've just created a new element. You've named this element </w:t>
      </w:r>
      <w:proofErr w:type="spellStart"/>
      <w:r w:rsidRPr="00DA6DB9">
        <w:rPr>
          <w:rFonts w:ascii="Cambria" w:hAnsi="Cambria"/>
          <w:sz w:val="24"/>
          <w:szCs w:val="24"/>
        </w:rPr>
        <w:t>imaginarium</w:t>
      </w:r>
      <w:proofErr w:type="spellEnd"/>
      <w:r w:rsidRPr="00DA6DB9">
        <w:rPr>
          <w:rFonts w:ascii="Cambria" w:hAnsi="Cambria"/>
          <w:sz w:val="24"/>
          <w:szCs w:val="24"/>
        </w:rPr>
        <w:t xml:space="preserve"> (</w:t>
      </w:r>
      <w:proofErr w:type="spellStart"/>
      <w:r w:rsidRPr="00DA6DB9">
        <w:rPr>
          <w:rFonts w:ascii="Cambria" w:hAnsi="Cambria"/>
          <w:sz w:val="24"/>
          <w:szCs w:val="24"/>
        </w:rPr>
        <w:t>Im</w:t>
      </w:r>
      <w:proofErr w:type="spellEnd"/>
      <w:r w:rsidRPr="00DA6DB9">
        <w:rPr>
          <w:rFonts w:ascii="Cambria" w:hAnsi="Cambria"/>
          <w:sz w:val="24"/>
          <w:szCs w:val="24"/>
        </w:rPr>
        <w:t>). Write a short letter, as though to a close friend, explaining your accomplishment. Assume that this friend does not have a science background, and briefly explain to them how you created this element.</w:t>
      </w:r>
    </w:p>
    <w:p w14:paraId="4EAE6BF2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71DCB57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BEDBD7C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D0E86B9" w14:textId="77777777" w:rsidR="000700F6" w:rsidRPr="00DA6DB9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t xml:space="preserve">2. Pick any element from the periodic table and list two ways it is useful to people. What problem might we encounter if this element were not available?  </w:t>
      </w:r>
    </w:p>
    <w:p w14:paraId="358658C0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E0787C7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1F0C8D2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F6E651B" w14:textId="77777777" w:rsidR="000700F6" w:rsidRPr="00DA6DB9" w:rsidRDefault="000700F6" w:rsidP="000700F6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  <w:r w:rsidRPr="00DA6DB9">
        <w:rPr>
          <w:rFonts w:ascii="Cambria" w:hAnsi="Cambria"/>
          <w:b/>
          <w:bCs/>
          <w:sz w:val="24"/>
          <w:szCs w:val="24"/>
        </w:rPr>
        <w:t>During Reading</w:t>
      </w:r>
    </w:p>
    <w:p w14:paraId="4929C733" w14:textId="77777777" w:rsidR="000700F6" w:rsidRPr="00DA6DB9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t>1. How would creating element 120 change the way the periodic table looks?</w:t>
      </w:r>
    </w:p>
    <w:p w14:paraId="0D54C695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852EEA4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099D000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BF24A1F" w14:textId="77777777" w:rsidR="000700F6" w:rsidRPr="00DA6DB9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t xml:space="preserve">2. Regarding element 120, what does the number in its name refer to? </w:t>
      </w:r>
    </w:p>
    <w:p w14:paraId="57CD770E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05D2BFB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16CF223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3993980" w14:textId="77777777" w:rsidR="000700F6" w:rsidRPr="00DA6DB9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t>3.  What is the name of element 116?</w:t>
      </w:r>
    </w:p>
    <w:p w14:paraId="1B91D3CD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773253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BD277D0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B4C789F" w14:textId="77777777" w:rsidR="000700F6" w:rsidRPr="00DA6DB9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t>4. How many atoms of element 116 did scientists create after 22 days of “searching”?</w:t>
      </w:r>
    </w:p>
    <w:p w14:paraId="444B425A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63D3DBB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675E9E7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02DC5A7" w14:textId="77777777" w:rsidR="000700F6" w:rsidRPr="00DA6DB9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t>5. As of the publication of this article, how many elements make up the periodic table?</w:t>
      </w:r>
    </w:p>
    <w:p w14:paraId="349B1AE3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D633362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1B703EE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F13CEDA" w14:textId="77777777" w:rsidR="000700F6" w:rsidRDefault="000700F6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7CE07F2C" w14:textId="051E8653" w:rsid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lastRenderedPageBreak/>
        <w:t>6. How many neutrons does Calcium-48 contain in its nucleus? Why was this calcium isotope named in the article.</w:t>
      </w:r>
    </w:p>
    <w:p w14:paraId="205B62C6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CE9132E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91AFF7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FD7BD04" w14:textId="77777777" w:rsidR="000700F6" w:rsidRPr="00DA6DB9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t>7. As scientists aim to create elements further along the periodic table, what element have they used to replace calcium-48 in experiments? Why did they make this replacement?</w:t>
      </w:r>
    </w:p>
    <w:p w14:paraId="24187212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8DCE020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C8EFF52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7911F6C" w14:textId="77777777" w:rsidR="000700F6" w:rsidRPr="00DA6DB9" w:rsidRDefault="000700F6" w:rsidP="000700F6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  <w:r w:rsidRPr="00DA6DB9">
        <w:rPr>
          <w:rFonts w:ascii="Cambria" w:hAnsi="Cambria"/>
          <w:b/>
          <w:bCs/>
          <w:sz w:val="24"/>
          <w:szCs w:val="24"/>
        </w:rPr>
        <w:t>After Reading</w:t>
      </w:r>
    </w:p>
    <w:p w14:paraId="756F63D3" w14:textId="77777777" w:rsidR="000700F6" w:rsidRPr="00DA6DB9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t xml:space="preserve">1.  Refer to your answer to question 2 in Before Reading, where you listed a few </w:t>
      </w:r>
      <w:proofErr w:type="gramStart"/>
      <w:r w:rsidRPr="00DA6DB9">
        <w:rPr>
          <w:rFonts w:ascii="Cambria" w:hAnsi="Cambria"/>
          <w:sz w:val="24"/>
          <w:szCs w:val="24"/>
        </w:rPr>
        <w:t>ways</w:t>
      </w:r>
      <w:proofErr w:type="gramEnd"/>
      <w:r w:rsidRPr="00DA6DB9">
        <w:rPr>
          <w:rFonts w:ascii="Cambria" w:hAnsi="Cambria"/>
          <w:sz w:val="24"/>
          <w:szCs w:val="24"/>
        </w:rPr>
        <w:t xml:space="preserve"> a particular element helps us. With that in mind, what might we have to gain by the creation of new elements? Briefly explain why a person might care about the creation of new elements.</w:t>
      </w:r>
    </w:p>
    <w:p w14:paraId="04E5C283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D63C745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7E09E4B" w14:textId="77777777" w:rsidR="000700F6" w:rsidRPr="000700F6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F1E2912" w14:textId="77777777" w:rsidR="000700F6" w:rsidRPr="00DA6DB9" w:rsidRDefault="000700F6" w:rsidP="000700F6">
      <w:pPr>
        <w:spacing w:after="0" w:line="259" w:lineRule="auto"/>
        <w:rPr>
          <w:rFonts w:ascii="Cambria" w:hAnsi="Cambria"/>
          <w:sz w:val="24"/>
          <w:szCs w:val="24"/>
        </w:rPr>
      </w:pPr>
      <w:r w:rsidRPr="00DA6DB9">
        <w:rPr>
          <w:rFonts w:ascii="Cambria" w:hAnsi="Cambria"/>
          <w:sz w:val="24"/>
          <w:szCs w:val="24"/>
        </w:rPr>
        <w:t xml:space="preserve">2. After reading this article, describe one of the challenges scientists encounter when creating new elements in the lab. How big a limit </w:t>
      </w:r>
      <w:proofErr w:type="gramStart"/>
      <w:r w:rsidRPr="00DA6DB9">
        <w:rPr>
          <w:rFonts w:ascii="Cambria" w:hAnsi="Cambria"/>
          <w:sz w:val="24"/>
          <w:szCs w:val="24"/>
        </w:rPr>
        <w:t>do</w:t>
      </w:r>
      <w:proofErr w:type="gramEnd"/>
      <w:r w:rsidRPr="00DA6DB9">
        <w:rPr>
          <w:rFonts w:ascii="Cambria" w:hAnsi="Cambria"/>
          <w:sz w:val="24"/>
          <w:szCs w:val="24"/>
        </w:rPr>
        <w:t xml:space="preserve"> you believe this is to creating many more novel elements? Briefly explain your answer.</w:t>
      </w:r>
    </w:p>
    <w:sectPr w:rsidR="000700F6" w:rsidRPr="00DA6DB9" w:rsidSect="00685928">
      <w:footerReference w:type="default" r:id="rId11"/>
      <w:headerReference w:type="first" r:id="rId12"/>
      <w:footerReference w:type="first" r:id="rId13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E629E" w14:textId="77777777" w:rsidR="00863CF1" w:rsidRDefault="00863CF1" w:rsidP="00404559">
      <w:pPr>
        <w:spacing w:after="0" w:line="240" w:lineRule="auto"/>
      </w:pPr>
      <w:r>
        <w:separator/>
      </w:r>
    </w:p>
  </w:endnote>
  <w:endnote w:type="continuationSeparator" w:id="0">
    <w:p w14:paraId="22405450" w14:textId="77777777" w:rsidR="00863CF1" w:rsidRDefault="00863CF1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879A5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346476F3" wp14:editId="0D340F2A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0F8795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47A9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172812E4" wp14:editId="776962D5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15E174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1653E" w14:textId="77777777" w:rsidR="00863CF1" w:rsidRDefault="00863CF1" w:rsidP="00404559">
      <w:pPr>
        <w:spacing w:after="0" w:line="240" w:lineRule="auto"/>
      </w:pPr>
      <w:r>
        <w:separator/>
      </w:r>
    </w:p>
  </w:footnote>
  <w:footnote w:type="continuationSeparator" w:id="0">
    <w:p w14:paraId="4D4A3E64" w14:textId="77777777" w:rsidR="00863CF1" w:rsidRDefault="00863CF1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FBA7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0F6A2444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21366B4B" wp14:editId="3FBED617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F1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0F6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0C4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85928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B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63CF1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461D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B6D62C"/>
  <w15:docId w15:val="{F14ABC49-0A19-458B-827E-7099AD65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RF4DlXA_U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ciencenews.org/article/new-element-120-periodic-tabl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uides\2024-2025\8_24_24_new%20element%20and%20chromoglass\text%20files\Production%20Template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3</cp:revision>
  <cp:lastPrinted>2023-12-12T22:14:00Z</cp:lastPrinted>
  <dcterms:created xsi:type="dcterms:W3CDTF">2024-08-19T16:20:00Z</dcterms:created>
  <dcterms:modified xsi:type="dcterms:W3CDTF">2024-08-19T18:52:00Z</dcterms:modified>
</cp:coreProperties>
</file>