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F2676" w14:textId="1EBC5307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0D217E" w:rsidRPr="000D217E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Investigating phenomena with SEPs</w:t>
      </w:r>
    </w:p>
    <w:p w14:paraId="7BD3429F" w14:textId="2CA2B94D" w:rsidR="004E1CCE" w:rsidRDefault="004E1CCE" w:rsidP="00291E26">
      <w:pPr>
        <w:spacing w:before="160"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Directions</w:t>
      </w:r>
      <w:r>
        <w:rPr>
          <w:rFonts w:ascii="Cambria" w:hAnsi="Cambria"/>
          <w:sz w:val="24"/>
          <w:szCs w:val="24"/>
        </w:rPr>
        <w:t xml:space="preserve">: </w:t>
      </w:r>
      <w:r w:rsidR="000D217E" w:rsidRPr="000D217E">
        <w:rPr>
          <w:rFonts w:ascii="Cambria" w:hAnsi="Cambria"/>
          <w:sz w:val="24"/>
          <w:szCs w:val="24"/>
        </w:rPr>
        <w:t>Before reading the article, discuss these questions with your class, as directed by your teacher.</w:t>
      </w:r>
    </w:p>
    <w:p w14:paraId="72AFD215" w14:textId="77777777" w:rsidR="001E748A" w:rsidRPr="00390B6F" w:rsidRDefault="008846EE" w:rsidP="00D57F86">
      <w:pPr>
        <w:spacing w:after="0" w:line="240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r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  <w:br/>
      </w:r>
    </w:p>
    <w:p w14:paraId="2E4134CD" w14:textId="77777777" w:rsid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  <w:r w:rsidRPr="000D217E">
        <w:rPr>
          <w:rFonts w:ascii="Cambria" w:hAnsi="Cambria"/>
          <w:b/>
          <w:bCs/>
          <w:sz w:val="24"/>
          <w:szCs w:val="24"/>
        </w:rPr>
        <w:t>Wish upon a shooting star</w:t>
      </w:r>
      <w:r w:rsidR="00D57F86" w:rsidRPr="001807B8">
        <w:rPr>
          <w:rFonts w:ascii="Cambria" w:hAnsi="Cambria"/>
          <w:b/>
          <w:bCs/>
          <w:sz w:val="24"/>
          <w:szCs w:val="24"/>
        </w:rPr>
        <w:br/>
      </w:r>
      <w:r w:rsidRPr="008926B5"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  <w:t>1.</w:t>
      </w:r>
      <w:r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8926B5"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  <w:t>Have you ever</w:t>
      </w:r>
      <w:r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  <w:t xml:space="preserve"> wished on a shooting star? Have you ever seen one? Discuss what you’ve heard about shooting stars.</w:t>
      </w:r>
    </w:p>
    <w:p w14:paraId="1693774A" w14:textId="77777777" w:rsidR="000D217E" w:rsidRP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5D38E243" w14:textId="77777777" w:rsid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6002C21B" w14:textId="77777777" w:rsidR="000D217E" w:rsidRP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6A4D1DCC" w14:textId="77777777" w:rsid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  <w:t xml:space="preserve">2. What do you find interesting about shooting stars? What do you </w:t>
      </w:r>
      <w:proofErr w:type="gramStart"/>
      <w:r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  <w:t>wonder</w:t>
      </w:r>
      <w:proofErr w:type="gramEnd"/>
      <w:r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  <w:t xml:space="preserve"> about them? What questions do you have? </w:t>
      </w:r>
    </w:p>
    <w:p w14:paraId="5CFFE974" w14:textId="77777777" w:rsidR="000D217E" w:rsidRP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60ABF6A2" w14:textId="77777777" w:rsid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4021897B" w14:textId="77777777" w:rsidR="000D217E" w:rsidRP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7D575A1D" w14:textId="77777777" w:rsid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  <w:t xml:space="preserve">3. What aspects of shooting stars could you study? </w:t>
      </w:r>
    </w:p>
    <w:p w14:paraId="61A40B59" w14:textId="77777777" w:rsidR="000D217E" w:rsidRP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6D544319" w14:textId="77777777" w:rsid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549F1A41" w14:textId="77777777" w:rsidR="000D217E" w:rsidRP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41DCC08F" w14:textId="77777777" w:rsid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  <w:t xml:space="preserve">4. Define a shooting star and explain why the name is misleading. How does a shooting star produce light? </w:t>
      </w:r>
    </w:p>
    <w:p w14:paraId="76BF1956" w14:textId="77777777" w:rsidR="000D217E" w:rsidRP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1C3BDD66" w14:textId="77777777" w:rsid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3FA94DEC" w14:textId="77777777" w:rsidR="000D217E" w:rsidRP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04125D54" w14:textId="77777777" w:rsidR="000D217E" w:rsidRDefault="000D217E" w:rsidP="000D217E">
      <w:pPr>
        <w:spacing w:after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Studying shooting stars with SEPs</w:t>
      </w:r>
    </w:p>
    <w:p w14:paraId="4F93201A" w14:textId="77777777" w:rsidR="000D217E" w:rsidRDefault="000D217E" w:rsidP="000D217E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Read the </w:t>
      </w:r>
      <w:r w:rsidRPr="001A5FEE">
        <w:rPr>
          <w:rFonts w:ascii="Cambria" w:hAnsi="Cambria"/>
          <w:i/>
          <w:iCs/>
          <w:sz w:val="24"/>
          <w:szCs w:val="24"/>
        </w:rPr>
        <w:t>Science News</w:t>
      </w:r>
      <w:r>
        <w:rPr>
          <w:rFonts w:ascii="Cambria" w:hAnsi="Cambria"/>
          <w:sz w:val="24"/>
          <w:szCs w:val="24"/>
        </w:rPr>
        <w:t xml:space="preserve"> article </w:t>
      </w:r>
      <w:r w:rsidRPr="00993BFE">
        <w:rPr>
          <w:rFonts w:ascii="Cambria" w:hAnsi="Cambria"/>
          <w:sz w:val="24"/>
          <w:szCs w:val="24"/>
        </w:rPr>
        <w:t>“</w:t>
      </w:r>
      <w:hyperlink r:id="rId9" w:history="1">
        <w:r w:rsidRPr="00993BFE">
          <w:rPr>
            <w:rStyle w:val="Hyperlink"/>
            <w:rFonts w:ascii="Cambria" w:hAnsi="Cambria"/>
            <w:sz w:val="24"/>
            <w:szCs w:val="24"/>
          </w:rPr>
          <w:t>Some meteors leave trails lasting up to an hour. Now we may know why</w:t>
        </w:r>
      </w:hyperlink>
      <w:r w:rsidRPr="00993BFE">
        <w:rPr>
          <w:rFonts w:ascii="Cambria" w:hAnsi="Cambria"/>
          <w:sz w:val="24"/>
          <w:szCs w:val="24"/>
        </w:rPr>
        <w:t>”</w:t>
      </w:r>
      <w:r>
        <w:rPr>
          <w:rFonts w:ascii="Cambria" w:hAnsi="Cambria"/>
          <w:sz w:val="24"/>
          <w:szCs w:val="24"/>
        </w:rPr>
        <w:t xml:space="preserve"> and complete the questions below as directed by your teacher</w:t>
      </w:r>
      <w:r w:rsidRPr="00C733C5">
        <w:rPr>
          <w:rFonts w:ascii="Cambria" w:hAnsi="Cambria"/>
          <w:sz w:val="24"/>
          <w:szCs w:val="24"/>
        </w:rPr>
        <w:t>.</w:t>
      </w:r>
    </w:p>
    <w:p w14:paraId="5A437550" w14:textId="77777777" w:rsidR="000D217E" w:rsidRDefault="000D217E" w:rsidP="000D217E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68F85F2B" w14:textId="77777777" w:rsidR="000D217E" w:rsidRPr="00522E6B" w:rsidRDefault="000D217E" w:rsidP="000D217E">
      <w:pPr>
        <w:spacing w:after="0"/>
        <w:rPr>
          <w:rFonts w:ascii="Cambria" w:hAnsi="Cambria"/>
          <w:sz w:val="24"/>
          <w:szCs w:val="24"/>
        </w:rPr>
      </w:pPr>
      <w:r w:rsidRPr="00522E6B">
        <w:rPr>
          <w:rFonts w:ascii="Cambria" w:hAnsi="Cambria"/>
          <w:sz w:val="24"/>
          <w:szCs w:val="24"/>
        </w:rPr>
        <w:t>1.</w:t>
      </w:r>
      <w:r>
        <w:rPr>
          <w:rFonts w:ascii="Cambria" w:hAnsi="Cambria"/>
          <w:sz w:val="24"/>
          <w:szCs w:val="24"/>
        </w:rPr>
        <w:t xml:space="preserve"> </w:t>
      </w:r>
      <w:r w:rsidRPr="00522E6B">
        <w:rPr>
          <w:rFonts w:ascii="Cambria" w:hAnsi="Cambria"/>
          <w:sz w:val="24"/>
          <w:szCs w:val="24"/>
        </w:rPr>
        <w:t xml:space="preserve">What </w:t>
      </w:r>
      <w:proofErr w:type="gramStart"/>
      <w:r w:rsidRPr="00522E6B">
        <w:rPr>
          <w:rFonts w:ascii="Cambria" w:hAnsi="Cambria"/>
          <w:sz w:val="24"/>
          <w:szCs w:val="24"/>
        </w:rPr>
        <w:t>question</w:t>
      </w:r>
      <w:proofErr w:type="gramEnd"/>
      <w:r w:rsidRPr="00522E6B">
        <w:rPr>
          <w:rFonts w:ascii="Cambria" w:hAnsi="Cambria"/>
          <w:sz w:val="24"/>
          <w:szCs w:val="24"/>
        </w:rPr>
        <w:t xml:space="preserve"> were scientists </w:t>
      </w:r>
      <w:r>
        <w:rPr>
          <w:rFonts w:ascii="Cambria" w:hAnsi="Cambria"/>
          <w:sz w:val="24"/>
          <w:szCs w:val="24"/>
        </w:rPr>
        <w:t>investigating</w:t>
      </w:r>
      <w:r w:rsidRPr="00522E6B">
        <w:rPr>
          <w:rFonts w:ascii="Cambria" w:hAnsi="Cambria"/>
          <w:sz w:val="24"/>
          <w:szCs w:val="24"/>
        </w:rPr>
        <w:t>?</w:t>
      </w:r>
      <w:r>
        <w:rPr>
          <w:rFonts w:ascii="Cambria" w:hAnsi="Cambria"/>
          <w:sz w:val="24"/>
          <w:szCs w:val="24"/>
        </w:rPr>
        <w:t xml:space="preserve"> What did previous studies suggest about their question? </w:t>
      </w:r>
    </w:p>
    <w:p w14:paraId="5D1F3598" w14:textId="77777777" w:rsidR="000D217E" w:rsidRP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1157E06A" w14:textId="77777777" w:rsid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7348EDF7" w14:textId="77777777" w:rsidR="000D217E" w:rsidRP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59C39E27" w14:textId="77777777" w:rsidR="000D217E" w:rsidRDefault="000D217E" w:rsidP="000D217E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2. What were some issues with previous studies? How did scientists design this new study to eliminate confounding or extraneous variables and collect better data? Describe how scientists collected data. </w:t>
      </w:r>
    </w:p>
    <w:p w14:paraId="4FDE040E" w14:textId="77777777" w:rsidR="000D217E" w:rsidRP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134E7983" w14:textId="77777777" w:rsid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449843B2" w14:textId="77777777" w:rsidR="000D217E" w:rsidRP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49D42EAA" w14:textId="77777777" w:rsidR="000D217E" w:rsidRDefault="000D217E" w:rsidP="000D217E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3. How did scientists interpret the data, and what explanation did they construct from it? Explain their reasoning. </w:t>
      </w:r>
    </w:p>
    <w:p w14:paraId="2069EAD8" w14:textId="77777777" w:rsidR="000D217E" w:rsidRP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1A631885" w14:textId="77777777" w:rsid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66B054B2" w14:textId="77777777" w:rsidR="000D217E" w:rsidRP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5356CBB2" w14:textId="77777777" w:rsidR="000D217E" w:rsidRDefault="000D217E" w:rsidP="000D217E">
      <w:pPr>
        <w:spacing w:after="0"/>
        <w:rPr>
          <w:rFonts w:ascii="Cambria" w:hAnsi="Cambria"/>
          <w:sz w:val="24"/>
          <w:szCs w:val="24"/>
        </w:rPr>
      </w:pPr>
    </w:p>
    <w:p w14:paraId="1D041144" w14:textId="15AE1B37" w:rsidR="000D217E" w:rsidRPr="004F5CA8" w:rsidRDefault="000D217E" w:rsidP="000D217E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4. What questions remain? What additional studies could be run to further scientists’ understanding?</w:t>
      </w:r>
    </w:p>
    <w:p w14:paraId="43D146C7" w14:textId="77777777" w:rsidR="000D217E" w:rsidRP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4E951556" w14:textId="77777777" w:rsid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4860644D" w14:textId="77777777" w:rsidR="000D217E" w:rsidRP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772538AF" w14:textId="77777777" w:rsidR="000D217E" w:rsidRDefault="000D217E" w:rsidP="000D217E">
      <w:pPr>
        <w:spacing w:after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Investigating phenomena</w:t>
      </w:r>
    </w:p>
    <w:p w14:paraId="69FC97EB" w14:textId="77777777" w:rsidR="000D217E" w:rsidRPr="002B09A1" w:rsidRDefault="000D217E" w:rsidP="000D217E">
      <w:pPr>
        <w:spacing w:after="0"/>
        <w:rPr>
          <w:rFonts w:ascii="Cambria" w:hAnsi="Cambria"/>
          <w:sz w:val="24"/>
          <w:szCs w:val="24"/>
        </w:rPr>
      </w:pPr>
      <w:r w:rsidRPr="002B09A1">
        <w:rPr>
          <w:rFonts w:ascii="Cambria" w:hAnsi="Cambria"/>
          <w:sz w:val="24"/>
          <w:szCs w:val="24"/>
        </w:rPr>
        <w:t xml:space="preserve">With a partner or as a group, </w:t>
      </w:r>
      <w:r>
        <w:rPr>
          <w:rFonts w:ascii="Cambria" w:hAnsi="Cambria"/>
          <w:sz w:val="24"/>
          <w:szCs w:val="24"/>
        </w:rPr>
        <w:t xml:space="preserve">answer the following questions. </w:t>
      </w:r>
    </w:p>
    <w:p w14:paraId="1A5D0670" w14:textId="77777777" w:rsidR="000D217E" w:rsidRPr="00CB7F4C" w:rsidRDefault="000D217E" w:rsidP="000D217E">
      <w:pPr>
        <w:spacing w:after="0"/>
        <w:rPr>
          <w:rFonts w:ascii="Cambria" w:hAnsi="Cambria"/>
          <w:b/>
          <w:bCs/>
          <w:sz w:val="24"/>
          <w:szCs w:val="24"/>
        </w:rPr>
      </w:pPr>
    </w:p>
    <w:p w14:paraId="7DCCB806" w14:textId="77777777" w:rsidR="000D217E" w:rsidRPr="00E20D0E" w:rsidRDefault="000D217E" w:rsidP="000D217E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 This article provided an example of a phenomenon that was studied by scientists. What was the phenomenon and h</w:t>
      </w:r>
      <w:r w:rsidRPr="00E20D0E">
        <w:rPr>
          <w:rFonts w:ascii="Cambria" w:hAnsi="Cambria"/>
          <w:sz w:val="24"/>
          <w:szCs w:val="24"/>
        </w:rPr>
        <w:t>ow would you define a phenomenon?</w:t>
      </w:r>
    </w:p>
    <w:p w14:paraId="34F4B291" w14:textId="77777777" w:rsidR="000D217E" w:rsidRP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2A73414A" w14:textId="77777777" w:rsid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229C7AD8" w14:textId="77777777" w:rsidR="000D217E" w:rsidRP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2FA42E25" w14:textId="77777777" w:rsidR="000D217E" w:rsidRDefault="000D217E" w:rsidP="000D217E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2. How do people study a phenomenon? Why do people study phenomena? </w:t>
      </w:r>
    </w:p>
    <w:p w14:paraId="447570BF" w14:textId="77777777" w:rsidR="000D217E" w:rsidRP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687328D9" w14:textId="77777777" w:rsid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24F30864" w14:textId="77777777" w:rsidR="000D217E" w:rsidRPr="000D217E" w:rsidRDefault="000D217E" w:rsidP="000D217E">
      <w:pPr>
        <w:spacing w:after="0" w:line="240" w:lineRule="auto"/>
        <w:rPr>
          <w:rFonts w:ascii="Cambria" w:eastAsia="Times New Roman" w:hAnsi="Cambria" w:cs="Arial"/>
          <w:color w:val="000000"/>
          <w:kern w:val="0"/>
          <w:sz w:val="24"/>
          <w:szCs w:val="24"/>
          <w14:ligatures w14:val="none"/>
        </w:rPr>
      </w:pPr>
    </w:p>
    <w:p w14:paraId="6C5935BA" w14:textId="1A95ABF6" w:rsidR="003D6A6D" w:rsidRPr="000D217E" w:rsidRDefault="000D217E" w:rsidP="000D217E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3. Science is still answering questions about phenomena every day. Search for another interesting phenomenon highlighted in a </w:t>
      </w:r>
      <w:hyperlink r:id="rId10" w:history="1">
        <w:r w:rsidRPr="00120FBD">
          <w:rPr>
            <w:rStyle w:val="Hyperlink"/>
            <w:rFonts w:ascii="Cambria" w:hAnsi="Cambria"/>
            <w:i/>
            <w:iCs/>
            <w:sz w:val="24"/>
            <w:szCs w:val="24"/>
          </w:rPr>
          <w:t>Science News</w:t>
        </w:r>
      </w:hyperlink>
      <w:r>
        <w:rPr>
          <w:rFonts w:ascii="Cambria" w:hAnsi="Cambria"/>
          <w:sz w:val="24"/>
          <w:szCs w:val="24"/>
        </w:rPr>
        <w:t xml:space="preserve"> or </w:t>
      </w:r>
      <w:hyperlink r:id="rId11" w:history="1">
        <w:r w:rsidRPr="00120FBD">
          <w:rPr>
            <w:rStyle w:val="Hyperlink"/>
            <w:rFonts w:ascii="Cambria" w:hAnsi="Cambria"/>
            <w:i/>
            <w:iCs/>
            <w:sz w:val="24"/>
            <w:szCs w:val="24"/>
          </w:rPr>
          <w:t>Science News Explores</w:t>
        </w:r>
      </w:hyperlink>
      <w:r>
        <w:rPr>
          <w:rFonts w:ascii="Cambria" w:hAnsi="Cambria"/>
          <w:sz w:val="24"/>
          <w:szCs w:val="24"/>
        </w:rPr>
        <w:t xml:space="preserve"> article. What is the phenomenon in the article? What aspect of it did the scientists study? What did they find? What other question would you want to study about the phenomenon?</w:t>
      </w:r>
    </w:p>
    <w:sectPr w:rsidR="003D6A6D" w:rsidRPr="000D217E" w:rsidSect="008B6685">
      <w:footerReference w:type="default" r:id="rId12"/>
      <w:headerReference w:type="first" r:id="rId13"/>
      <w:footerReference w:type="first" r:id="rId14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5FF21" w14:textId="77777777" w:rsidR="000D217E" w:rsidRDefault="000D217E" w:rsidP="00404559">
      <w:pPr>
        <w:spacing w:after="0" w:line="240" w:lineRule="auto"/>
      </w:pPr>
      <w:r>
        <w:separator/>
      </w:r>
    </w:p>
  </w:endnote>
  <w:endnote w:type="continuationSeparator" w:id="0">
    <w:p w14:paraId="382055DB" w14:textId="77777777" w:rsidR="000D217E" w:rsidRDefault="000D217E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2DBB7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3E8926AE" wp14:editId="2E9DB5CE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B3CA3A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C5BFE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5A3D1CBC" wp14:editId="75843B59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21C8C9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65EFE" w14:textId="77777777" w:rsidR="000D217E" w:rsidRDefault="000D217E" w:rsidP="00404559">
      <w:pPr>
        <w:spacing w:after="0" w:line="240" w:lineRule="auto"/>
      </w:pPr>
      <w:r>
        <w:separator/>
      </w:r>
    </w:p>
  </w:footnote>
  <w:footnote w:type="continuationSeparator" w:id="0">
    <w:p w14:paraId="0B15DF25" w14:textId="77777777" w:rsidR="000D217E" w:rsidRDefault="000D217E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D5C96" w14:textId="77777777" w:rsidR="00CA16D8" w:rsidRDefault="00CA16D8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</w:p>
  <w:p w14:paraId="7CD5D7EE" w14:textId="77777777" w:rsidR="00813AFB" w:rsidRPr="00656F41" w:rsidRDefault="00CA16D8" w:rsidP="00190FD3">
    <w:pPr>
      <w:pStyle w:val="NormalWeb"/>
      <w:shd w:val="clear" w:color="auto" w:fill="FFFFFF"/>
      <w:spacing w:before="0" w:beforeAutospacing="0" w:after="0" w:afterAutospacing="0"/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73547C72" wp14:editId="0B370EBD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61615" cy="274320"/>
          <wp:effectExtent l="0" t="0" r="635" b="0"/>
          <wp:wrapTight wrapText="bothSides">
            <wp:wrapPolygon edited="0">
              <wp:start x="0" y="0"/>
              <wp:lineTo x="0" y="18000"/>
              <wp:lineTo x="20115" y="19500"/>
              <wp:lineTo x="21456" y="19500"/>
              <wp:lineTo x="21456" y="3000"/>
              <wp:lineTo x="19072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37527" name="Picture 16562375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5"/>
  </w:num>
  <w:num w:numId="2" w16cid:durableId="1137264757">
    <w:abstractNumId w:val="3"/>
  </w:num>
  <w:num w:numId="3" w16cid:durableId="1439252250">
    <w:abstractNumId w:val="1"/>
  </w:num>
  <w:num w:numId="4" w16cid:durableId="1293099430">
    <w:abstractNumId w:val="4"/>
  </w:num>
  <w:num w:numId="5" w16cid:durableId="784734297">
    <w:abstractNumId w:val="0"/>
  </w:num>
  <w:num w:numId="6" w16cid:durableId="6431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7E"/>
    <w:rsid w:val="000023E7"/>
    <w:rsid w:val="000035A0"/>
    <w:rsid w:val="00003C5D"/>
    <w:rsid w:val="000073A2"/>
    <w:rsid w:val="000078A0"/>
    <w:rsid w:val="0001601E"/>
    <w:rsid w:val="000169C0"/>
    <w:rsid w:val="0001701A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17E"/>
    <w:rsid w:val="000D2A5B"/>
    <w:rsid w:val="000D4E2E"/>
    <w:rsid w:val="000D6CEC"/>
    <w:rsid w:val="000E5F3A"/>
    <w:rsid w:val="000F2F20"/>
    <w:rsid w:val="000F682F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5CF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61FA"/>
    <w:rsid w:val="002E058A"/>
    <w:rsid w:val="002E6191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6685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18FC"/>
    <w:rsid w:val="00D34288"/>
    <w:rsid w:val="00D40599"/>
    <w:rsid w:val="00D417D1"/>
    <w:rsid w:val="00D4776D"/>
    <w:rsid w:val="00D53536"/>
    <w:rsid w:val="00D57F86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9CE"/>
    <w:rsid w:val="00E04DAB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337F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95A1FB"/>
  <w15:docId w15:val="{0F9FAA3A-1556-453F-A6E7-91141957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nexplores.org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ciencenews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ciencenews.org/article/why-some-meteors-leave-lasting-trails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uides\2024-2025\9_7_24%20and%209_21_24_pyramid%20hydraulics%20and%20meteor%20trails\text%20files\Production%20Templates\4.%20and%206.%20Student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and 6. StudentWorksheet.dotx</Template>
  <TotalTime>1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1</cp:revision>
  <cp:lastPrinted>2023-12-12T22:14:00Z</cp:lastPrinted>
  <dcterms:created xsi:type="dcterms:W3CDTF">2024-09-04T19:58:00Z</dcterms:created>
  <dcterms:modified xsi:type="dcterms:W3CDTF">2024-09-04T20:01:00Z</dcterms:modified>
</cp:coreProperties>
</file>