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F1026" w14:textId="2E42F5E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152C5" w:rsidRPr="003152C5">
        <w:rPr>
          <w:rFonts w:ascii="Cambria" w:hAnsi="Cambria"/>
          <w:b/>
          <w:sz w:val="28"/>
          <w:szCs w:val="28"/>
          <w:shd w:val="clear" w:color="auto" w:fill="D0CECE" w:themeFill="background2" w:themeFillShade="E6"/>
        </w:rPr>
        <w:t>Does this idea hold water?</w:t>
      </w:r>
    </w:p>
    <w:p w14:paraId="734B6F6C" w14:textId="436718D5"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3152C5" w:rsidRPr="003152C5">
        <w:rPr>
          <w:rFonts w:ascii="Cambria" w:hAnsi="Cambria"/>
          <w:sz w:val="24"/>
          <w:szCs w:val="24"/>
        </w:rPr>
        <w:t xml:space="preserve">Answer the first set of questions as instructed by your teacher before reading the article. Then, read the online </w:t>
      </w:r>
      <w:r w:rsidR="003152C5" w:rsidRPr="003152C5">
        <w:rPr>
          <w:rFonts w:ascii="Cambria" w:hAnsi="Cambria"/>
          <w:i/>
          <w:iCs/>
          <w:sz w:val="24"/>
          <w:szCs w:val="24"/>
        </w:rPr>
        <w:t>Science News</w:t>
      </w:r>
      <w:r w:rsidR="003152C5" w:rsidRPr="003152C5">
        <w:rPr>
          <w:rFonts w:ascii="Cambria" w:hAnsi="Cambria"/>
          <w:sz w:val="24"/>
          <w:szCs w:val="24"/>
        </w:rPr>
        <w:t xml:space="preserve"> article “Was Egypt’s first pyramid built with hydraulics?” and answer the remaining questions as directed by your teacher.</w:t>
      </w:r>
    </w:p>
    <w:p w14:paraId="2FFE7879"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1DC3534" w14:textId="77777777" w:rsidR="003152C5" w:rsidRPr="001D35C9" w:rsidRDefault="003152C5" w:rsidP="003152C5">
      <w:pPr>
        <w:pStyle w:val="NoSpacing"/>
        <w:rPr>
          <w:rFonts w:ascii="Cambria" w:hAnsi="Cambria" w:cs="Arial"/>
        </w:rPr>
      </w:pPr>
      <w:r w:rsidRPr="001807B8">
        <w:rPr>
          <w:rFonts w:ascii="Cambria" w:hAnsi="Cambria"/>
          <w:b/>
          <w:bCs/>
        </w:rPr>
        <w:t>Before Reading</w:t>
      </w:r>
      <w:r w:rsidRPr="001807B8">
        <w:rPr>
          <w:rFonts w:ascii="Cambria" w:hAnsi="Cambria"/>
          <w:b/>
          <w:bCs/>
        </w:rPr>
        <w:br/>
      </w:r>
      <w:r w:rsidRPr="001D35C9">
        <w:rPr>
          <w:rFonts w:ascii="Cambria" w:hAnsi="Cambria" w:cs="Arial"/>
        </w:rPr>
        <w:t xml:space="preserve">1. A claim is an assertion of something as a fact. It </w:t>
      </w:r>
      <w:proofErr w:type="gramStart"/>
      <w:r w:rsidRPr="001D35C9">
        <w:rPr>
          <w:rFonts w:ascii="Cambria" w:hAnsi="Cambria" w:cs="Arial"/>
        </w:rPr>
        <w:t>actually may</w:t>
      </w:r>
      <w:proofErr w:type="gramEnd"/>
      <w:r w:rsidRPr="001D35C9">
        <w:rPr>
          <w:rFonts w:ascii="Cambria" w:hAnsi="Cambria" w:cs="Arial"/>
        </w:rPr>
        <w:t xml:space="preserve"> or may not be supported by evidence. Describe one example of a claim someone might make in daily life. Your example can be real or fictional and about any topic. Give an example of evidence that could lend support to this claim.</w:t>
      </w:r>
    </w:p>
    <w:p w14:paraId="77F1B7DF" w14:textId="77777777" w:rsidR="003152C5" w:rsidRPr="003152C5" w:rsidRDefault="003152C5" w:rsidP="003152C5">
      <w:pPr>
        <w:pStyle w:val="NoSpacing"/>
        <w:rPr>
          <w:rFonts w:ascii="Cambria" w:hAnsi="Cambria" w:cs="Arial"/>
        </w:rPr>
      </w:pPr>
    </w:p>
    <w:p w14:paraId="068CEDB2" w14:textId="77777777" w:rsidR="003152C5" w:rsidRDefault="003152C5" w:rsidP="003152C5">
      <w:pPr>
        <w:pStyle w:val="NoSpacing"/>
        <w:rPr>
          <w:rFonts w:ascii="Cambria" w:hAnsi="Cambria" w:cs="Arial"/>
        </w:rPr>
      </w:pPr>
    </w:p>
    <w:p w14:paraId="5233DBD2" w14:textId="77777777" w:rsidR="003152C5" w:rsidRPr="003152C5" w:rsidRDefault="003152C5" w:rsidP="003152C5">
      <w:pPr>
        <w:pStyle w:val="NoSpacing"/>
        <w:rPr>
          <w:rFonts w:ascii="Cambria" w:hAnsi="Cambria" w:cs="Arial"/>
        </w:rPr>
      </w:pPr>
    </w:p>
    <w:p w14:paraId="67876C53" w14:textId="77777777" w:rsidR="003152C5" w:rsidRPr="001D35C9" w:rsidRDefault="003152C5" w:rsidP="003152C5">
      <w:pPr>
        <w:pStyle w:val="NoSpacing"/>
        <w:rPr>
          <w:rFonts w:ascii="Cambria" w:hAnsi="Cambria" w:cs="Arial"/>
        </w:rPr>
      </w:pPr>
      <w:r w:rsidRPr="001D35C9">
        <w:rPr>
          <w:rFonts w:ascii="Cambria" w:hAnsi="Cambria" w:cs="Arial"/>
        </w:rPr>
        <w:t>2. Claims often serve as answers to questions. What question might this person’s claim attempt to answer?</w:t>
      </w:r>
    </w:p>
    <w:p w14:paraId="5C091390" w14:textId="77777777" w:rsidR="003152C5" w:rsidRPr="003152C5" w:rsidRDefault="003152C5" w:rsidP="003152C5">
      <w:pPr>
        <w:pStyle w:val="NoSpacing"/>
        <w:rPr>
          <w:rFonts w:ascii="Cambria" w:hAnsi="Cambria" w:cs="Arial"/>
        </w:rPr>
      </w:pPr>
    </w:p>
    <w:p w14:paraId="63406662" w14:textId="77777777" w:rsidR="003152C5" w:rsidRDefault="003152C5" w:rsidP="003152C5">
      <w:pPr>
        <w:pStyle w:val="NoSpacing"/>
        <w:rPr>
          <w:rFonts w:ascii="Cambria" w:hAnsi="Cambria" w:cs="Arial"/>
        </w:rPr>
      </w:pPr>
    </w:p>
    <w:p w14:paraId="38A4AD18" w14:textId="77777777" w:rsidR="003152C5" w:rsidRPr="003152C5" w:rsidRDefault="003152C5" w:rsidP="003152C5">
      <w:pPr>
        <w:pStyle w:val="NoSpacing"/>
        <w:rPr>
          <w:rFonts w:ascii="Cambria" w:hAnsi="Cambria" w:cs="Arial"/>
        </w:rPr>
      </w:pPr>
    </w:p>
    <w:p w14:paraId="50BBD4FD" w14:textId="77777777" w:rsidR="003152C5" w:rsidRPr="001D35C9" w:rsidRDefault="003152C5" w:rsidP="003152C5">
      <w:pPr>
        <w:pStyle w:val="NoSpacing"/>
        <w:rPr>
          <w:rFonts w:ascii="Cambria" w:hAnsi="Cambria" w:cs="Arial"/>
          <w:b/>
          <w:bCs/>
          <w:i/>
        </w:rPr>
      </w:pPr>
      <w:r w:rsidRPr="001D35C9">
        <w:rPr>
          <w:rFonts w:ascii="Cambria" w:hAnsi="Cambria" w:cs="Arial"/>
          <w:b/>
          <w:bCs/>
        </w:rPr>
        <w:t>During Reading</w:t>
      </w:r>
    </w:p>
    <w:p w14:paraId="50E6DA55" w14:textId="77777777" w:rsidR="003152C5" w:rsidRPr="001D35C9" w:rsidRDefault="003152C5" w:rsidP="003152C5">
      <w:pPr>
        <w:pStyle w:val="NoSpacing"/>
        <w:rPr>
          <w:rFonts w:ascii="Cambria" w:hAnsi="Cambria" w:cs="Arial"/>
        </w:rPr>
      </w:pPr>
      <w:r w:rsidRPr="001D35C9">
        <w:rPr>
          <w:rFonts w:ascii="Cambria" w:hAnsi="Cambria" w:cs="Arial"/>
        </w:rPr>
        <w:t>1. How old is the Step Pyramid of Djoser at Saqqara?</w:t>
      </w:r>
    </w:p>
    <w:p w14:paraId="2091565A" w14:textId="77777777" w:rsidR="003152C5" w:rsidRPr="003152C5" w:rsidRDefault="003152C5" w:rsidP="003152C5">
      <w:pPr>
        <w:pStyle w:val="NoSpacing"/>
        <w:rPr>
          <w:rFonts w:ascii="Cambria" w:hAnsi="Cambria" w:cs="Arial"/>
        </w:rPr>
      </w:pPr>
    </w:p>
    <w:p w14:paraId="02AA6C01" w14:textId="77777777" w:rsidR="003152C5" w:rsidRDefault="003152C5" w:rsidP="003152C5">
      <w:pPr>
        <w:pStyle w:val="NoSpacing"/>
        <w:rPr>
          <w:rFonts w:ascii="Cambria" w:hAnsi="Cambria" w:cs="Arial"/>
        </w:rPr>
      </w:pPr>
    </w:p>
    <w:p w14:paraId="5EFE0368" w14:textId="77777777" w:rsidR="003152C5" w:rsidRPr="003152C5" w:rsidRDefault="003152C5" w:rsidP="003152C5">
      <w:pPr>
        <w:pStyle w:val="NoSpacing"/>
        <w:rPr>
          <w:rFonts w:ascii="Cambria" w:hAnsi="Cambria" w:cs="Arial"/>
        </w:rPr>
      </w:pPr>
    </w:p>
    <w:p w14:paraId="4AEC45F5" w14:textId="77777777" w:rsidR="003152C5" w:rsidRPr="001D35C9" w:rsidRDefault="003152C5" w:rsidP="003152C5">
      <w:pPr>
        <w:pStyle w:val="NoSpacing"/>
        <w:rPr>
          <w:rFonts w:ascii="Cambria" w:hAnsi="Cambria" w:cs="Arial"/>
        </w:rPr>
      </w:pPr>
      <w:r w:rsidRPr="001D35C9">
        <w:rPr>
          <w:rFonts w:ascii="Cambria" w:hAnsi="Cambria" w:cs="Arial"/>
        </w:rPr>
        <w:t xml:space="preserve">2. How tall in meters is this pyramid? </w:t>
      </w:r>
    </w:p>
    <w:p w14:paraId="51D58A98" w14:textId="77777777" w:rsidR="003152C5" w:rsidRPr="003152C5" w:rsidRDefault="003152C5" w:rsidP="003152C5">
      <w:pPr>
        <w:pStyle w:val="NoSpacing"/>
        <w:rPr>
          <w:rFonts w:ascii="Cambria" w:hAnsi="Cambria" w:cs="Arial"/>
        </w:rPr>
      </w:pPr>
    </w:p>
    <w:p w14:paraId="0832C396" w14:textId="77777777" w:rsidR="003152C5" w:rsidRDefault="003152C5" w:rsidP="003152C5">
      <w:pPr>
        <w:pStyle w:val="NoSpacing"/>
        <w:rPr>
          <w:rFonts w:ascii="Cambria" w:hAnsi="Cambria" w:cs="Arial"/>
        </w:rPr>
      </w:pPr>
    </w:p>
    <w:p w14:paraId="1E860738" w14:textId="77777777" w:rsidR="003152C5" w:rsidRPr="003152C5" w:rsidRDefault="003152C5" w:rsidP="003152C5">
      <w:pPr>
        <w:pStyle w:val="NoSpacing"/>
        <w:rPr>
          <w:rFonts w:ascii="Cambria" w:hAnsi="Cambria" w:cs="Arial"/>
        </w:rPr>
      </w:pPr>
    </w:p>
    <w:p w14:paraId="0BB25517" w14:textId="77777777" w:rsidR="003152C5" w:rsidRPr="001D35C9" w:rsidRDefault="003152C5" w:rsidP="003152C5">
      <w:pPr>
        <w:pStyle w:val="NoSpacing"/>
        <w:rPr>
          <w:rFonts w:ascii="Cambria" w:hAnsi="Cambria" w:cs="Arial"/>
        </w:rPr>
      </w:pPr>
      <w:r w:rsidRPr="001D35C9">
        <w:rPr>
          <w:rFonts w:ascii="Cambria" w:hAnsi="Cambria" w:cs="Arial"/>
        </w:rPr>
        <w:t>3.  Describe the engineering field of knowledge known as hydraulics.</w:t>
      </w:r>
    </w:p>
    <w:p w14:paraId="16CFABE3" w14:textId="77777777" w:rsidR="003152C5" w:rsidRPr="003152C5" w:rsidRDefault="003152C5" w:rsidP="003152C5">
      <w:pPr>
        <w:pStyle w:val="NoSpacing"/>
        <w:rPr>
          <w:rFonts w:ascii="Cambria" w:hAnsi="Cambria" w:cs="Arial"/>
        </w:rPr>
      </w:pPr>
    </w:p>
    <w:p w14:paraId="3801F450" w14:textId="77777777" w:rsidR="003152C5" w:rsidRDefault="003152C5" w:rsidP="003152C5">
      <w:pPr>
        <w:pStyle w:val="NoSpacing"/>
        <w:rPr>
          <w:rFonts w:ascii="Cambria" w:hAnsi="Cambria" w:cs="Arial"/>
        </w:rPr>
      </w:pPr>
    </w:p>
    <w:p w14:paraId="3E067A87" w14:textId="77777777" w:rsidR="003152C5" w:rsidRPr="003152C5" w:rsidRDefault="003152C5" w:rsidP="003152C5">
      <w:pPr>
        <w:pStyle w:val="NoSpacing"/>
        <w:rPr>
          <w:rFonts w:ascii="Cambria" w:hAnsi="Cambria" w:cs="Arial"/>
        </w:rPr>
      </w:pPr>
    </w:p>
    <w:p w14:paraId="3F51B8C9" w14:textId="77777777" w:rsidR="003152C5" w:rsidRPr="001D35C9" w:rsidRDefault="003152C5" w:rsidP="003152C5">
      <w:pPr>
        <w:pStyle w:val="NoSpacing"/>
        <w:rPr>
          <w:rFonts w:ascii="Cambria" w:hAnsi="Cambria" w:cs="Arial"/>
        </w:rPr>
      </w:pPr>
      <w:r w:rsidRPr="001D35C9">
        <w:rPr>
          <w:rFonts w:ascii="Cambria" w:hAnsi="Cambria" w:cs="Arial"/>
        </w:rPr>
        <w:t>4. A walled enclosure lies several hundred meters from the pyramid. Describe the role of this enclosure in this proposed hydraulic system.</w:t>
      </w:r>
    </w:p>
    <w:p w14:paraId="1997623D" w14:textId="77777777" w:rsidR="003152C5" w:rsidRPr="003152C5" w:rsidRDefault="003152C5" w:rsidP="003152C5">
      <w:pPr>
        <w:pStyle w:val="NoSpacing"/>
        <w:rPr>
          <w:rFonts w:ascii="Cambria" w:hAnsi="Cambria" w:cs="Arial"/>
        </w:rPr>
      </w:pPr>
    </w:p>
    <w:p w14:paraId="5FA085CA" w14:textId="77777777" w:rsidR="003152C5" w:rsidRDefault="003152C5" w:rsidP="003152C5">
      <w:pPr>
        <w:pStyle w:val="NoSpacing"/>
        <w:rPr>
          <w:rFonts w:ascii="Cambria" w:hAnsi="Cambria" w:cs="Arial"/>
        </w:rPr>
      </w:pPr>
    </w:p>
    <w:p w14:paraId="2C398919" w14:textId="77777777" w:rsidR="003152C5" w:rsidRPr="003152C5" w:rsidRDefault="003152C5" w:rsidP="003152C5">
      <w:pPr>
        <w:pStyle w:val="NoSpacing"/>
        <w:rPr>
          <w:rFonts w:ascii="Cambria" w:hAnsi="Cambria" w:cs="Arial"/>
        </w:rPr>
      </w:pPr>
    </w:p>
    <w:p w14:paraId="31643CCD" w14:textId="77777777" w:rsidR="003152C5" w:rsidRPr="001D35C9" w:rsidRDefault="003152C5" w:rsidP="003152C5">
      <w:pPr>
        <w:pStyle w:val="NoSpacing"/>
        <w:rPr>
          <w:rFonts w:ascii="Cambria" w:hAnsi="Cambria" w:cs="Arial"/>
        </w:rPr>
      </w:pPr>
      <w:r w:rsidRPr="001D35C9">
        <w:rPr>
          <w:rFonts w:ascii="Cambria" w:hAnsi="Cambria" w:cs="Arial"/>
        </w:rPr>
        <w:t xml:space="preserve">5. This article describes the possible role of two excavated shafts inside the Step pyramid. Granite chambers with “stone plugs” lie at the bottom of both shafts. Describe the role of these chambers, according to scientists’ claims. </w:t>
      </w:r>
    </w:p>
    <w:p w14:paraId="364D6172" w14:textId="77777777" w:rsidR="003152C5" w:rsidRPr="003152C5" w:rsidRDefault="003152C5" w:rsidP="003152C5">
      <w:pPr>
        <w:pStyle w:val="NoSpacing"/>
        <w:rPr>
          <w:rFonts w:ascii="Cambria" w:hAnsi="Cambria" w:cs="Arial"/>
        </w:rPr>
      </w:pPr>
    </w:p>
    <w:p w14:paraId="51A01254" w14:textId="77777777" w:rsidR="003152C5" w:rsidRDefault="003152C5" w:rsidP="003152C5">
      <w:pPr>
        <w:pStyle w:val="NoSpacing"/>
        <w:rPr>
          <w:rFonts w:ascii="Cambria" w:hAnsi="Cambria" w:cs="Arial"/>
        </w:rPr>
      </w:pPr>
    </w:p>
    <w:p w14:paraId="04EBF809" w14:textId="77777777" w:rsidR="003152C5" w:rsidRPr="003152C5" w:rsidRDefault="003152C5" w:rsidP="003152C5">
      <w:pPr>
        <w:pStyle w:val="NoSpacing"/>
        <w:rPr>
          <w:rFonts w:ascii="Cambria" w:hAnsi="Cambria" w:cs="Arial"/>
        </w:rPr>
      </w:pPr>
    </w:p>
    <w:p w14:paraId="58162A76" w14:textId="6B972ABD" w:rsidR="003152C5" w:rsidRDefault="003152C5" w:rsidP="003152C5">
      <w:pPr>
        <w:pStyle w:val="NoSpacing"/>
        <w:rPr>
          <w:rFonts w:ascii="Cambria" w:hAnsi="Cambria" w:cs="Arial"/>
        </w:rPr>
      </w:pPr>
      <w:r w:rsidRPr="001D35C9">
        <w:rPr>
          <w:rFonts w:ascii="Cambria" w:hAnsi="Cambria" w:cs="Arial"/>
        </w:rPr>
        <w:t>6. Why does the proposed setup require two shafts rather than just one?</w:t>
      </w:r>
    </w:p>
    <w:p w14:paraId="4A21FB4B" w14:textId="77777777" w:rsidR="003152C5" w:rsidRPr="003152C5" w:rsidRDefault="003152C5" w:rsidP="003152C5">
      <w:pPr>
        <w:pStyle w:val="NoSpacing"/>
        <w:rPr>
          <w:rFonts w:ascii="Cambria" w:hAnsi="Cambria" w:cs="Arial"/>
        </w:rPr>
      </w:pPr>
    </w:p>
    <w:p w14:paraId="14B248F0" w14:textId="77777777" w:rsidR="003152C5" w:rsidRDefault="003152C5" w:rsidP="003152C5">
      <w:pPr>
        <w:pStyle w:val="NoSpacing"/>
        <w:rPr>
          <w:rFonts w:ascii="Cambria" w:hAnsi="Cambria" w:cs="Arial"/>
        </w:rPr>
      </w:pPr>
    </w:p>
    <w:p w14:paraId="6567E860" w14:textId="77777777" w:rsidR="003152C5" w:rsidRPr="001D35C9" w:rsidRDefault="003152C5" w:rsidP="003152C5">
      <w:pPr>
        <w:pStyle w:val="NoSpacing"/>
        <w:rPr>
          <w:rFonts w:ascii="Cambria" w:hAnsi="Cambria" w:cs="Arial"/>
        </w:rPr>
      </w:pPr>
      <w:r w:rsidRPr="001D35C9">
        <w:rPr>
          <w:rFonts w:ascii="Cambria" w:hAnsi="Cambria" w:cs="Arial"/>
        </w:rPr>
        <w:lastRenderedPageBreak/>
        <w:t>7. Some scientists are skeptical of the claims made in this article. Why does archaeologist Oren Siegel consider this claim an “unlikely scenario”?</w:t>
      </w:r>
    </w:p>
    <w:p w14:paraId="35F4FB02" w14:textId="77777777" w:rsidR="003152C5" w:rsidRPr="003152C5" w:rsidRDefault="003152C5" w:rsidP="003152C5">
      <w:pPr>
        <w:pStyle w:val="NoSpacing"/>
        <w:rPr>
          <w:rFonts w:ascii="Cambria" w:hAnsi="Cambria" w:cs="Arial"/>
        </w:rPr>
      </w:pPr>
    </w:p>
    <w:p w14:paraId="124E47B5" w14:textId="77777777" w:rsidR="003152C5" w:rsidRDefault="003152C5" w:rsidP="003152C5">
      <w:pPr>
        <w:pStyle w:val="NoSpacing"/>
        <w:rPr>
          <w:rFonts w:ascii="Cambria" w:hAnsi="Cambria" w:cs="Arial"/>
        </w:rPr>
      </w:pPr>
    </w:p>
    <w:p w14:paraId="6021A545" w14:textId="77777777" w:rsidR="003152C5" w:rsidRPr="003152C5" w:rsidRDefault="003152C5" w:rsidP="003152C5">
      <w:pPr>
        <w:pStyle w:val="NoSpacing"/>
        <w:rPr>
          <w:rFonts w:ascii="Cambria" w:hAnsi="Cambria" w:cs="Arial"/>
        </w:rPr>
      </w:pPr>
    </w:p>
    <w:p w14:paraId="10CCA96F" w14:textId="4C215635" w:rsidR="003152C5" w:rsidRPr="001D35C9" w:rsidRDefault="003152C5" w:rsidP="003152C5">
      <w:pPr>
        <w:pStyle w:val="NoSpacing"/>
        <w:rPr>
          <w:rFonts w:ascii="Cambria" w:hAnsi="Cambria" w:cs="Arial"/>
        </w:rPr>
      </w:pPr>
      <w:r w:rsidRPr="001D35C9">
        <w:rPr>
          <w:rFonts w:ascii="Cambria" w:hAnsi="Cambria" w:cs="Arial"/>
          <w:b/>
          <w:bCs/>
        </w:rPr>
        <w:t>After Reading</w:t>
      </w:r>
      <w:r w:rsidRPr="001D35C9">
        <w:rPr>
          <w:rFonts w:ascii="Cambria" w:hAnsi="Cambria" w:cs="Arial"/>
          <w:b/>
          <w:bCs/>
        </w:rPr>
        <w:br/>
      </w:r>
      <w:r w:rsidRPr="001D35C9">
        <w:rPr>
          <w:rFonts w:ascii="Cambria" w:hAnsi="Cambria" w:cs="Arial"/>
        </w:rPr>
        <w:t>1.  What is one scientific claim made by the scientists as described in this article?</w:t>
      </w:r>
    </w:p>
    <w:p w14:paraId="05CE42F4" w14:textId="77777777" w:rsidR="003152C5" w:rsidRPr="003152C5" w:rsidRDefault="003152C5" w:rsidP="003152C5">
      <w:pPr>
        <w:pStyle w:val="NoSpacing"/>
        <w:rPr>
          <w:rFonts w:ascii="Cambria" w:hAnsi="Cambria" w:cs="Arial"/>
        </w:rPr>
      </w:pPr>
    </w:p>
    <w:p w14:paraId="54EB39EB" w14:textId="77777777" w:rsidR="003152C5" w:rsidRDefault="003152C5" w:rsidP="003152C5">
      <w:pPr>
        <w:pStyle w:val="NoSpacing"/>
        <w:rPr>
          <w:rFonts w:ascii="Cambria" w:hAnsi="Cambria" w:cs="Arial"/>
        </w:rPr>
      </w:pPr>
    </w:p>
    <w:p w14:paraId="5F19DDD0" w14:textId="77777777" w:rsidR="003152C5" w:rsidRPr="003152C5" w:rsidRDefault="003152C5" w:rsidP="003152C5">
      <w:pPr>
        <w:pStyle w:val="NoSpacing"/>
        <w:rPr>
          <w:rFonts w:ascii="Cambria" w:hAnsi="Cambria" w:cs="Arial"/>
        </w:rPr>
      </w:pPr>
    </w:p>
    <w:p w14:paraId="26C126CE" w14:textId="77777777" w:rsidR="003152C5" w:rsidRPr="001D35C9" w:rsidRDefault="003152C5" w:rsidP="003152C5">
      <w:pPr>
        <w:pStyle w:val="NoSpacing"/>
        <w:rPr>
          <w:rFonts w:ascii="Cambria" w:hAnsi="Cambria" w:cs="Arial"/>
        </w:rPr>
      </w:pPr>
      <w:r w:rsidRPr="001D35C9">
        <w:rPr>
          <w:rFonts w:ascii="Cambria" w:hAnsi="Cambria" w:cs="Arial"/>
        </w:rPr>
        <w:t>2. What scientific question does the scientists’ claim attempt to answer? What evidence do they provide to support their claim?</w:t>
      </w:r>
    </w:p>
    <w:p w14:paraId="7E5F4E8C" w14:textId="77777777" w:rsidR="003152C5" w:rsidRPr="003152C5" w:rsidRDefault="003152C5" w:rsidP="003152C5">
      <w:pPr>
        <w:pStyle w:val="NoSpacing"/>
        <w:rPr>
          <w:rFonts w:ascii="Cambria" w:hAnsi="Cambria" w:cs="Arial"/>
        </w:rPr>
      </w:pPr>
    </w:p>
    <w:p w14:paraId="295556D5" w14:textId="77777777" w:rsidR="003152C5" w:rsidRDefault="003152C5" w:rsidP="003152C5">
      <w:pPr>
        <w:pStyle w:val="NoSpacing"/>
        <w:rPr>
          <w:rFonts w:ascii="Cambria" w:hAnsi="Cambria" w:cs="Arial"/>
        </w:rPr>
      </w:pPr>
    </w:p>
    <w:p w14:paraId="49F0FA87" w14:textId="77777777" w:rsidR="003152C5" w:rsidRPr="003152C5" w:rsidRDefault="003152C5" w:rsidP="003152C5">
      <w:pPr>
        <w:pStyle w:val="NoSpacing"/>
        <w:rPr>
          <w:rFonts w:ascii="Cambria" w:hAnsi="Cambria" w:cs="Arial"/>
        </w:rPr>
      </w:pPr>
    </w:p>
    <w:p w14:paraId="73161A20" w14:textId="5A507086" w:rsidR="003D6A6D" w:rsidRPr="003152C5" w:rsidRDefault="003152C5" w:rsidP="003152C5">
      <w:pPr>
        <w:pStyle w:val="NoSpacing"/>
        <w:rPr>
          <w:rFonts w:ascii="Cambria" w:hAnsi="Cambria" w:cs="Arial"/>
        </w:rPr>
      </w:pPr>
      <w:r w:rsidRPr="001D35C9">
        <w:rPr>
          <w:rFonts w:ascii="Cambria" w:hAnsi="Cambria" w:cs="Arial"/>
        </w:rPr>
        <w:t>3. Reasoning is the explanation of why evidence supports some claim. How do the scientists in the article explain why the evidence supports their claim?</w:t>
      </w:r>
    </w:p>
    <w:sectPr w:rsidR="003D6A6D" w:rsidRPr="003152C5" w:rsidSect="008B6685">
      <w:footerReference w:type="default" r:id="rId9"/>
      <w:headerReference w:type="first" r:id="rId10"/>
      <w:footerReference w:type="first" r:id="rId11"/>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80211" w14:textId="77777777" w:rsidR="003152C5" w:rsidRDefault="003152C5" w:rsidP="00404559">
      <w:pPr>
        <w:spacing w:after="0" w:line="240" w:lineRule="auto"/>
      </w:pPr>
      <w:r>
        <w:separator/>
      </w:r>
    </w:p>
  </w:endnote>
  <w:endnote w:type="continuationSeparator" w:id="0">
    <w:p w14:paraId="12D9AEE1" w14:textId="77777777" w:rsidR="003152C5" w:rsidRDefault="003152C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E5C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6C0DB1D" wp14:editId="3FA2D38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03BA84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2CD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B1D38C" wp14:editId="300D655F">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8A7234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F15BB" w14:textId="77777777" w:rsidR="003152C5" w:rsidRDefault="003152C5" w:rsidP="00404559">
      <w:pPr>
        <w:spacing w:after="0" w:line="240" w:lineRule="auto"/>
      </w:pPr>
      <w:r>
        <w:separator/>
      </w:r>
    </w:p>
  </w:footnote>
  <w:footnote w:type="continuationSeparator" w:id="0">
    <w:p w14:paraId="4BF5305A" w14:textId="77777777" w:rsidR="003152C5" w:rsidRDefault="003152C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A42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C4172F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498F240" wp14:editId="5A925ACA">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C5"/>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52C5"/>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5D31"/>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18FC"/>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538FFF"/>
  <w15:docId w15:val="{0F9FAA3A-1556-453F-A6E7-91141957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4-2025\9_7_24%20and%209_21_24_pyramid%20hydraulics%20and%20meteor%20trail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2</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2024-09-04T19:48:00Z</dcterms:created>
  <dcterms:modified xsi:type="dcterms:W3CDTF">2024-09-04T19:51:00Z</dcterms:modified>
</cp:coreProperties>
</file>