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148F" w14:textId="6CADB5F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950E07" w:rsidRPr="00950E07">
        <w:rPr>
          <w:rFonts w:ascii="Cambria" w:hAnsi="Cambria"/>
          <w:b/>
          <w:sz w:val="28"/>
          <w:szCs w:val="28"/>
          <w:shd w:val="clear" w:color="auto" w:fill="D0CECE" w:themeFill="background2" w:themeFillShade="E6"/>
        </w:rPr>
        <w:t>Convection Connections</w:t>
      </w:r>
    </w:p>
    <w:p w14:paraId="5D536E6A" w14:textId="3BB099FD"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B4ACF" w:rsidRPr="005B4ACF">
        <w:rPr>
          <w:rFonts w:ascii="Cambria" w:hAnsi="Cambria"/>
          <w:sz w:val="24"/>
          <w:szCs w:val="24"/>
        </w:rPr>
        <w:t>Answer the questions in the first section, “How a lava lamp works,” as directed by your teacher. Then, read the </w:t>
      </w:r>
      <w:r w:rsidR="005B4ACF" w:rsidRPr="005B4ACF">
        <w:rPr>
          <w:rFonts w:ascii="Cambria" w:hAnsi="Cambria"/>
          <w:i/>
          <w:iCs/>
          <w:sz w:val="24"/>
          <w:szCs w:val="24"/>
        </w:rPr>
        <w:t>Science News</w:t>
      </w:r>
      <w:r w:rsidR="005B4ACF" w:rsidRPr="005B4ACF">
        <w:rPr>
          <w:rFonts w:ascii="Cambria" w:hAnsi="Cambria"/>
          <w:sz w:val="24"/>
          <w:szCs w:val="24"/>
        </w:rPr>
        <w:t> article “</w:t>
      </w:r>
      <w:hyperlink r:id="rId9" w:tgtFrame="_blank" w:history="1">
        <w:r w:rsidR="005B4ACF" w:rsidRPr="005B4ACF">
          <w:rPr>
            <w:rStyle w:val="Hyperlink"/>
            <w:rFonts w:ascii="Cambria" w:hAnsi="Cambria"/>
            <w:sz w:val="24"/>
            <w:szCs w:val="24"/>
          </w:rPr>
          <w:t>How a dying star is similar to a lava lamp</w:t>
        </w:r>
      </w:hyperlink>
      <w:r w:rsidR="005B4ACF" w:rsidRPr="005B4ACF">
        <w:rPr>
          <w:rFonts w:ascii="Cambria" w:hAnsi="Cambria"/>
          <w:sz w:val="24"/>
          <w:szCs w:val="24"/>
        </w:rPr>
        <w:t>” and answer the questions in the section “A lava lamp star.” For the third section, work individually or with a partner to choose an example of convection to research and answer the remaining question</w:t>
      </w:r>
      <w:r w:rsidR="009471A0">
        <w:rPr>
          <w:rFonts w:ascii="Cambria" w:hAnsi="Cambria"/>
          <w:sz w:val="24"/>
          <w:szCs w:val="24"/>
        </w:rPr>
        <w:t>s</w:t>
      </w:r>
      <w:r w:rsidR="005B4ACF" w:rsidRPr="005B4ACF">
        <w:rPr>
          <w:rFonts w:ascii="Cambria" w:hAnsi="Cambria"/>
          <w:sz w:val="24"/>
          <w:szCs w:val="24"/>
        </w:rPr>
        <w:t>.</w:t>
      </w:r>
    </w:p>
    <w:p w14:paraId="64BFC8C0"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A6BC71E" w14:textId="77777777" w:rsidR="00E83709" w:rsidRPr="0071743C" w:rsidRDefault="00E83709" w:rsidP="00E83709">
      <w:pPr>
        <w:spacing w:after="0" w:line="259" w:lineRule="auto"/>
        <w:rPr>
          <w:rFonts w:ascii="Cambria" w:hAnsi="Cambria"/>
          <w:b/>
          <w:bCs/>
          <w:sz w:val="24"/>
          <w:szCs w:val="24"/>
        </w:rPr>
      </w:pPr>
      <w:r w:rsidRPr="0071743C">
        <w:rPr>
          <w:rFonts w:ascii="Cambria" w:hAnsi="Cambria"/>
          <w:b/>
          <w:bCs/>
          <w:sz w:val="24"/>
          <w:szCs w:val="24"/>
        </w:rPr>
        <w:t>How a lava lamp works</w:t>
      </w:r>
    </w:p>
    <w:p w14:paraId="03C29A4D"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1. Watch a video of a lava lamp. Describe what it looks like and what components it has. How do you think it functions? Consider what changes are happening in the lamp when it is turned on.</w:t>
      </w:r>
    </w:p>
    <w:p w14:paraId="1BC674DE" w14:textId="77777777" w:rsidR="00E83709" w:rsidRDefault="00E83709" w:rsidP="00E83709">
      <w:pPr>
        <w:spacing w:after="0" w:line="259" w:lineRule="auto"/>
        <w:rPr>
          <w:rFonts w:ascii="Cambria" w:hAnsi="Cambria"/>
          <w:sz w:val="24"/>
          <w:szCs w:val="24"/>
        </w:rPr>
      </w:pPr>
    </w:p>
    <w:p w14:paraId="2BAAED91" w14:textId="77777777" w:rsidR="00E83709" w:rsidRDefault="00E83709" w:rsidP="00E83709">
      <w:pPr>
        <w:spacing w:after="0" w:line="259" w:lineRule="auto"/>
        <w:rPr>
          <w:rFonts w:ascii="Cambria" w:hAnsi="Cambria"/>
          <w:sz w:val="24"/>
          <w:szCs w:val="24"/>
        </w:rPr>
      </w:pPr>
    </w:p>
    <w:p w14:paraId="63267188" w14:textId="77777777" w:rsidR="00E83709" w:rsidRDefault="00E83709" w:rsidP="00E83709">
      <w:pPr>
        <w:spacing w:after="0" w:line="259" w:lineRule="auto"/>
        <w:rPr>
          <w:rFonts w:ascii="Cambria" w:hAnsi="Cambria"/>
          <w:sz w:val="24"/>
          <w:szCs w:val="24"/>
        </w:rPr>
      </w:pPr>
    </w:p>
    <w:p w14:paraId="4D130681" w14:textId="57689B9B" w:rsidR="00E83709" w:rsidRDefault="00E83709" w:rsidP="00E83709">
      <w:pPr>
        <w:spacing w:after="0" w:line="259" w:lineRule="auto"/>
        <w:rPr>
          <w:rFonts w:ascii="Cambria" w:hAnsi="Cambria"/>
          <w:sz w:val="24"/>
          <w:szCs w:val="24"/>
        </w:rPr>
      </w:pPr>
      <w:r w:rsidRPr="0071743C">
        <w:rPr>
          <w:rFonts w:ascii="Cambria" w:hAnsi="Cambria"/>
          <w:sz w:val="24"/>
          <w:szCs w:val="24"/>
        </w:rPr>
        <w:t>2. What forms of heat transfer are occurring in the lava lamp when it is turned on, conduction, convection, and/or radiation? Explain.</w:t>
      </w:r>
    </w:p>
    <w:p w14:paraId="04F11193" w14:textId="77777777" w:rsidR="00E83709" w:rsidRDefault="00E83709" w:rsidP="00E83709">
      <w:pPr>
        <w:spacing w:after="0" w:line="259" w:lineRule="auto"/>
        <w:rPr>
          <w:rFonts w:ascii="Cambria" w:hAnsi="Cambria"/>
          <w:sz w:val="24"/>
          <w:szCs w:val="24"/>
        </w:rPr>
      </w:pPr>
    </w:p>
    <w:p w14:paraId="2F3BD539" w14:textId="77777777" w:rsidR="00E83709" w:rsidRDefault="00E83709" w:rsidP="00E83709">
      <w:pPr>
        <w:spacing w:after="0" w:line="259" w:lineRule="auto"/>
        <w:rPr>
          <w:rFonts w:ascii="Cambria" w:hAnsi="Cambria"/>
          <w:sz w:val="24"/>
          <w:szCs w:val="24"/>
        </w:rPr>
      </w:pPr>
    </w:p>
    <w:p w14:paraId="256FB49D" w14:textId="77777777" w:rsidR="00E83709" w:rsidRDefault="00E83709" w:rsidP="00E83709">
      <w:pPr>
        <w:spacing w:after="0" w:line="259" w:lineRule="auto"/>
        <w:rPr>
          <w:rFonts w:ascii="Cambria" w:hAnsi="Cambria"/>
          <w:sz w:val="24"/>
          <w:szCs w:val="24"/>
        </w:rPr>
      </w:pPr>
    </w:p>
    <w:p w14:paraId="5799FBA1"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3. Define convection in your own words.</w:t>
      </w:r>
    </w:p>
    <w:p w14:paraId="4970BAC2" w14:textId="77777777" w:rsidR="00E83709" w:rsidRDefault="00E83709" w:rsidP="00E83709">
      <w:pPr>
        <w:spacing w:after="0" w:line="259" w:lineRule="auto"/>
        <w:rPr>
          <w:rFonts w:ascii="Cambria" w:hAnsi="Cambria"/>
          <w:sz w:val="24"/>
          <w:szCs w:val="24"/>
        </w:rPr>
      </w:pPr>
    </w:p>
    <w:p w14:paraId="04B98883" w14:textId="77777777" w:rsidR="00E83709" w:rsidRDefault="00E83709" w:rsidP="00E83709">
      <w:pPr>
        <w:spacing w:after="0" w:line="259" w:lineRule="auto"/>
        <w:rPr>
          <w:rFonts w:ascii="Cambria" w:hAnsi="Cambria"/>
          <w:sz w:val="24"/>
          <w:szCs w:val="24"/>
        </w:rPr>
      </w:pPr>
    </w:p>
    <w:p w14:paraId="5CB6A982" w14:textId="77777777" w:rsidR="00E83709" w:rsidRDefault="00E83709" w:rsidP="00E83709">
      <w:pPr>
        <w:spacing w:after="0" w:line="259" w:lineRule="auto"/>
        <w:rPr>
          <w:rFonts w:ascii="Cambria" w:hAnsi="Cambria"/>
          <w:sz w:val="24"/>
          <w:szCs w:val="24"/>
        </w:rPr>
      </w:pPr>
    </w:p>
    <w:p w14:paraId="2811D9D8"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4. How does convection relate to a lava lamp? Describe in detail what is happening inside a lava lamp when it’s turned on. Explain the liquid motion in terms of thermal and kinetic energy.</w:t>
      </w:r>
    </w:p>
    <w:p w14:paraId="6691C89A" w14:textId="77777777" w:rsidR="00E83709" w:rsidRDefault="00E83709" w:rsidP="00E83709">
      <w:pPr>
        <w:spacing w:after="0" w:line="259" w:lineRule="auto"/>
        <w:rPr>
          <w:rFonts w:ascii="Cambria" w:hAnsi="Cambria"/>
          <w:sz w:val="24"/>
          <w:szCs w:val="24"/>
        </w:rPr>
      </w:pPr>
    </w:p>
    <w:p w14:paraId="01C996C3" w14:textId="77777777" w:rsidR="00E83709" w:rsidRDefault="00E83709" w:rsidP="00E83709">
      <w:pPr>
        <w:spacing w:after="0" w:line="259" w:lineRule="auto"/>
        <w:rPr>
          <w:rFonts w:ascii="Cambria" w:hAnsi="Cambria"/>
          <w:sz w:val="24"/>
          <w:szCs w:val="24"/>
        </w:rPr>
      </w:pPr>
    </w:p>
    <w:p w14:paraId="2DA97003" w14:textId="77777777" w:rsidR="00E83709" w:rsidRDefault="00E83709" w:rsidP="00E83709">
      <w:pPr>
        <w:spacing w:after="0" w:line="259" w:lineRule="auto"/>
        <w:rPr>
          <w:rFonts w:ascii="Cambria" w:hAnsi="Cambria"/>
          <w:sz w:val="24"/>
          <w:szCs w:val="24"/>
        </w:rPr>
      </w:pPr>
    </w:p>
    <w:p w14:paraId="2EAE8CC3"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5. What factors might affect the rate of convection? Think about the speed at which the substances move in the lava lamp.</w:t>
      </w:r>
    </w:p>
    <w:p w14:paraId="583AED45" w14:textId="77777777" w:rsidR="00E83709" w:rsidRDefault="00E83709" w:rsidP="00E83709">
      <w:pPr>
        <w:spacing w:after="0" w:line="259" w:lineRule="auto"/>
        <w:rPr>
          <w:rFonts w:ascii="Cambria" w:hAnsi="Cambria"/>
          <w:sz w:val="24"/>
          <w:szCs w:val="24"/>
        </w:rPr>
      </w:pPr>
    </w:p>
    <w:p w14:paraId="67AD5A2A" w14:textId="77777777" w:rsidR="00E83709" w:rsidRDefault="00E83709" w:rsidP="00E83709">
      <w:pPr>
        <w:spacing w:after="0" w:line="259" w:lineRule="auto"/>
        <w:rPr>
          <w:rFonts w:ascii="Cambria" w:hAnsi="Cambria"/>
          <w:sz w:val="24"/>
          <w:szCs w:val="24"/>
        </w:rPr>
      </w:pPr>
    </w:p>
    <w:p w14:paraId="0068DEE5" w14:textId="77777777" w:rsidR="00E83709" w:rsidRDefault="00E83709" w:rsidP="00E83709">
      <w:pPr>
        <w:spacing w:after="0" w:line="259" w:lineRule="auto"/>
        <w:rPr>
          <w:rFonts w:ascii="Cambria" w:hAnsi="Cambria"/>
          <w:sz w:val="24"/>
          <w:szCs w:val="24"/>
        </w:rPr>
      </w:pPr>
    </w:p>
    <w:p w14:paraId="10865C86" w14:textId="77777777" w:rsidR="00E83709" w:rsidRPr="0071743C" w:rsidRDefault="00E83709" w:rsidP="00E83709">
      <w:pPr>
        <w:spacing w:after="0" w:line="259" w:lineRule="auto"/>
        <w:rPr>
          <w:rFonts w:ascii="Cambria" w:hAnsi="Cambria"/>
          <w:b/>
          <w:bCs/>
          <w:sz w:val="24"/>
          <w:szCs w:val="24"/>
        </w:rPr>
      </w:pPr>
      <w:r w:rsidRPr="0071743C">
        <w:rPr>
          <w:rFonts w:ascii="Cambria" w:hAnsi="Cambria"/>
          <w:b/>
          <w:bCs/>
          <w:sz w:val="24"/>
          <w:szCs w:val="24"/>
        </w:rPr>
        <w:t>A lava lamp star</w:t>
      </w:r>
    </w:p>
    <w:p w14:paraId="0D982C38"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 xml:space="preserve">1. Read the </w:t>
      </w:r>
      <w:r w:rsidRPr="0071743C">
        <w:rPr>
          <w:rFonts w:ascii="Cambria" w:hAnsi="Cambria"/>
          <w:i/>
          <w:iCs/>
          <w:sz w:val="24"/>
          <w:szCs w:val="24"/>
        </w:rPr>
        <w:t>Science News</w:t>
      </w:r>
      <w:r w:rsidRPr="0071743C">
        <w:rPr>
          <w:rFonts w:ascii="Cambria" w:hAnsi="Cambria"/>
          <w:sz w:val="24"/>
          <w:szCs w:val="24"/>
        </w:rPr>
        <w:t xml:space="preserve"> article “</w:t>
      </w:r>
      <w:hyperlink r:id="rId10" w:history="1">
        <w:r w:rsidRPr="0071743C">
          <w:rPr>
            <w:rStyle w:val="Hyperlink"/>
            <w:rFonts w:ascii="Cambria" w:hAnsi="Cambria"/>
            <w:sz w:val="24"/>
            <w:szCs w:val="24"/>
          </w:rPr>
          <w:t>How a dying star is similar to a lava lamp</w:t>
        </w:r>
      </w:hyperlink>
      <w:r w:rsidRPr="0071743C">
        <w:rPr>
          <w:rFonts w:ascii="Cambria" w:hAnsi="Cambria"/>
          <w:sz w:val="24"/>
          <w:szCs w:val="24"/>
        </w:rPr>
        <w:t>.” Why did the article compare the star R Doradus to a lava lamp? Explain the comparison and describe the process of convection happening in the star.</w:t>
      </w:r>
    </w:p>
    <w:p w14:paraId="523B9E4E" w14:textId="77777777" w:rsidR="00E83709" w:rsidRDefault="00E83709" w:rsidP="00E83709">
      <w:pPr>
        <w:spacing w:after="0" w:line="259" w:lineRule="auto"/>
        <w:rPr>
          <w:rFonts w:ascii="Cambria" w:hAnsi="Cambria"/>
          <w:sz w:val="24"/>
          <w:szCs w:val="24"/>
        </w:rPr>
      </w:pPr>
    </w:p>
    <w:p w14:paraId="5434E922" w14:textId="77777777" w:rsidR="00E83709" w:rsidRDefault="00E83709" w:rsidP="00E83709">
      <w:pPr>
        <w:spacing w:after="0" w:line="259" w:lineRule="auto"/>
        <w:rPr>
          <w:rFonts w:ascii="Cambria" w:hAnsi="Cambria"/>
          <w:sz w:val="24"/>
          <w:szCs w:val="24"/>
        </w:rPr>
      </w:pPr>
    </w:p>
    <w:p w14:paraId="0CE09A91" w14:textId="77777777" w:rsidR="00E83709" w:rsidRDefault="00E83709" w:rsidP="00E83709">
      <w:pPr>
        <w:spacing w:after="0" w:line="259" w:lineRule="auto"/>
        <w:rPr>
          <w:rFonts w:ascii="Cambria" w:hAnsi="Cambria"/>
          <w:sz w:val="24"/>
          <w:szCs w:val="24"/>
        </w:rPr>
      </w:pPr>
    </w:p>
    <w:p w14:paraId="4B3BE567"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 xml:space="preserve">2. Why are scientists intrigued by the </w:t>
      </w:r>
      <w:proofErr w:type="gramStart"/>
      <w:r w:rsidRPr="0071743C">
        <w:rPr>
          <w:rFonts w:ascii="Cambria" w:hAnsi="Cambria"/>
          <w:sz w:val="24"/>
          <w:szCs w:val="24"/>
        </w:rPr>
        <w:t>convection</w:t>
      </w:r>
      <w:proofErr w:type="gramEnd"/>
      <w:r w:rsidRPr="0071743C">
        <w:rPr>
          <w:rFonts w:ascii="Cambria" w:hAnsi="Cambria"/>
          <w:sz w:val="24"/>
          <w:szCs w:val="24"/>
        </w:rPr>
        <w:t xml:space="preserve"> happening on R Doradus? What is the speed at which the convective cells of gas rise and fall within the star? How does the size of these convective cells compare with those in the sun? What do the scientists think this could mean?</w:t>
      </w:r>
    </w:p>
    <w:p w14:paraId="5B03CD3B" w14:textId="77777777" w:rsidR="00E83709" w:rsidRPr="0071743C" w:rsidRDefault="00E83709" w:rsidP="00E83709">
      <w:pPr>
        <w:spacing w:after="0" w:line="259" w:lineRule="auto"/>
        <w:rPr>
          <w:rFonts w:ascii="Cambria" w:hAnsi="Cambria"/>
          <w:b/>
          <w:bCs/>
          <w:sz w:val="24"/>
          <w:szCs w:val="24"/>
        </w:rPr>
      </w:pPr>
      <w:r w:rsidRPr="0071743C">
        <w:rPr>
          <w:rFonts w:ascii="Cambria" w:hAnsi="Cambria"/>
          <w:b/>
          <w:bCs/>
          <w:sz w:val="24"/>
          <w:szCs w:val="24"/>
        </w:rPr>
        <w:lastRenderedPageBreak/>
        <w:t>Find a convection connection</w:t>
      </w:r>
    </w:p>
    <w:p w14:paraId="3BE547A5" w14:textId="77777777" w:rsidR="00E83709" w:rsidRDefault="00E83709" w:rsidP="00E83709">
      <w:pPr>
        <w:spacing w:after="0" w:line="259" w:lineRule="auto"/>
        <w:rPr>
          <w:rFonts w:ascii="Cambria" w:hAnsi="Cambria"/>
          <w:sz w:val="24"/>
          <w:szCs w:val="24"/>
        </w:rPr>
      </w:pPr>
      <w:r w:rsidRPr="0071743C">
        <w:rPr>
          <w:rFonts w:ascii="Cambria" w:hAnsi="Cambria"/>
          <w:sz w:val="24"/>
          <w:szCs w:val="24"/>
        </w:rPr>
        <w:t xml:space="preserve">1. As a class, brainstorm examples of </w:t>
      </w:r>
      <w:proofErr w:type="gramStart"/>
      <w:r w:rsidRPr="0071743C">
        <w:rPr>
          <w:rFonts w:ascii="Cambria" w:hAnsi="Cambria"/>
          <w:sz w:val="24"/>
          <w:szCs w:val="24"/>
        </w:rPr>
        <w:t>convection</w:t>
      </w:r>
      <w:proofErr w:type="gramEnd"/>
      <w:r w:rsidRPr="0071743C">
        <w:rPr>
          <w:rFonts w:ascii="Cambria" w:hAnsi="Cambria"/>
          <w:sz w:val="24"/>
          <w:szCs w:val="24"/>
        </w:rPr>
        <w:t>. Think about devices that use or force convection as well as natural processes that involve convection.</w:t>
      </w:r>
    </w:p>
    <w:p w14:paraId="416A504F" w14:textId="77777777" w:rsidR="00E83709" w:rsidRDefault="00E83709" w:rsidP="00E83709">
      <w:pPr>
        <w:spacing w:after="0" w:line="259" w:lineRule="auto"/>
        <w:rPr>
          <w:rFonts w:ascii="Cambria" w:hAnsi="Cambria"/>
          <w:sz w:val="24"/>
          <w:szCs w:val="24"/>
        </w:rPr>
      </w:pPr>
    </w:p>
    <w:p w14:paraId="2697AC29" w14:textId="77777777" w:rsidR="00E83709" w:rsidRDefault="00E83709" w:rsidP="00E83709">
      <w:pPr>
        <w:spacing w:after="0" w:line="259" w:lineRule="auto"/>
        <w:rPr>
          <w:rFonts w:ascii="Cambria" w:hAnsi="Cambria"/>
          <w:sz w:val="24"/>
          <w:szCs w:val="24"/>
        </w:rPr>
      </w:pPr>
    </w:p>
    <w:p w14:paraId="23B462FC" w14:textId="77777777" w:rsidR="00E83709" w:rsidRDefault="00E83709" w:rsidP="00E83709">
      <w:pPr>
        <w:spacing w:after="0" w:line="259" w:lineRule="auto"/>
        <w:rPr>
          <w:rFonts w:ascii="Cambria" w:hAnsi="Cambria"/>
          <w:sz w:val="24"/>
          <w:szCs w:val="24"/>
        </w:rPr>
      </w:pPr>
    </w:p>
    <w:p w14:paraId="5C77C47E" w14:textId="77777777" w:rsidR="00E83709" w:rsidRPr="0071743C" w:rsidRDefault="00E83709" w:rsidP="00E83709">
      <w:pPr>
        <w:spacing w:after="0" w:line="259" w:lineRule="auto"/>
        <w:rPr>
          <w:rFonts w:ascii="Cambria" w:hAnsi="Cambria"/>
          <w:sz w:val="24"/>
          <w:szCs w:val="24"/>
        </w:rPr>
      </w:pPr>
      <w:r w:rsidRPr="0071743C">
        <w:rPr>
          <w:rFonts w:ascii="Cambria" w:hAnsi="Cambria"/>
          <w:sz w:val="24"/>
          <w:szCs w:val="24"/>
        </w:rPr>
        <w:t xml:space="preserve">2. Choose one example of natural convection, or a device that uses convection, to research. Describe the process of convection as it relates to your example. Draw a diagram of how convection works in your example. In your diagram, be sure to indicate what the liquids or gases are, the heat source, how the substance(s) changes in kinetic energy and density, and how convective cells move within the system. </w:t>
      </w:r>
    </w:p>
    <w:p w14:paraId="5A4618F7" w14:textId="77777777" w:rsidR="00E83709" w:rsidRDefault="00E83709" w:rsidP="00E83709">
      <w:pPr>
        <w:spacing w:after="0" w:line="259" w:lineRule="auto"/>
        <w:rPr>
          <w:rFonts w:ascii="Cambria" w:hAnsi="Cambria"/>
          <w:sz w:val="24"/>
          <w:szCs w:val="24"/>
        </w:rPr>
      </w:pPr>
    </w:p>
    <w:p w14:paraId="4E389724" w14:textId="77777777" w:rsidR="00E83709" w:rsidRDefault="00E83709" w:rsidP="00E83709">
      <w:pPr>
        <w:spacing w:after="0" w:line="259" w:lineRule="auto"/>
        <w:rPr>
          <w:rFonts w:ascii="Cambria" w:hAnsi="Cambria"/>
          <w:sz w:val="24"/>
          <w:szCs w:val="24"/>
        </w:rPr>
      </w:pPr>
    </w:p>
    <w:p w14:paraId="6C0B30FE" w14:textId="77777777" w:rsidR="00E83709" w:rsidRDefault="00E83709" w:rsidP="00E83709">
      <w:pPr>
        <w:spacing w:after="0" w:line="259" w:lineRule="auto"/>
        <w:rPr>
          <w:rFonts w:ascii="Cambria" w:hAnsi="Cambria"/>
          <w:sz w:val="24"/>
          <w:szCs w:val="24"/>
        </w:rPr>
      </w:pPr>
    </w:p>
    <w:p w14:paraId="5E823DB7" w14:textId="04637637" w:rsidR="003D6A6D" w:rsidRPr="00E83709" w:rsidRDefault="00E83709" w:rsidP="00E83709">
      <w:pPr>
        <w:spacing w:after="0" w:line="259" w:lineRule="auto"/>
        <w:rPr>
          <w:rFonts w:ascii="Cambria" w:hAnsi="Cambria"/>
          <w:sz w:val="24"/>
          <w:szCs w:val="24"/>
        </w:rPr>
      </w:pPr>
      <w:r w:rsidRPr="0071743C">
        <w:rPr>
          <w:rFonts w:ascii="Cambria" w:hAnsi="Cambria"/>
          <w:sz w:val="24"/>
          <w:szCs w:val="24"/>
        </w:rPr>
        <w:t>3. Could you vary anything in your example to alter the rate of convection? How could changing the rate of heat transfer by convection impact the function of the device or natural process in your example. Explain.</w:t>
      </w:r>
    </w:p>
    <w:sectPr w:rsidR="003D6A6D" w:rsidRPr="00E83709" w:rsidSect="008B6685">
      <w:footerReference w:type="default" r:id="rId11"/>
      <w:headerReference w:type="first" r:id="rId12"/>
      <w:footerReference w:type="first" r:id="rId13"/>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65900" w14:textId="77777777" w:rsidR="00950E07" w:rsidRDefault="00950E07" w:rsidP="00404559">
      <w:pPr>
        <w:spacing w:after="0" w:line="240" w:lineRule="auto"/>
      </w:pPr>
      <w:r>
        <w:separator/>
      </w:r>
    </w:p>
  </w:endnote>
  <w:endnote w:type="continuationSeparator" w:id="0">
    <w:p w14:paraId="26DC87CC" w14:textId="77777777" w:rsidR="00950E07" w:rsidRDefault="00950E0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B13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70B2F1E" wp14:editId="531B39E9">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A2FE47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B35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96CA773" wp14:editId="5860DAB1">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FFDCAD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81448" w14:textId="77777777" w:rsidR="00950E07" w:rsidRDefault="00950E07" w:rsidP="00404559">
      <w:pPr>
        <w:spacing w:after="0" w:line="240" w:lineRule="auto"/>
      </w:pPr>
      <w:r>
        <w:separator/>
      </w:r>
    </w:p>
  </w:footnote>
  <w:footnote w:type="continuationSeparator" w:id="0">
    <w:p w14:paraId="3CF15F14" w14:textId="77777777" w:rsidR="00950E07" w:rsidRDefault="00950E0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B7551"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330871C"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6897955" wp14:editId="73009BF9">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0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47DF"/>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4ACF"/>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2888"/>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471A0"/>
    <w:rsid w:val="00950E0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3709"/>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6B54"/>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9D40C0"/>
  <w15:docId w15:val="{E81A46BE-F2E5-497F-ABFC-FFDDAEAC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ciencenews.org/article/dying-star-lava-lamp-convection" TargetMode="External"/><Relationship Id="rId4" Type="http://schemas.openxmlformats.org/officeDocument/2006/relationships/styles" Target="styles.xml"/><Relationship Id="rId9" Type="http://schemas.openxmlformats.org/officeDocument/2006/relationships/hyperlink" Target="https://www.sciencenews.org/article/dying-star-lava-lamp-convec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4-2025\10_19_24_bat%20toes_dying%20star%20lava%20lamp\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6</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5</cp:revision>
  <cp:lastPrinted>2023-12-12T22:14:00Z</cp:lastPrinted>
  <dcterms:created xsi:type="dcterms:W3CDTF">2024-10-16T17:45:00Z</dcterms:created>
  <dcterms:modified xsi:type="dcterms:W3CDTF">2024-10-16T19:15:00Z</dcterms:modified>
</cp:coreProperties>
</file>