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82CDB" w14:textId="7AC75391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887EF2" w:rsidRPr="00887EF2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Stormy Days &amp; Gamma Rays</w:t>
      </w:r>
    </w:p>
    <w:p w14:paraId="562DC944" w14:textId="2E68C1EF" w:rsidR="004E1CCE" w:rsidRDefault="004E1CCE" w:rsidP="00291E26">
      <w:pPr>
        <w:spacing w:before="16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A91E2B" w:rsidRPr="00A91E2B">
        <w:rPr>
          <w:rFonts w:ascii="Cambria" w:hAnsi="Cambria"/>
          <w:sz w:val="24"/>
          <w:szCs w:val="24"/>
        </w:rPr>
        <w:t xml:space="preserve">Answer the first set of questions as instructed by your teacher before reading the article. Then, read the online </w:t>
      </w:r>
      <w:r w:rsidR="00A91E2B" w:rsidRPr="00A91E2B">
        <w:rPr>
          <w:rFonts w:ascii="Cambria" w:hAnsi="Cambria"/>
          <w:i/>
          <w:iCs/>
          <w:sz w:val="24"/>
          <w:szCs w:val="24"/>
        </w:rPr>
        <w:t>Science News</w:t>
      </w:r>
      <w:r w:rsidR="00A91E2B" w:rsidRPr="00A91E2B">
        <w:rPr>
          <w:rFonts w:ascii="Cambria" w:hAnsi="Cambria"/>
          <w:sz w:val="24"/>
          <w:szCs w:val="24"/>
        </w:rPr>
        <w:t xml:space="preserve"> article “</w:t>
      </w:r>
      <w:hyperlink r:id="rId12" w:history="1">
        <w:r w:rsidR="00A91E2B" w:rsidRPr="00A91E2B">
          <w:rPr>
            <w:rStyle w:val="Hyperlink"/>
            <w:rFonts w:ascii="Cambria" w:hAnsi="Cambria"/>
            <w:sz w:val="24"/>
            <w:szCs w:val="24"/>
          </w:rPr>
          <w:t>Thunderstorms churn up a ‘boiling pot’ of gamma rays</w:t>
        </w:r>
      </w:hyperlink>
      <w:r w:rsidR="00A91E2B" w:rsidRPr="00A91E2B">
        <w:rPr>
          <w:rFonts w:ascii="Cambria" w:hAnsi="Cambria"/>
          <w:sz w:val="24"/>
          <w:szCs w:val="24"/>
        </w:rPr>
        <w:t>” and answer the remaining questions as directed by your teacher.</w:t>
      </w:r>
    </w:p>
    <w:p w14:paraId="358F0B59" w14:textId="77777777" w:rsidR="001E748A" w:rsidRPr="00390B6F" w:rsidRDefault="008846EE" w:rsidP="00D57F86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r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br/>
      </w:r>
    </w:p>
    <w:p w14:paraId="29D55790" w14:textId="77777777" w:rsidR="00A91E2B" w:rsidRPr="00324B54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  <w:r w:rsidRPr="00324B54">
        <w:rPr>
          <w:rFonts w:ascii="Cambria" w:hAnsi="Cambria"/>
          <w:b/>
          <w:bCs/>
          <w:sz w:val="24"/>
          <w:szCs w:val="24"/>
        </w:rPr>
        <w:t>Before Reading</w:t>
      </w:r>
      <w:r w:rsidRPr="00324B54">
        <w:rPr>
          <w:rFonts w:ascii="Cambria" w:hAnsi="Cambria"/>
          <w:b/>
          <w:bCs/>
          <w:sz w:val="24"/>
          <w:szCs w:val="24"/>
        </w:rPr>
        <w:br/>
      </w:r>
      <w:r w:rsidRPr="00324B54">
        <w:rPr>
          <w:rFonts w:ascii="Cambria" w:hAnsi="Cambria"/>
          <w:sz w:val="24"/>
          <w:szCs w:val="24"/>
        </w:rPr>
        <w:t xml:space="preserve">1. Electromagnetic radiation (EMR) is energy that travels through the universe at the speed of light. We can see some types of EMR — called visible light — with our eyes. But the spectrum of EMR is vast and most of it invisible to human eyes. Gamma rays are one example. Read </w:t>
      </w:r>
      <w:hyperlink r:id="rId13" w:history="1">
        <w:r w:rsidRPr="00324B54">
          <w:rPr>
            <w:rStyle w:val="Hyperlink"/>
            <w:rFonts w:ascii="Cambria" w:hAnsi="Cambria"/>
            <w:sz w:val="24"/>
            <w:szCs w:val="24"/>
          </w:rPr>
          <w:t>this 16-sentence article</w:t>
        </w:r>
      </w:hyperlink>
      <w:r w:rsidRPr="00324B54">
        <w:rPr>
          <w:rFonts w:ascii="Cambria" w:hAnsi="Cambria"/>
          <w:sz w:val="24"/>
          <w:szCs w:val="24"/>
        </w:rPr>
        <w:t>, then come up with a simple, one-sentence definition of gamma rays. Finally, use what you’ve learned to speculate what Earth might look like today if its atmosphere did not serve as a shield against this kind of energy. Explain your reasoning.</w:t>
      </w:r>
    </w:p>
    <w:p w14:paraId="55B515A7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F49B8F5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CCC5DB4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13E76EE" w14:textId="0A4965A0" w:rsidR="00A91E2B" w:rsidRPr="00324B54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</w:t>
      </w:r>
      <w:r w:rsidRPr="00324B54">
        <w:rPr>
          <w:rFonts w:ascii="Cambria" w:hAnsi="Cambria"/>
          <w:sz w:val="24"/>
          <w:szCs w:val="24"/>
        </w:rPr>
        <w:t xml:space="preserve">. EMR is measured in wavelengths. For information on that, check out </w:t>
      </w:r>
      <w:hyperlink r:id="rId14" w:history="1">
        <w:r w:rsidRPr="00324B54">
          <w:rPr>
            <w:rStyle w:val="Hyperlink"/>
            <w:rFonts w:ascii="Cambria" w:hAnsi="Cambria"/>
            <w:sz w:val="24"/>
            <w:szCs w:val="24"/>
          </w:rPr>
          <w:t>this explainer</w:t>
        </w:r>
      </w:hyperlink>
      <w:r w:rsidRPr="00324B54">
        <w:rPr>
          <w:rFonts w:ascii="Cambria" w:hAnsi="Cambria"/>
          <w:sz w:val="24"/>
          <w:szCs w:val="24"/>
        </w:rPr>
        <w:t xml:space="preserve">. Sketch a picture to illustrate wavelength differences between three EMR types: gamma rays, radio waves and visible light.  In one sentence, summarize the relationship between wavelength and energy. In your picture, point out which type of EMR has the highest energy. </w:t>
      </w:r>
    </w:p>
    <w:p w14:paraId="3DE97EB3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1AE636E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A295AF6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DAA55F9" w14:textId="3DF367FF" w:rsidR="00A91E2B" w:rsidRPr="00324B54" w:rsidRDefault="00A91E2B" w:rsidP="00834CB0">
      <w:pPr>
        <w:spacing w:after="0" w:line="259" w:lineRule="auto"/>
        <w:rPr>
          <w:rFonts w:ascii="Cambria" w:hAnsi="Cambria"/>
          <w:i/>
          <w:iCs/>
          <w:sz w:val="24"/>
          <w:szCs w:val="24"/>
        </w:rPr>
      </w:pPr>
      <w:r w:rsidRPr="00324B54">
        <w:rPr>
          <w:rFonts w:ascii="Cambria" w:hAnsi="Cambria"/>
          <w:b/>
          <w:bCs/>
          <w:sz w:val="24"/>
          <w:szCs w:val="24"/>
        </w:rPr>
        <w:t>During Reading</w:t>
      </w:r>
    </w:p>
    <w:p w14:paraId="6AB12BAA" w14:textId="77777777" w:rsidR="00A91E2B" w:rsidRPr="00324B54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  <w:r w:rsidRPr="00324B54">
        <w:rPr>
          <w:rFonts w:ascii="Cambria" w:hAnsi="Cambria"/>
          <w:sz w:val="24"/>
          <w:szCs w:val="24"/>
        </w:rPr>
        <w:t xml:space="preserve">1. What new type of gamma-ray blast did researchers find in this study? Besides gamma-ray “glows,” what other type of gamma-ray outburst did scientists know about before conducting this study?  </w:t>
      </w:r>
    </w:p>
    <w:p w14:paraId="7F936DB3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5E4602A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54A1A14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5558B26" w14:textId="77777777" w:rsidR="00A91E2B" w:rsidRPr="00324B54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  <w:r w:rsidRPr="00324B54">
        <w:rPr>
          <w:rFonts w:ascii="Cambria" w:hAnsi="Cambria"/>
          <w:sz w:val="24"/>
          <w:szCs w:val="24"/>
        </w:rPr>
        <w:t xml:space="preserve">2. Contrast the brightness of these two previously known gamma-ray types. </w:t>
      </w:r>
    </w:p>
    <w:p w14:paraId="76D73D8A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A60D3E4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FAD95F0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71AC7E3" w14:textId="77777777" w:rsidR="00A91E2B" w:rsidRPr="00324B54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  <w:r w:rsidRPr="00324B54">
        <w:rPr>
          <w:rFonts w:ascii="Cambria" w:hAnsi="Cambria"/>
          <w:sz w:val="24"/>
          <w:szCs w:val="24"/>
        </w:rPr>
        <w:t>3. Compare the brightness and duration of the newfound gamma-ray emissions with the two previously known types. To what did the author compare the new gamma-ray emissions?</w:t>
      </w:r>
    </w:p>
    <w:p w14:paraId="315DF64C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CBEA0D7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82D5323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62D0B06" w14:textId="77777777" w:rsidR="00A91E2B" w:rsidRPr="00324B54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  <w:r w:rsidRPr="00324B54">
        <w:rPr>
          <w:rFonts w:ascii="Cambria" w:hAnsi="Cambria"/>
          <w:sz w:val="24"/>
          <w:szCs w:val="24"/>
        </w:rPr>
        <w:t>4. After conducting the new study, what misconception did scientists correct about gamma-ray glows?</w:t>
      </w:r>
    </w:p>
    <w:p w14:paraId="3DDB4972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09D6B30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55A5A42" w14:textId="77777777" w:rsidR="005F4E79" w:rsidRDefault="005F4E79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B69D5DF" w14:textId="77777777" w:rsidR="00A91E2B" w:rsidRPr="00324B54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  <w:r w:rsidRPr="00324B54">
        <w:rPr>
          <w:rFonts w:ascii="Cambria" w:hAnsi="Cambria"/>
          <w:sz w:val="24"/>
          <w:szCs w:val="24"/>
        </w:rPr>
        <w:lastRenderedPageBreak/>
        <w:t>5. Describe at least one aspect of the study’s experimental design that is mentioned in the article.</w:t>
      </w:r>
    </w:p>
    <w:p w14:paraId="127FC424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A946056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3940931E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0EF5BB3" w14:textId="77777777" w:rsidR="00A91E2B" w:rsidRPr="00324B54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  <w:r w:rsidRPr="00324B54">
        <w:rPr>
          <w:rFonts w:ascii="Cambria" w:hAnsi="Cambria"/>
          <w:sz w:val="24"/>
          <w:szCs w:val="24"/>
        </w:rPr>
        <w:t>6. What are electrons and what is their role in gamma-ray outbursts.</w:t>
      </w:r>
    </w:p>
    <w:p w14:paraId="7D58B17F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E9E5FE7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CD20A0B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039FF57" w14:textId="77777777" w:rsidR="00A91E2B" w:rsidRPr="00324B54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  <w:r w:rsidRPr="00324B54">
        <w:rPr>
          <w:rFonts w:ascii="Cambria" w:hAnsi="Cambria"/>
          <w:sz w:val="24"/>
          <w:szCs w:val="24"/>
        </w:rPr>
        <w:t xml:space="preserve">7. What evidence led scientists to conclude that past satellite data might have underestimated the frequency of some gamma-ray outbursts? </w:t>
      </w:r>
    </w:p>
    <w:p w14:paraId="4DAE0AE4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  <w:r w:rsidRPr="00324B54">
        <w:rPr>
          <w:rFonts w:ascii="Cambria" w:hAnsi="Cambria"/>
          <w:sz w:val="24"/>
          <w:szCs w:val="24"/>
        </w:rPr>
        <w:t xml:space="preserve"> </w:t>
      </w:r>
    </w:p>
    <w:p w14:paraId="28E49AC1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6511B45B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736649D5" w14:textId="7340E384" w:rsidR="00A91E2B" w:rsidRPr="00324B54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  <w:r w:rsidRPr="00324B54">
        <w:rPr>
          <w:rFonts w:ascii="Cambria" w:hAnsi="Cambria"/>
          <w:sz w:val="24"/>
          <w:szCs w:val="24"/>
        </w:rPr>
        <w:t xml:space="preserve">8. What fundamental electrical phenomena do scientists hope might be explained by better understanding flickering gamma-ray bursts?    </w:t>
      </w:r>
    </w:p>
    <w:p w14:paraId="613087DC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DD8FB7C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834817D" w14:textId="77777777" w:rsidR="00A91E2B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5937C544" w14:textId="77777777" w:rsidR="00A91E2B" w:rsidRPr="00324B54" w:rsidRDefault="00A91E2B" w:rsidP="00A91E2B">
      <w:pPr>
        <w:spacing w:after="0" w:line="259" w:lineRule="auto"/>
        <w:rPr>
          <w:rFonts w:ascii="Cambria" w:hAnsi="Cambria"/>
          <w:sz w:val="24"/>
          <w:szCs w:val="24"/>
        </w:rPr>
      </w:pPr>
      <w:r w:rsidRPr="00324B54">
        <w:rPr>
          <w:rFonts w:ascii="Cambria" w:hAnsi="Cambria"/>
          <w:b/>
          <w:bCs/>
          <w:sz w:val="24"/>
          <w:szCs w:val="24"/>
        </w:rPr>
        <w:t>After Reading</w:t>
      </w:r>
      <w:r w:rsidRPr="00324B54">
        <w:rPr>
          <w:rFonts w:ascii="Cambria" w:hAnsi="Cambria"/>
          <w:b/>
          <w:bCs/>
          <w:sz w:val="24"/>
          <w:szCs w:val="24"/>
        </w:rPr>
        <w:br/>
      </w:r>
      <w:r w:rsidRPr="00324B54">
        <w:rPr>
          <w:rFonts w:ascii="Cambria" w:hAnsi="Cambria"/>
          <w:sz w:val="24"/>
          <w:szCs w:val="24"/>
        </w:rPr>
        <w:t>1. Many mysteries remain to be solved when it comes to weather phenomena. Point out one example of an unsolved weather-related mystery mentioned in this story. Consider how conducting experiments to investigate weather-related phenomena might come with unique challenges. Describe two obstacles that might make studying the mystery you've described above difficult.</w:t>
      </w:r>
    </w:p>
    <w:sectPr w:rsidR="00A91E2B" w:rsidRPr="00324B54" w:rsidSect="008B6685">
      <w:footerReference w:type="default" r:id="rId15"/>
      <w:headerReference w:type="first" r:id="rId16"/>
      <w:footerReference w:type="first" r:id="rId17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26EAF" w14:textId="77777777" w:rsidR="00D95E8F" w:rsidRDefault="00D95E8F" w:rsidP="00404559">
      <w:pPr>
        <w:spacing w:after="0" w:line="240" w:lineRule="auto"/>
      </w:pPr>
      <w:r>
        <w:separator/>
      </w:r>
    </w:p>
  </w:endnote>
  <w:endnote w:type="continuationSeparator" w:id="0">
    <w:p w14:paraId="5FC665DE" w14:textId="77777777" w:rsidR="00D95E8F" w:rsidRDefault="00D95E8F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DD840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4D3B4772" wp14:editId="7630C903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7DB52A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88522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4FF33EAF" wp14:editId="41B8AA59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85075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812E5" w14:textId="77777777" w:rsidR="00D95E8F" w:rsidRDefault="00D95E8F" w:rsidP="00404559">
      <w:pPr>
        <w:spacing w:after="0" w:line="240" w:lineRule="auto"/>
      </w:pPr>
      <w:r>
        <w:separator/>
      </w:r>
    </w:p>
  </w:footnote>
  <w:footnote w:type="continuationSeparator" w:id="0">
    <w:p w14:paraId="6E68A4AD" w14:textId="77777777" w:rsidR="00D95E8F" w:rsidRDefault="00D95E8F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2E4B5" w14:textId="77777777" w:rsidR="00CA16D8" w:rsidRDefault="00CA16D8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</w:p>
  <w:p w14:paraId="401CA488" w14:textId="77777777" w:rsidR="00813AFB" w:rsidRPr="00656F41" w:rsidRDefault="00CA16D8" w:rsidP="00190FD3">
    <w:pPr>
      <w:pStyle w:val="NormalWeb"/>
      <w:shd w:val="clear" w:color="auto" w:fill="FFFFFF"/>
      <w:spacing w:before="0" w:beforeAutospacing="0" w:after="0" w:afterAutospacing="0"/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489C67CF" wp14:editId="33474372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61615" cy="274320"/>
          <wp:effectExtent l="0" t="0" r="635" b="0"/>
          <wp:wrapTight wrapText="bothSides">
            <wp:wrapPolygon edited="0">
              <wp:start x="0" y="0"/>
              <wp:lineTo x="0" y="18000"/>
              <wp:lineTo x="20115" y="19500"/>
              <wp:lineTo x="21456" y="19500"/>
              <wp:lineTo x="21456" y="3000"/>
              <wp:lineTo x="19072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37527" name="Picture 16562375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F2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5CF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6191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4CB4"/>
    <w:rsid w:val="005E2190"/>
    <w:rsid w:val="005E6D5F"/>
    <w:rsid w:val="005F4003"/>
    <w:rsid w:val="005F4865"/>
    <w:rsid w:val="005F4E79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CB0"/>
    <w:rsid w:val="00834FF6"/>
    <w:rsid w:val="008361D2"/>
    <w:rsid w:val="00837E21"/>
    <w:rsid w:val="00846B42"/>
    <w:rsid w:val="00850948"/>
    <w:rsid w:val="008635F5"/>
    <w:rsid w:val="00870A92"/>
    <w:rsid w:val="008755CB"/>
    <w:rsid w:val="0088327C"/>
    <w:rsid w:val="008846EE"/>
    <w:rsid w:val="00887E42"/>
    <w:rsid w:val="00887EF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6685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1E2B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1CA4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5E8F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126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87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47BE65"/>
  <w15:docId w15:val="{719A9824-BD18-4DA8-A4B9-EF01A205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nexplores.org/article/scientists-say-gamma-ray-definition-pronunciatio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ciencenews.org/article/thunderstorms-radiation-gamma-ray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nexplores.org/article/explainer-understanding-light-and-electromagnetic-radia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Downloads\4.%20and%206.%20Student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2" ma:contentTypeDescription="Create a new document." ma:contentTypeScope="" ma:versionID="9a65c539e4d4db0f1fe4c57426f341f3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07f3fff8c9cd73fc09abb1f2ede88d1f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25D43-3DAA-4B85-8581-5FE7F1ACF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6A3B93-9BFB-44A9-9761-864FF7DBFB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3045CF-187A-4E39-8ED3-964884A11151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5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StudentWorksheet.dotx</Template>
  <TotalTime>5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4</cp:revision>
  <cp:lastPrinted>2023-12-12T22:14:00Z</cp:lastPrinted>
  <dcterms:created xsi:type="dcterms:W3CDTF">2024-10-31T16:19:00Z</dcterms:created>
  <dcterms:modified xsi:type="dcterms:W3CDTF">2024-10-31T19:09:00Z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</Properties>
</file>