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98E3" w14:textId="65B2235B"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C25724" w:rsidRPr="00C25724">
        <w:rPr>
          <w:rFonts w:ascii="Cambria" w:hAnsi="Cambria"/>
          <w:b/>
          <w:sz w:val="28"/>
          <w:szCs w:val="28"/>
          <w:shd w:val="clear" w:color="auto" w:fill="D0CECE" w:themeFill="background2" w:themeFillShade="E6"/>
        </w:rPr>
        <w:t>Giant rats in training</w:t>
      </w:r>
    </w:p>
    <w:p w14:paraId="50752C68" w14:textId="63683415"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5E0C4F" w:rsidRPr="00414DB9">
        <w:rPr>
          <w:rFonts w:ascii="Cambria" w:hAnsi="Cambria" w:cs="Arial"/>
          <w:sz w:val="24"/>
          <w:szCs w:val="24"/>
        </w:rPr>
        <w:t xml:space="preserve">Answer the first set of questions as instructed by your teacher before reading the article. Then, read the online </w:t>
      </w:r>
      <w:r w:rsidR="005E0C4F" w:rsidRPr="00414DB9">
        <w:rPr>
          <w:rFonts w:ascii="Cambria" w:hAnsi="Cambria" w:cs="Arial"/>
          <w:i/>
          <w:iCs/>
          <w:sz w:val="24"/>
          <w:szCs w:val="24"/>
        </w:rPr>
        <w:t>Science News</w:t>
      </w:r>
      <w:r w:rsidR="005E0C4F" w:rsidRPr="00414DB9">
        <w:rPr>
          <w:rFonts w:ascii="Cambria" w:hAnsi="Cambria" w:cs="Arial"/>
          <w:sz w:val="24"/>
          <w:szCs w:val="24"/>
        </w:rPr>
        <w:t xml:space="preserve"> article </w:t>
      </w:r>
      <w:r w:rsidR="005E0C4F">
        <w:rPr>
          <w:rFonts w:ascii="Cambria" w:hAnsi="Cambria" w:cs="Arial"/>
          <w:sz w:val="24"/>
          <w:szCs w:val="24"/>
        </w:rPr>
        <w:t>“</w:t>
      </w:r>
      <w:hyperlink r:id="rId12" w:history="1">
        <w:r w:rsidR="005E0C4F" w:rsidRPr="008131C8">
          <w:rPr>
            <w:rStyle w:val="Hyperlink"/>
            <w:rFonts w:ascii="Cambria" w:hAnsi="Cambria" w:cs="Arial"/>
            <w:sz w:val="24"/>
            <w:szCs w:val="24"/>
          </w:rPr>
          <w:t>Giant rats could soon help sniff out illegally smuggled goods</w:t>
        </w:r>
      </w:hyperlink>
      <w:r w:rsidR="005E0C4F">
        <w:rPr>
          <w:rFonts w:ascii="Cambria" w:hAnsi="Cambria" w:cs="Arial"/>
          <w:sz w:val="24"/>
          <w:szCs w:val="24"/>
        </w:rPr>
        <w:t>”</w:t>
      </w:r>
      <w:r w:rsidR="005E0C4F" w:rsidRPr="00414DB9">
        <w:rPr>
          <w:rFonts w:ascii="Cambria" w:hAnsi="Cambria" w:cs="Arial"/>
          <w:sz w:val="24"/>
          <w:szCs w:val="24"/>
        </w:rPr>
        <w:t xml:space="preserve"> and answer the remaining questions as directed by your teacher.</w:t>
      </w:r>
    </w:p>
    <w:p w14:paraId="3A3579DB"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59FF55AE" w14:textId="77777777" w:rsidR="005E0C4F" w:rsidRPr="00167623" w:rsidRDefault="005E0C4F" w:rsidP="005E0C4F">
      <w:pPr>
        <w:spacing w:after="0" w:line="259" w:lineRule="auto"/>
        <w:rPr>
          <w:rFonts w:ascii="Cambria" w:hAnsi="Cambria"/>
          <w:sz w:val="24"/>
          <w:szCs w:val="24"/>
        </w:rPr>
      </w:pPr>
      <w:r w:rsidRPr="00167623">
        <w:rPr>
          <w:rFonts w:ascii="Cambria" w:hAnsi="Cambria"/>
          <w:b/>
          <w:bCs/>
          <w:sz w:val="24"/>
          <w:szCs w:val="24"/>
        </w:rPr>
        <w:t>Before Reading</w:t>
      </w:r>
      <w:r w:rsidRPr="00167623">
        <w:rPr>
          <w:rFonts w:ascii="Cambria" w:hAnsi="Cambria"/>
          <w:b/>
          <w:bCs/>
          <w:sz w:val="24"/>
          <w:szCs w:val="24"/>
        </w:rPr>
        <w:br/>
      </w:r>
      <w:r w:rsidRPr="00167623">
        <w:rPr>
          <w:rFonts w:ascii="Cambria" w:hAnsi="Cambria"/>
          <w:sz w:val="24"/>
          <w:szCs w:val="24"/>
        </w:rPr>
        <w:t>1. What does it mean to train an animal? Give one example of an animal that is trained to do work for people. Explain why you think the animal is trained to do this type of work.</w:t>
      </w:r>
    </w:p>
    <w:p w14:paraId="72EC8FC6" w14:textId="77777777" w:rsidR="005E0C4F" w:rsidRDefault="005E0C4F" w:rsidP="005E0C4F">
      <w:pPr>
        <w:spacing w:after="0" w:line="259" w:lineRule="auto"/>
        <w:rPr>
          <w:rFonts w:ascii="Cambria" w:hAnsi="Cambria"/>
          <w:sz w:val="24"/>
          <w:szCs w:val="24"/>
        </w:rPr>
      </w:pPr>
    </w:p>
    <w:p w14:paraId="613E8EF6" w14:textId="77777777" w:rsidR="005E0C4F" w:rsidRDefault="005E0C4F" w:rsidP="005E0C4F">
      <w:pPr>
        <w:spacing w:after="0" w:line="259" w:lineRule="auto"/>
        <w:rPr>
          <w:rFonts w:ascii="Cambria" w:hAnsi="Cambria"/>
          <w:sz w:val="24"/>
          <w:szCs w:val="24"/>
        </w:rPr>
      </w:pPr>
    </w:p>
    <w:p w14:paraId="5BB71418" w14:textId="77777777" w:rsidR="005E0C4F" w:rsidRDefault="005E0C4F" w:rsidP="005E0C4F">
      <w:pPr>
        <w:spacing w:after="0" w:line="259" w:lineRule="auto"/>
        <w:rPr>
          <w:rFonts w:ascii="Cambria" w:hAnsi="Cambria"/>
          <w:sz w:val="24"/>
          <w:szCs w:val="24"/>
        </w:rPr>
      </w:pPr>
    </w:p>
    <w:p w14:paraId="64902DF2" w14:textId="37FF6449"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2. When in public, large animals trained to aid people often wear some identifying jacket or evidence that they’re not just a pet. Why do you think this might be helpful.</w:t>
      </w:r>
    </w:p>
    <w:p w14:paraId="3B77DA55" w14:textId="77777777" w:rsidR="005E0C4F" w:rsidRDefault="005E0C4F" w:rsidP="005E0C4F">
      <w:pPr>
        <w:spacing w:after="0" w:line="259" w:lineRule="auto"/>
        <w:rPr>
          <w:rFonts w:ascii="Cambria" w:hAnsi="Cambria"/>
          <w:sz w:val="24"/>
          <w:szCs w:val="24"/>
        </w:rPr>
      </w:pPr>
    </w:p>
    <w:p w14:paraId="7FFFB1DC" w14:textId="77777777" w:rsidR="005E0C4F" w:rsidRDefault="005E0C4F" w:rsidP="005E0C4F">
      <w:pPr>
        <w:spacing w:after="0" w:line="259" w:lineRule="auto"/>
        <w:rPr>
          <w:rFonts w:ascii="Cambria" w:hAnsi="Cambria"/>
          <w:sz w:val="24"/>
          <w:szCs w:val="24"/>
        </w:rPr>
      </w:pPr>
    </w:p>
    <w:p w14:paraId="0F5753F7" w14:textId="77777777" w:rsidR="005E0C4F" w:rsidRDefault="005E0C4F" w:rsidP="005E0C4F">
      <w:pPr>
        <w:spacing w:after="0" w:line="259" w:lineRule="auto"/>
        <w:rPr>
          <w:rFonts w:ascii="Cambria" w:hAnsi="Cambria"/>
          <w:sz w:val="24"/>
          <w:szCs w:val="24"/>
        </w:rPr>
      </w:pPr>
    </w:p>
    <w:p w14:paraId="0093F432"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 xml:space="preserve">3. Briefly look over the </w:t>
      </w:r>
      <w:hyperlink r:id="rId13" w:history="1">
        <w:r w:rsidRPr="00167623">
          <w:rPr>
            <w:rStyle w:val="Hyperlink"/>
            <w:rFonts w:ascii="Cambria" w:hAnsi="Cambria"/>
            <w:sz w:val="24"/>
            <w:szCs w:val="24"/>
          </w:rPr>
          <w:t>Regeneron International Science &amp; Engineering Fair’s 2025 Rules and Guidelines</w:t>
        </w:r>
      </w:hyperlink>
      <w:r w:rsidRPr="00167623">
        <w:rPr>
          <w:rFonts w:ascii="Cambria" w:hAnsi="Cambria"/>
          <w:sz w:val="24"/>
          <w:szCs w:val="24"/>
        </w:rPr>
        <w:t xml:space="preserve"> for working with Vertebrate Animals as a part of a research project. Explain why in training animals it’s important to use positive reinforcement, or a rewarding of desired behaviors. </w:t>
      </w:r>
    </w:p>
    <w:p w14:paraId="243CD4C4" w14:textId="77777777" w:rsidR="005E0C4F" w:rsidRDefault="005E0C4F" w:rsidP="005E0C4F">
      <w:pPr>
        <w:spacing w:after="0" w:line="259" w:lineRule="auto"/>
        <w:rPr>
          <w:rFonts w:ascii="Cambria" w:hAnsi="Cambria"/>
          <w:sz w:val="24"/>
          <w:szCs w:val="24"/>
        </w:rPr>
      </w:pPr>
    </w:p>
    <w:p w14:paraId="4CBB3938" w14:textId="77777777" w:rsidR="005E0C4F" w:rsidRDefault="005E0C4F" w:rsidP="005E0C4F">
      <w:pPr>
        <w:spacing w:after="0" w:line="259" w:lineRule="auto"/>
        <w:rPr>
          <w:rFonts w:ascii="Cambria" w:hAnsi="Cambria"/>
          <w:sz w:val="24"/>
          <w:szCs w:val="24"/>
        </w:rPr>
      </w:pPr>
    </w:p>
    <w:p w14:paraId="458F0743" w14:textId="77777777" w:rsidR="005E0C4F" w:rsidRDefault="005E0C4F" w:rsidP="005E0C4F">
      <w:pPr>
        <w:spacing w:after="0" w:line="259" w:lineRule="auto"/>
        <w:rPr>
          <w:rFonts w:ascii="Cambria" w:hAnsi="Cambria"/>
          <w:sz w:val="24"/>
          <w:szCs w:val="24"/>
        </w:rPr>
      </w:pPr>
    </w:p>
    <w:p w14:paraId="4F199409" w14:textId="77777777" w:rsidR="005E0C4F" w:rsidRPr="00167623" w:rsidRDefault="005E0C4F" w:rsidP="005E0C4F">
      <w:pPr>
        <w:spacing w:after="0" w:line="259" w:lineRule="auto"/>
        <w:rPr>
          <w:rFonts w:ascii="Cambria" w:hAnsi="Cambria"/>
          <w:b/>
          <w:bCs/>
          <w:i/>
          <w:sz w:val="24"/>
          <w:szCs w:val="24"/>
        </w:rPr>
      </w:pPr>
      <w:r w:rsidRPr="00167623">
        <w:rPr>
          <w:rFonts w:ascii="Cambria" w:hAnsi="Cambria"/>
          <w:b/>
          <w:bCs/>
          <w:sz w:val="24"/>
          <w:szCs w:val="24"/>
        </w:rPr>
        <w:t>During Reading</w:t>
      </w:r>
    </w:p>
    <w:p w14:paraId="2350F2C4"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1. Give two examples of an illegally smuggled good that these trained rats can detect.</w:t>
      </w:r>
    </w:p>
    <w:p w14:paraId="1B168117" w14:textId="77777777" w:rsidR="005E0C4F" w:rsidRDefault="005E0C4F" w:rsidP="005E0C4F">
      <w:pPr>
        <w:spacing w:after="0" w:line="259" w:lineRule="auto"/>
        <w:rPr>
          <w:rFonts w:ascii="Cambria" w:hAnsi="Cambria"/>
          <w:sz w:val="24"/>
          <w:szCs w:val="24"/>
        </w:rPr>
      </w:pPr>
    </w:p>
    <w:p w14:paraId="49630A79" w14:textId="77777777" w:rsidR="005E0C4F" w:rsidRDefault="005E0C4F" w:rsidP="005E0C4F">
      <w:pPr>
        <w:spacing w:after="0" w:line="259" w:lineRule="auto"/>
        <w:rPr>
          <w:rFonts w:ascii="Cambria" w:hAnsi="Cambria"/>
          <w:sz w:val="24"/>
          <w:szCs w:val="24"/>
        </w:rPr>
      </w:pPr>
    </w:p>
    <w:p w14:paraId="7795A9DB" w14:textId="77777777" w:rsidR="005E0C4F" w:rsidRDefault="005E0C4F" w:rsidP="005E0C4F">
      <w:pPr>
        <w:spacing w:after="0" w:line="259" w:lineRule="auto"/>
        <w:rPr>
          <w:rFonts w:ascii="Cambria" w:hAnsi="Cambria"/>
          <w:sz w:val="24"/>
          <w:szCs w:val="24"/>
        </w:rPr>
      </w:pPr>
    </w:p>
    <w:p w14:paraId="19EC6507"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2. What does Isabelle Szott mean when she says wildlife smugglers disrupt “biodiversity?”</w:t>
      </w:r>
    </w:p>
    <w:p w14:paraId="43A237F6" w14:textId="77777777" w:rsidR="005E0C4F" w:rsidRDefault="005E0C4F" w:rsidP="005E0C4F">
      <w:pPr>
        <w:spacing w:after="0" w:line="259" w:lineRule="auto"/>
        <w:rPr>
          <w:rFonts w:ascii="Cambria" w:hAnsi="Cambria"/>
          <w:sz w:val="24"/>
          <w:szCs w:val="24"/>
        </w:rPr>
      </w:pPr>
    </w:p>
    <w:p w14:paraId="4149A685" w14:textId="77777777" w:rsidR="005E0C4F" w:rsidRDefault="005E0C4F" w:rsidP="005E0C4F">
      <w:pPr>
        <w:spacing w:after="0" w:line="259" w:lineRule="auto"/>
        <w:rPr>
          <w:rFonts w:ascii="Cambria" w:hAnsi="Cambria"/>
          <w:sz w:val="24"/>
          <w:szCs w:val="24"/>
        </w:rPr>
      </w:pPr>
    </w:p>
    <w:p w14:paraId="4186011A" w14:textId="77777777" w:rsidR="005E0C4F" w:rsidRDefault="005E0C4F" w:rsidP="005E0C4F">
      <w:pPr>
        <w:spacing w:after="0" w:line="259" w:lineRule="auto"/>
        <w:rPr>
          <w:rFonts w:ascii="Cambria" w:hAnsi="Cambria"/>
          <w:sz w:val="24"/>
          <w:szCs w:val="24"/>
        </w:rPr>
      </w:pPr>
    </w:p>
    <w:p w14:paraId="048BFFAC"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3.</w:t>
      </w:r>
      <w:r>
        <w:rPr>
          <w:rFonts w:ascii="Cambria" w:hAnsi="Cambria"/>
          <w:sz w:val="24"/>
          <w:szCs w:val="24"/>
        </w:rPr>
        <w:t xml:space="preserve"> </w:t>
      </w:r>
      <w:r w:rsidRPr="00167623">
        <w:rPr>
          <w:rFonts w:ascii="Cambria" w:hAnsi="Cambria"/>
          <w:sz w:val="24"/>
          <w:szCs w:val="24"/>
        </w:rPr>
        <w:t>Besides rats, what other animal do we use to sniff out smuggled items?</w:t>
      </w:r>
    </w:p>
    <w:p w14:paraId="4CE5128B" w14:textId="77777777" w:rsidR="005E0C4F" w:rsidRDefault="005E0C4F" w:rsidP="005E0C4F">
      <w:pPr>
        <w:spacing w:after="0" w:line="259" w:lineRule="auto"/>
        <w:rPr>
          <w:rFonts w:ascii="Cambria" w:hAnsi="Cambria"/>
          <w:sz w:val="24"/>
          <w:szCs w:val="24"/>
        </w:rPr>
      </w:pPr>
    </w:p>
    <w:p w14:paraId="0B053F02" w14:textId="77777777" w:rsidR="005E0C4F" w:rsidRDefault="005E0C4F" w:rsidP="005E0C4F">
      <w:pPr>
        <w:spacing w:after="0" w:line="259" w:lineRule="auto"/>
        <w:rPr>
          <w:rFonts w:ascii="Cambria" w:hAnsi="Cambria"/>
          <w:sz w:val="24"/>
          <w:szCs w:val="24"/>
        </w:rPr>
      </w:pPr>
    </w:p>
    <w:p w14:paraId="634EE167" w14:textId="77777777" w:rsidR="005E0C4F" w:rsidRDefault="005E0C4F" w:rsidP="005E0C4F">
      <w:pPr>
        <w:spacing w:after="0" w:line="259" w:lineRule="auto"/>
        <w:rPr>
          <w:rFonts w:ascii="Cambria" w:hAnsi="Cambria"/>
          <w:sz w:val="24"/>
          <w:szCs w:val="24"/>
        </w:rPr>
      </w:pPr>
    </w:p>
    <w:p w14:paraId="1F2468E8"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 xml:space="preserve">4. In addition to catching wildlife smugglers, what is another way trained rats have helped people? </w:t>
      </w:r>
    </w:p>
    <w:p w14:paraId="642A16AA" w14:textId="77777777" w:rsidR="005E0C4F" w:rsidRDefault="005E0C4F" w:rsidP="005E0C4F">
      <w:pPr>
        <w:spacing w:after="0" w:line="259" w:lineRule="auto"/>
        <w:rPr>
          <w:rFonts w:ascii="Cambria" w:hAnsi="Cambria"/>
          <w:sz w:val="24"/>
          <w:szCs w:val="24"/>
        </w:rPr>
      </w:pPr>
    </w:p>
    <w:p w14:paraId="3DB46754" w14:textId="77777777" w:rsidR="005E0C4F" w:rsidRDefault="005E0C4F" w:rsidP="005E0C4F">
      <w:pPr>
        <w:spacing w:after="0" w:line="259" w:lineRule="auto"/>
        <w:rPr>
          <w:rFonts w:ascii="Cambria" w:hAnsi="Cambria"/>
          <w:sz w:val="24"/>
          <w:szCs w:val="24"/>
        </w:rPr>
      </w:pPr>
    </w:p>
    <w:p w14:paraId="4CECC6C0" w14:textId="77777777" w:rsidR="005E0C4F" w:rsidRDefault="005E0C4F" w:rsidP="005E0C4F">
      <w:pPr>
        <w:spacing w:after="0" w:line="259" w:lineRule="auto"/>
        <w:rPr>
          <w:rFonts w:ascii="Cambria" w:hAnsi="Cambria"/>
          <w:sz w:val="24"/>
          <w:szCs w:val="24"/>
        </w:rPr>
      </w:pPr>
    </w:p>
    <w:p w14:paraId="14003665" w14:textId="77777777" w:rsidR="005E0C4F" w:rsidRDefault="005E0C4F">
      <w:pPr>
        <w:spacing w:line="259" w:lineRule="auto"/>
        <w:rPr>
          <w:rFonts w:ascii="Cambria" w:hAnsi="Cambria"/>
          <w:sz w:val="24"/>
          <w:szCs w:val="24"/>
        </w:rPr>
      </w:pPr>
      <w:r>
        <w:rPr>
          <w:rFonts w:ascii="Cambria" w:hAnsi="Cambria"/>
          <w:sz w:val="24"/>
          <w:szCs w:val="24"/>
        </w:rPr>
        <w:br w:type="page"/>
      </w:r>
    </w:p>
    <w:p w14:paraId="7D60E530" w14:textId="3291874C"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lastRenderedPageBreak/>
        <w:t>5. Consider the approach to training used in this study. Explain how the study uses positive reinforcement to train its rats.</w:t>
      </w:r>
    </w:p>
    <w:p w14:paraId="6733749D" w14:textId="77777777" w:rsidR="005E0C4F" w:rsidRDefault="005E0C4F" w:rsidP="005E0C4F">
      <w:pPr>
        <w:spacing w:after="0" w:line="259" w:lineRule="auto"/>
        <w:rPr>
          <w:rFonts w:ascii="Cambria" w:hAnsi="Cambria"/>
          <w:sz w:val="24"/>
          <w:szCs w:val="24"/>
        </w:rPr>
      </w:pPr>
    </w:p>
    <w:p w14:paraId="3C0DA684" w14:textId="77777777" w:rsidR="005E0C4F" w:rsidRDefault="005E0C4F" w:rsidP="005E0C4F">
      <w:pPr>
        <w:spacing w:after="0" w:line="259" w:lineRule="auto"/>
        <w:rPr>
          <w:rFonts w:ascii="Cambria" w:hAnsi="Cambria"/>
          <w:sz w:val="24"/>
          <w:szCs w:val="24"/>
        </w:rPr>
      </w:pPr>
    </w:p>
    <w:p w14:paraId="72B9FCFA" w14:textId="77777777" w:rsidR="005E0C4F" w:rsidRDefault="005E0C4F" w:rsidP="005E0C4F">
      <w:pPr>
        <w:spacing w:after="0" w:line="259" w:lineRule="auto"/>
        <w:rPr>
          <w:rFonts w:ascii="Cambria" w:hAnsi="Cambria"/>
          <w:sz w:val="24"/>
          <w:szCs w:val="24"/>
        </w:rPr>
      </w:pPr>
    </w:p>
    <w:p w14:paraId="7C0B47C7"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6. Consider the experimental design used by researchers, then explain the purpose behind the box with 10 compartments.</w:t>
      </w:r>
    </w:p>
    <w:p w14:paraId="642AF9A8" w14:textId="77777777" w:rsidR="005E0C4F" w:rsidRDefault="005E0C4F" w:rsidP="005E0C4F">
      <w:pPr>
        <w:spacing w:after="0" w:line="259" w:lineRule="auto"/>
        <w:rPr>
          <w:rFonts w:ascii="Cambria" w:hAnsi="Cambria"/>
          <w:sz w:val="24"/>
          <w:szCs w:val="24"/>
        </w:rPr>
      </w:pPr>
    </w:p>
    <w:p w14:paraId="5FB87F2A" w14:textId="77777777" w:rsidR="005E0C4F" w:rsidRDefault="005E0C4F" w:rsidP="005E0C4F">
      <w:pPr>
        <w:spacing w:after="0" w:line="259" w:lineRule="auto"/>
        <w:rPr>
          <w:rFonts w:ascii="Cambria" w:hAnsi="Cambria"/>
          <w:sz w:val="24"/>
          <w:szCs w:val="24"/>
        </w:rPr>
      </w:pPr>
    </w:p>
    <w:p w14:paraId="43F365FE" w14:textId="77777777" w:rsidR="005E0C4F" w:rsidRDefault="005E0C4F" w:rsidP="005E0C4F">
      <w:pPr>
        <w:spacing w:after="0" w:line="259" w:lineRule="auto"/>
        <w:rPr>
          <w:rFonts w:ascii="Cambria" w:hAnsi="Cambria"/>
          <w:sz w:val="24"/>
          <w:szCs w:val="24"/>
        </w:rPr>
      </w:pPr>
    </w:p>
    <w:p w14:paraId="7CA60CDD" w14:textId="77777777" w:rsidR="005E0C4F" w:rsidRDefault="005E0C4F" w:rsidP="005E0C4F">
      <w:pPr>
        <w:spacing w:after="0" w:line="259" w:lineRule="auto"/>
        <w:rPr>
          <w:rFonts w:ascii="Cambria" w:hAnsi="Cambria"/>
          <w:sz w:val="24"/>
          <w:szCs w:val="24"/>
        </w:rPr>
      </w:pPr>
      <w:r w:rsidRPr="00167623">
        <w:rPr>
          <w:rFonts w:ascii="Cambria" w:hAnsi="Cambria"/>
          <w:sz w:val="24"/>
          <w:szCs w:val="24"/>
        </w:rPr>
        <w:t>7. Once a rat makes an accurate selection, do you believe the rat’s training is complete? Why or why not</w:t>
      </w:r>
      <w:r>
        <w:rPr>
          <w:rFonts w:ascii="Cambria" w:hAnsi="Cambria"/>
          <w:sz w:val="24"/>
          <w:szCs w:val="24"/>
        </w:rPr>
        <w:t>?</w:t>
      </w:r>
    </w:p>
    <w:p w14:paraId="0948850E" w14:textId="77777777" w:rsidR="005E0C4F" w:rsidRDefault="005E0C4F" w:rsidP="005E0C4F">
      <w:pPr>
        <w:spacing w:after="0" w:line="259" w:lineRule="auto"/>
        <w:rPr>
          <w:rFonts w:ascii="Cambria" w:hAnsi="Cambria"/>
          <w:sz w:val="24"/>
          <w:szCs w:val="24"/>
        </w:rPr>
      </w:pPr>
    </w:p>
    <w:p w14:paraId="3E252CD9" w14:textId="77777777" w:rsidR="005E0C4F" w:rsidRDefault="005E0C4F" w:rsidP="005E0C4F">
      <w:pPr>
        <w:spacing w:after="0" w:line="259" w:lineRule="auto"/>
        <w:rPr>
          <w:rFonts w:ascii="Cambria" w:hAnsi="Cambria"/>
          <w:sz w:val="24"/>
          <w:szCs w:val="24"/>
        </w:rPr>
      </w:pPr>
    </w:p>
    <w:p w14:paraId="3336549A" w14:textId="77777777" w:rsidR="005E0C4F" w:rsidRDefault="005E0C4F" w:rsidP="005E0C4F">
      <w:pPr>
        <w:spacing w:after="0" w:line="259" w:lineRule="auto"/>
        <w:rPr>
          <w:rFonts w:ascii="Cambria" w:hAnsi="Cambria"/>
          <w:sz w:val="24"/>
          <w:szCs w:val="24"/>
        </w:rPr>
      </w:pPr>
    </w:p>
    <w:p w14:paraId="5299881C" w14:textId="77777777" w:rsidR="005E0C4F" w:rsidRPr="00167623" w:rsidRDefault="005E0C4F" w:rsidP="005E0C4F">
      <w:pPr>
        <w:spacing w:after="0" w:line="259" w:lineRule="auto"/>
        <w:rPr>
          <w:rFonts w:ascii="Cambria" w:hAnsi="Cambria"/>
          <w:sz w:val="24"/>
          <w:szCs w:val="24"/>
        </w:rPr>
      </w:pPr>
      <w:r w:rsidRPr="00167623">
        <w:rPr>
          <w:rFonts w:ascii="Cambria" w:hAnsi="Cambria"/>
          <w:b/>
          <w:bCs/>
          <w:sz w:val="24"/>
          <w:szCs w:val="24"/>
        </w:rPr>
        <w:t>After Reading</w:t>
      </w:r>
      <w:r w:rsidRPr="00167623">
        <w:rPr>
          <w:rFonts w:ascii="Cambria" w:hAnsi="Cambria"/>
          <w:b/>
          <w:bCs/>
          <w:sz w:val="24"/>
          <w:szCs w:val="24"/>
        </w:rPr>
        <w:br/>
      </w:r>
      <w:r w:rsidRPr="00167623">
        <w:rPr>
          <w:rFonts w:ascii="Cambria" w:hAnsi="Cambria"/>
          <w:sz w:val="24"/>
          <w:szCs w:val="24"/>
        </w:rPr>
        <w:t>1. Pick one of the poached animals mentioned in this story. Do an internet search to learn about this animal's habitat and ecosystem, focusing on this animal's role. Describe two specific contributions of this animal to its ecosystem.</w:t>
      </w:r>
    </w:p>
    <w:p w14:paraId="4A7F38C7" w14:textId="77777777" w:rsidR="005E0C4F" w:rsidRDefault="005E0C4F" w:rsidP="005E0C4F">
      <w:pPr>
        <w:spacing w:after="0" w:line="259" w:lineRule="auto"/>
        <w:rPr>
          <w:rFonts w:ascii="Cambria" w:hAnsi="Cambria"/>
          <w:sz w:val="24"/>
          <w:szCs w:val="24"/>
        </w:rPr>
      </w:pPr>
    </w:p>
    <w:p w14:paraId="0DB2008A" w14:textId="77777777" w:rsidR="005E0C4F" w:rsidRDefault="005E0C4F" w:rsidP="005E0C4F">
      <w:pPr>
        <w:spacing w:after="0" w:line="259" w:lineRule="auto"/>
        <w:rPr>
          <w:rFonts w:ascii="Cambria" w:hAnsi="Cambria"/>
          <w:sz w:val="24"/>
          <w:szCs w:val="24"/>
        </w:rPr>
      </w:pPr>
    </w:p>
    <w:p w14:paraId="00CB643C" w14:textId="77777777" w:rsidR="005E0C4F" w:rsidRDefault="005E0C4F" w:rsidP="005E0C4F">
      <w:pPr>
        <w:spacing w:after="0" w:line="259" w:lineRule="auto"/>
        <w:rPr>
          <w:rFonts w:ascii="Cambria" w:hAnsi="Cambria"/>
          <w:sz w:val="24"/>
          <w:szCs w:val="24"/>
        </w:rPr>
      </w:pPr>
    </w:p>
    <w:p w14:paraId="554BC5DA" w14:textId="77777777" w:rsidR="005E0C4F" w:rsidRPr="00167623" w:rsidRDefault="005E0C4F" w:rsidP="005E0C4F">
      <w:pPr>
        <w:spacing w:after="0" w:line="259" w:lineRule="auto"/>
        <w:rPr>
          <w:rFonts w:ascii="Cambria" w:hAnsi="Cambria"/>
          <w:sz w:val="24"/>
          <w:szCs w:val="24"/>
        </w:rPr>
      </w:pPr>
      <w:r w:rsidRPr="00167623">
        <w:rPr>
          <w:rFonts w:ascii="Cambria" w:hAnsi="Cambria"/>
          <w:sz w:val="24"/>
          <w:szCs w:val="24"/>
        </w:rPr>
        <w:t>2. How does poaching rare species or those endangered with extinction impact an ecosystem? What happens to the ecosystem’s biodiversity? Why would that matter?</w:t>
      </w:r>
    </w:p>
    <w:sectPr w:rsidR="005E0C4F" w:rsidRPr="00167623"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816D" w14:textId="77777777" w:rsidR="00902063" w:rsidRDefault="00902063" w:rsidP="00404559">
      <w:pPr>
        <w:spacing w:after="0" w:line="240" w:lineRule="auto"/>
      </w:pPr>
      <w:r>
        <w:separator/>
      </w:r>
    </w:p>
  </w:endnote>
  <w:endnote w:type="continuationSeparator" w:id="0">
    <w:p w14:paraId="29B18014" w14:textId="77777777" w:rsidR="00902063" w:rsidRDefault="00902063"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B487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8920338" wp14:editId="54925123">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668BED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E7A12"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739B293" wp14:editId="4B84554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75DE725"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1910D" w14:textId="77777777" w:rsidR="00902063" w:rsidRDefault="00902063" w:rsidP="00404559">
      <w:pPr>
        <w:spacing w:after="0" w:line="240" w:lineRule="auto"/>
      </w:pPr>
      <w:r>
        <w:separator/>
      </w:r>
    </w:p>
  </w:footnote>
  <w:footnote w:type="continuationSeparator" w:id="0">
    <w:p w14:paraId="1CAC3FF9" w14:textId="77777777" w:rsidR="00902063" w:rsidRDefault="00902063"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13D4"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0B158243"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0C3F84BC" wp14:editId="7BD3CBAD">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4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7727E"/>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0C4F"/>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611"/>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063"/>
    <w:rsid w:val="009022E0"/>
    <w:rsid w:val="00902F1C"/>
    <w:rsid w:val="00904485"/>
    <w:rsid w:val="00911450"/>
    <w:rsid w:val="00912E53"/>
    <w:rsid w:val="0091602D"/>
    <w:rsid w:val="009172BD"/>
    <w:rsid w:val="00930915"/>
    <w:rsid w:val="00931371"/>
    <w:rsid w:val="0093776B"/>
    <w:rsid w:val="00941ADC"/>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B7400"/>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25724"/>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11EB"/>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D546"/>
  <w15:docId w15:val="{8C19D4BE-958C-4912-8961-E16B435F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ocietyforscience.org/isef/international-rules/vertebrate-anim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giant-rats-sniff-smuggled-goo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2" ma:contentTypeDescription="Create a new document." ma:contentTypeScope="" ma:versionID="9a65c539e4d4db0f1fe4c57426f341f3">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07f3fff8c9cd73fc09abb1f2ede88d1f"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71980E40-8234-43D2-B87E-40687E91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8</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2024-12-02T18:42:00Z</dcterms:created>
  <dcterms:modified xsi:type="dcterms:W3CDTF">2024-12-03T17:35:00Z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ies>
</file>