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C3D6" w14:textId="6F19E19A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F61402" w:rsidRPr="00F6140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Springtail research design and data analysis</w:t>
      </w:r>
    </w:p>
    <w:p w14:paraId="2362CECC" w14:textId="7E7EBCD2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F61402">
        <w:rPr>
          <w:rFonts w:ascii="Cambria" w:hAnsi="Cambria"/>
          <w:sz w:val="24"/>
          <w:szCs w:val="24"/>
        </w:rPr>
        <w:t>I</w:t>
      </w:r>
      <w:r w:rsidR="00F61402" w:rsidRPr="00F61402">
        <w:rPr>
          <w:rFonts w:ascii="Cambria" w:hAnsi="Cambria"/>
          <w:sz w:val="24"/>
          <w:szCs w:val="24"/>
        </w:rPr>
        <w:t xml:space="preserve">t’s time for </w:t>
      </w:r>
      <w:proofErr w:type="gramStart"/>
      <w:r w:rsidR="00F61402" w:rsidRPr="00F61402">
        <w:rPr>
          <w:rFonts w:ascii="Cambria" w:hAnsi="Cambria"/>
          <w:sz w:val="24"/>
          <w:szCs w:val="24"/>
        </w:rPr>
        <w:t>Arthropod</w:t>
      </w:r>
      <w:proofErr w:type="gramEnd"/>
      <w:r w:rsidR="00F61402" w:rsidRPr="00F61402">
        <w:rPr>
          <w:rFonts w:ascii="Cambria" w:hAnsi="Cambria"/>
          <w:sz w:val="24"/>
          <w:szCs w:val="24"/>
        </w:rPr>
        <w:t xml:space="preserve"> Olympics! Animals have amazing talents that help them survive. In this activity, you will explore one study of </w:t>
      </w:r>
      <w:proofErr w:type="spellStart"/>
      <w:r w:rsidR="00F61402" w:rsidRPr="00F61402">
        <w:rPr>
          <w:rFonts w:ascii="Cambria" w:hAnsi="Cambria"/>
          <w:i/>
          <w:iCs/>
          <w:sz w:val="24"/>
          <w:szCs w:val="24"/>
        </w:rPr>
        <w:t>Dicyrtomina</w:t>
      </w:r>
      <w:proofErr w:type="spellEnd"/>
      <w:r w:rsidR="00F61402" w:rsidRPr="00F6140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F61402" w:rsidRPr="00F61402">
        <w:rPr>
          <w:rFonts w:ascii="Cambria" w:hAnsi="Cambria"/>
          <w:i/>
          <w:iCs/>
          <w:sz w:val="24"/>
          <w:szCs w:val="24"/>
        </w:rPr>
        <w:t>minuta</w:t>
      </w:r>
      <w:proofErr w:type="spellEnd"/>
      <w:r w:rsidR="00F61402" w:rsidRPr="00F61402">
        <w:rPr>
          <w:rFonts w:ascii="Cambria" w:hAnsi="Cambria"/>
          <w:sz w:val="24"/>
          <w:szCs w:val="24"/>
        </w:rPr>
        <w:t xml:space="preserve">, a species of globular springtail, which is known for its fast backflip, by reading the </w:t>
      </w:r>
      <w:r w:rsidR="00F61402" w:rsidRPr="00F61402">
        <w:rPr>
          <w:rFonts w:ascii="Cambria" w:hAnsi="Cambria"/>
          <w:i/>
          <w:iCs/>
          <w:sz w:val="24"/>
          <w:szCs w:val="24"/>
        </w:rPr>
        <w:t>Science News</w:t>
      </w:r>
      <w:r w:rsidR="00F61402" w:rsidRPr="00F61402">
        <w:rPr>
          <w:rFonts w:ascii="Cambria" w:hAnsi="Cambria"/>
          <w:sz w:val="24"/>
          <w:szCs w:val="24"/>
        </w:rPr>
        <w:t xml:space="preserve"> article </w:t>
      </w:r>
      <w:hyperlink r:id="rId12" w:history="1">
        <w:r w:rsidR="00F61402" w:rsidRPr="00F61402">
          <w:rPr>
            <w:rStyle w:val="Hyperlink"/>
            <w:rFonts w:ascii="Cambria" w:hAnsi="Cambria"/>
            <w:sz w:val="24"/>
            <w:szCs w:val="24"/>
          </w:rPr>
          <w:t>“Here’s how an arthropod pulls off the world’s fastest backflip.”</w:t>
        </w:r>
      </w:hyperlink>
      <w:r w:rsidR="00F61402" w:rsidRPr="00F61402">
        <w:rPr>
          <w:rFonts w:ascii="Cambria" w:hAnsi="Cambria"/>
          <w:sz w:val="24"/>
          <w:szCs w:val="24"/>
        </w:rPr>
        <w:t xml:space="preserve"> Answer the following questions to learn more about the experimental design behind the springtail research.</w:t>
      </w:r>
    </w:p>
    <w:p w14:paraId="3EC14E31" w14:textId="7AEC9C90" w:rsidR="00F61402" w:rsidRDefault="008846EE" w:rsidP="00F6140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  <w:r w:rsidR="00D57F86" w:rsidRPr="001807B8">
        <w:rPr>
          <w:rFonts w:ascii="Cambria" w:hAnsi="Cambria"/>
          <w:b/>
          <w:bCs/>
          <w:sz w:val="24"/>
          <w:szCs w:val="24"/>
        </w:rPr>
        <w:br/>
      </w:r>
      <w:r w:rsidR="00F61402" w:rsidRPr="00F61402">
        <w:rPr>
          <w:rFonts w:ascii="Cambria" w:hAnsi="Cambria"/>
          <w:sz w:val="24"/>
          <w:szCs w:val="24"/>
        </w:rPr>
        <w:t>1. What was a possible scientific question that the researchers asked before conducting this study of the springtails?</w:t>
      </w:r>
    </w:p>
    <w:p w14:paraId="3BAC325D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352C85CF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54F8EFEB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74DA359A" w14:textId="60D91DC7" w:rsidR="00F61402" w:rsidRPr="00F61402" w:rsidRDefault="00F61402" w:rsidP="00F61402">
      <w:pPr>
        <w:spacing w:after="0" w:line="259" w:lineRule="auto"/>
        <w:rPr>
          <w:rFonts w:ascii="Cambria" w:hAnsi="Cambria"/>
          <w:sz w:val="24"/>
          <w:szCs w:val="24"/>
        </w:rPr>
      </w:pPr>
      <w:r w:rsidRPr="00F61402">
        <w:rPr>
          <w:rFonts w:ascii="Cambria" w:hAnsi="Cambria"/>
          <w:sz w:val="24"/>
          <w:szCs w:val="24"/>
        </w:rPr>
        <w:t xml:space="preserve">2. According to the </w:t>
      </w:r>
      <w:r w:rsidRPr="00F61402">
        <w:rPr>
          <w:rFonts w:ascii="Cambria" w:hAnsi="Cambria"/>
          <w:i/>
          <w:iCs/>
          <w:sz w:val="24"/>
          <w:szCs w:val="24"/>
        </w:rPr>
        <w:t>Science News</w:t>
      </w:r>
      <w:r w:rsidRPr="00F61402">
        <w:rPr>
          <w:rFonts w:ascii="Cambria" w:hAnsi="Cambria"/>
          <w:sz w:val="24"/>
          <w:szCs w:val="24"/>
        </w:rPr>
        <w:t xml:space="preserve"> article, what quantitative data did the scientists collect to explore the question? Give at least two specific examples (include appropriate units).</w:t>
      </w:r>
    </w:p>
    <w:p w14:paraId="04585189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4B3C9A02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6EED2321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702CAE3F" w14:textId="5F173661" w:rsidR="00F61402" w:rsidRPr="00F61402" w:rsidRDefault="00F61402" w:rsidP="00F61402">
      <w:pPr>
        <w:spacing w:after="0" w:line="259" w:lineRule="auto"/>
        <w:rPr>
          <w:rFonts w:ascii="Cambria" w:hAnsi="Cambria"/>
          <w:sz w:val="24"/>
          <w:szCs w:val="24"/>
        </w:rPr>
      </w:pPr>
      <w:r w:rsidRPr="00F61402">
        <w:rPr>
          <w:rFonts w:ascii="Cambria" w:hAnsi="Cambria"/>
          <w:sz w:val="24"/>
          <w:szCs w:val="24"/>
        </w:rPr>
        <w:t xml:space="preserve">3. According to the </w:t>
      </w:r>
      <w:r w:rsidRPr="00F61402">
        <w:rPr>
          <w:rFonts w:ascii="Cambria" w:hAnsi="Cambria"/>
          <w:i/>
          <w:iCs/>
          <w:sz w:val="24"/>
          <w:szCs w:val="24"/>
        </w:rPr>
        <w:t>Science News</w:t>
      </w:r>
      <w:r w:rsidRPr="00F61402">
        <w:rPr>
          <w:rFonts w:ascii="Cambria" w:hAnsi="Cambria"/>
          <w:sz w:val="24"/>
          <w:szCs w:val="24"/>
        </w:rPr>
        <w:t xml:space="preserve"> article, what qualitative data did the scientists collect to explore the question? Give at least one specific example.</w:t>
      </w:r>
    </w:p>
    <w:p w14:paraId="188E0AE5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1C44BD00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14135942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3F80715D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 w:rsidRPr="00F61402">
        <w:rPr>
          <w:rFonts w:ascii="Cambria" w:hAnsi="Cambria"/>
          <w:sz w:val="24"/>
          <w:szCs w:val="24"/>
        </w:rPr>
        <w:t>4. How did the scientists collect the data?</w:t>
      </w:r>
    </w:p>
    <w:p w14:paraId="3D89E144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24713D98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6D93B76E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12FD5AB1" w14:textId="2754ADE3" w:rsidR="00F61402" w:rsidRDefault="00F61402" w:rsidP="00F61402">
      <w:pPr>
        <w:spacing w:after="0" w:line="259" w:lineRule="auto"/>
        <w:rPr>
          <w:rFonts w:ascii="Cambria" w:hAnsi="Cambria"/>
          <w:sz w:val="24"/>
          <w:szCs w:val="24"/>
        </w:rPr>
      </w:pPr>
      <w:r w:rsidRPr="00F61402">
        <w:rPr>
          <w:rFonts w:ascii="Cambria" w:hAnsi="Cambria"/>
          <w:sz w:val="24"/>
          <w:szCs w:val="24"/>
        </w:rPr>
        <w:t xml:space="preserve">5. Open the primary research article cited at the end of the </w:t>
      </w:r>
      <w:r w:rsidRPr="00F61402">
        <w:rPr>
          <w:rFonts w:ascii="Cambria" w:hAnsi="Cambria"/>
          <w:i/>
          <w:iCs/>
          <w:sz w:val="24"/>
          <w:szCs w:val="24"/>
        </w:rPr>
        <w:t>Science News</w:t>
      </w:r>
      <w:r w:rsidRPr="00F61402">
        <w:rPr>
          <w:rFonts w:ascii="Cambria" w:hAnsi="Cambria"/>
          <w:sz w:val="24"/>
          <w:szCs w:val="24"/>
        </w:rPr>
        <w:t xml:space="preserve"> article to describe one aspect of the springtail experimental design that was not mentioned in the journalism article.</w:t>
      </w:r>
    </w:p>
    <w:p w14:paraId="3EF819BA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4EFFDB12" w14:textId="77777777" w:rsidR="00F61402" w:rsidRDefault="00F61402" w:rsidP="00F61402">
      <w:pPr>
        <w:spacing w:after="0" w:line="259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6559BEC3" w14:textId="77777777" w:rsidR="00F61402" w:rsidRPr="00F61402" w:rsidRDefault="00F61402" w:rsidP="00F61402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7482D2E" w14:textId="45063EC8" w:rsidR="003D6A6D" w:rsidRPr="00F61402" w:rsidRDefault="00F61402" w:rsidP="00F61402">
      <w:pPr>
        <w:spacing w:after="0" w:line="259" w:lineRule="auto"/>
        <w:rPr>
          <w:rFonts w:ascii="Cambria" w:hAnsi="Cambria"/>
          <w:sz w:val="24"/>
          <w:szCs w:val="24"/>
        </w:rPr>
      </w:pPr>
      <w:r w:rsidRPr="00F61402">
        <w:rPr>
          <w:rFonts w:ascii="Cambria" w:hAnsi="Cambria"/>
          <w:sz w:val="24"/>
          <w:szCs w:val="24"/>
        </w:rPr>
        <w:t xml:space="preserve">6. What are the possible evolutionary advantages of the behavior? Why may it have been selected for </w:t>
      </w:r>
      <w:proofErr w:type="gramStart"/>
      <w:r w:rsidRPr="00F61402">
        <w:rPr>
          <w:rFonts w:ascii="Cambria" w:hAnsi="Cambria"/>
          <w:sz w:val="24"/>
          <w:szCs w:val="24"/>
        </w:rPr>
        <w:t>over time</w:t>
      </w:r>
      <w:proofErr w:type="gramEnd"/>
      <w:r w:rsidRPr="00F61402">
        <w:rPr>
          <w:rFonts w:ascii="Cambria" w:hAnsi="Cambria"/>
          <w:sz w:val="24"/>
          <w:szCs w:val="24"/>
        </w:rPr>
        <w:t>?</w:t>
      </w:r>
    </w:p>
    <w:sectPr w:rsidR="003D6A6D" w:rsidRPr="00F61402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4654" w14:textId="77777777" w:rsidR="00EB20FF" w:rsidRDefault="00EB20FF" w:rsidP="00404559">
      <w:pPr>
        <w:spacing w:after="0" w:line="240" w:lineRule="auto"/>
      </w:pPr>
      <w:r>
        <w:separator/>
      </w:r>
    </w:p>
  </w:endnote>
  <w:endnote w:type="continuationSeparator" w:id="0">
    <w:p w14:paraId="2F98ACF7" w14:textId="77777777" w:rsidR="00EB20FF" w:rsidRDefault="00EB20FF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54F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7E29C70" wp14:editId="7B985D5C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6CAD1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A969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57CB4462" wp14:editId="2C0B4EF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5F8BC" w14:textId="7B03D343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AF678C">
      <w:rPr>
        <w:rFonts w:ascii="Cambria" w:hAnsi="Cambria"/>
        <w:b/>
        <w:bCs/>
        <w:sz w:val="18"/>
        <w:szCs w:val="18"/>
      </w:rPr>
      <w:t>4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1207" w14:textId="77777777" w:rsidR="00EB20FF" w:rsidRDefault="00EB20FF" w:rsidP="00404559">
      <w:pPr>
        <w:spacing w:after="0" w:line="240" w:lineRule="auto"/>
      </w:pPr>
      <w:r>
        <w:separator/>
      </w:r>
    </w:p>
  </w:footnote>
  <w:footnote w:type="continuationSeparator" w:id="0">
    <w:p w14:paraId="387528E2" w14:textId="77777777" w:rsidR="00EB20FF" w:rsidRDefault="00EB20FF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B67E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0E8BDB7D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F42891C" wp14:editId="5692C63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02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2961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AF678C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6A9F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0FF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1402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B00204"/>
  <w15:docId w15:val="{61E68573-60F4-48F8-B95C-6EDADCC9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arthropod-world-fastest-backfl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Downloads\2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80E40-8234-43D2-B87E-40687E91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StudentWorksheet_25.dotx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2024-12-19T18:34:00Z</dcterms:created>
  <dcterms:modified xsi:type="dcterms:W3CDTF">2024-12-19T18:37:00Z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