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F5D4" w14:textId="1D63A44E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FB7017" w:rsidRPr="00FB7017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Spinning spaghetti into </w:t>
      </w:r>
      <w:proofErr w:type="spellStart"/>
      <w:r w:rsidR="00FB7017" w:rsidRPr="00FB7017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nanonoodles</w:t>
      </w:r>
      <w:proofErr w:type="spellEnd"/>
    </w:p>
    <w:p w14:paraId="0C9AC0AD" w14:textId="7F075D28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FB7017" w:rsidRPr="00FB7017">
        <w:rPr>
          <w:rFonts w:ascii="Cambria" w:hAnsi="Cambria"/>
          <w:sz w:val="24"/>
          <w:szCs w:val="24"/>
        </w:rPr>
        <w:t xml:space="preserve">Read the online </w:t>
      </w:r>
      <w:r w:rsidR="00FB7017" w:rsidRPr="00FB7017">
        <w:rPr>
          <w:rFonts w:ascii="Cambria" w:hAnsi="Cambria"/>
          <w:i/>
          <w:iCs/>
          <w:sz w:val="24"/>
          <w:szCs w:val="24"/>
        </w:rPr>
        <w:t>Science News</w:t>
      </w:r>
      <w:r w:rsidR="00FB7017" w:rsidRPr="00FB7017">
        <w:rPr>
          <w:rFonts w:ascii="Cambria" w:hAnsi="Cambria"/>
          <w:sz w:val="24"/>
          <w:szCs w:val="24"/>
        </w:rPr>
        <w:t xml:space="preserve"> article “</w:t>
      </w:r>
      <w:hyperlink r:id="rId12" w:tgtFrame="_blank" w:history="1">
        <w:r w:rsidR="00FB7017" w:rsidRPr="00FB7017">
          <w:rPr>
            <w:rStyle w:val="Hyperlink"/>
            <w:rFonts w:ascii="Cambria" w:hAnsi="Cambria"/>
            <w:sz w:val="24"/>
            <w:szCs w:val="24"/>
          </w:rPr>
          <w:t>Starchy nanofibers shatter the record for world’s thinnest pasta</w:t>
        </w:r>
      </w:hyperlink>
      <w:r w:rsidR="00FB7017" w:rsidRPr="00FB7017">
        <w:rPr>
          <w:rFonts w:ascii="Cambria" w:hAnsi="Cambria"/>
          <w:sz w:val="24"/>
          <w:szCs w:val="24"/>
        </w:rPr>
        <w:t>.” Then answer the following questions as directed by your teacher</w:t>
      </w:r>
      <w:r w:rsidR="00FB7017">
        <w:rPr>
          <w:rFonts w:ascii="Cambria" w:hAnsi="Cambria"/>
          <w:sz w:val="24"/>
          <w:szCs w:val="24"/>
        </w:rPr>
        <w:t>.</w:t>
      </w:r>
    </w:p>
    <w:p w14:paraId="27DE6D96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2F2C401E" w14:textId="6A27372E" w:rsidR="00FB7017" w:rsidRDefault="00D57F86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1807B8">
        <w:rPr>
          <w:rFonts w:ascii="Cambria" w:hAnsi="Cambria"/>
          <w:b/>
          <w:bCs/>
          <w:sz w:val="24"/>
          <w:szCs w:val="24"/>
        </w:rPr>
        <w:t>Before Reading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FB7017" w:rsidRPr="00FA7401">
        <w:rPr>
          <w:rFonts w:ascii="Cambria" w:hAnsi="Cambria"/>
          <w:sz w:val="24"/>
          <w:szCs w:val="24"/>
        </w:rPr>
        <w:t>1. Consider different ways that you might create spaghetti noodles from dough. Based on your current knowledge, describe a technique that you think would allow you to make thin "angel hair" spaghetti.</w:t>
      </w:r>
    </w:p>
    <w:p w14:paraId="4FA4822F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5995FE1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00C812D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C49242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 xml:space="preserve">2. A spinning wheel is a tool that enables someone to create yarn or thread. Watch </w:t>
      </w:r>
      <w:hyperlink r:id="rId13" w:tgtFrame="_blank" w:history="1">
        <w:r w:rsidRPr="00FA7401">
          <w:rPr>
            <w:rStyle w:val="Hyperlink"/>
            <w:rFonts w:ascii="Cambria" w:hAnsi="Cambria"/>
            <w:sz w:val="24"/>
            <w:szCs w:val="24"/>
          </w:rPr>
          <w:t>this short video</w:t>
        </w:r>
      </w:hyperlink>
      <w:r w:rsidRPr="00FA7401">
        <w:rPr>
          <w:rFonts w:ascii="Cambria" w:hAnsi="Cambria"/>
          <w:sz w:val="24"/>
          <w:szCs w:val="24"/>
        </w:rPr>
        <w:t>. Then, briefly explain how a spinning wheel is used to create yarn. Feel free to sketch a picture to support your explanation.</w:t>
      </w:r>
    </w:p>
    <w:p w14:paraId="15B17CBE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50B4097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BB9CA35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E91A37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b/>
          <w:bCs/>
          <w:sz w:val="24"/>
          <w:szCs w:val="24"/>
        </w:rPr>
        <w:t>During Reading</w:t>
      </w:r>
      <w:r w:rsidRPr="00FA7401">
        <w:rPr>
          <w:rFonts w:ascii="Cambria" w:hAnsi="Cambria"/>
          <w:sz w:val="24"/>
          <w:szCs w:val="24"/>
        </w:rPr>
        <w:br/>
        <w:t>1. Describe this new pasta’s width by comparing it to something familiar.</w:t>
      </w:r>
    </w:p>
    <w:p w14:paraId="34E8439A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D763F17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5F2E85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41915F" w14:textId="5F149D6D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 xml:space="preserve">2. In your own words, describe the role of acid in the new pasta “dough” recipe. What </w:t>
      </w:r>
      <w:proofErr w:type="gramStart"/>
      <w:r w:rsidRPr="00FA7401">
        <w:rPr>
          <w:rFonts w:ascii="Cambria" w:hAnsi="Cambria"/>
          <w:sz w:val="24"/>
          <w:szCs w:val="24"/>
        </w:rPr>
        <w:t>food-preparation</w:t>
      </w:r>
      <w:proofErr w:type="gramEnd"/>
      <w:r w:rsidRPr="00FA7401">
        <w:rPr>
          <w:rFonts w:ascii="Cambria" w:hAnsi="Cambria"/>
          <w:sz w:val="24"/>
          <w:szCs w:val="24"/>
        </w:rPr>
        <w:t xml:space="preserve"> step does the acid replace?</w:t>
      </w:r>
    </w:p>
    <w:p w14:paraId="7A8883FF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23CCC1D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16F65C0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C5F7651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>3. Based on your answer to Question 2, how might the acid contribute to the pasta’s extreme thinness?</w:t>
      </w:r>
    </w:p>
    <w:p w14:paraId="399F6233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2870423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0B682BE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6796FF2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>4. Explain the process of electrospinning and what role it plays in creating the super-fine noodles described in this story.</w:t>
      </w:r>
    </w:p>
    <w:p w14:paraId="74C26632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0D78EB0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889EB5A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DEA0D2E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>5. Identify one ingredient in the original “dough” not present in the final noodle product. What happened to this ingredient?</w:t>
      </w:r>
    </w:p>
    <w:p w14:paraId="7B12EB90" w14:textId="77777777" w:rsidR="00FB7017" w:rsidRDefault="00FB7017">
      <w:pPr>
        <w:spacing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71288E67" w14:textId="570878E6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lastRenderedPageBreak/>
        <w:t xml:space="preserve">6. Describe one non-food-based application for the technology described in this story. Explain the value of these super-thin fibers to this </w:t>
      </w:r>
      <w:proofErr w:type="gramStart"/>
      <w:r w:rsidRPr="00FA7401">
        <w:rPr>
          <w:rFonts w:ascii="Cambria" w:hAnsi="Cambria"/>
          <w:sz w:val="24"/>
          <w:szCs w:val="24"/>
        </w:rPr>
        <w:t>particular application</w:t>
      </w:r>
      <w:proofErr w:type="gramEnd"/>
      <w:r>
        <w:rPr>
          <w:rFonts w:ascii="Cambria" w:hAnsi="Cambria"/>
          <w:sz w:val="24"/>
          <w:szCs w:val="24"/>
        </w:rPr>
        <w:t>.</w:t>
      </w:r>
    </w:p>
    <w:p w14:paraId="07525D15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DC9A852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4B4CBF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A04DBA6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b/>
          <w:bCs/>
          <w:sz w:val="24"/>
          <w:szCs w:val="24"/>
        </w:rPr>
        <w:t>After Reading</w:t>
      </w:r>
    </w:p>
    <w:p w14:paraId="176B4241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>1. A polymer is a molecule made from many repeating units linked together like a chain. Review this story and identify two molecules mentioned that would be classified as polymers. Why do you think polymer-type molecules are so useful for crafting thread and yard?</w:t>
      </w:r>
    </w:p>
    <w:p w14:paraId="2FCC1813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3C45ED4" w14:textId="77777777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F76C142" w14:textId="77777777" w:rsidR="00FB7017" w:rsidRPr="00FA7401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6AB82F5" w14:textId="637C2225" w:rsidR="00FB7017" w:rsidRDefault="00FB7017" w:rsidP="00FB7017">
      <w:pPr>
        <w:spacing w:after="0" w:line="259" w:lineRule="auto"/>
        <w:rPr>
          <w:rFonts w:ascii="Cambria" w:hAnsi="Cambria"/>
          <w:sz w:val="24"/>
          <w:szCs w:val="24"/>
        </w:rPr>
      </w:pPr>
      <w:r w:rsidRPr="00FA7401">
        <w:rPr>
          <w:rFonts w:ascii="Cambria" w:hAnsi="Cambria"/>
          <w:sz w:val="24"/>
          <w:szCs w:val="24"/>
        </w:rPr>
        <w:t>2. Based on what you learned about traditional spinning wheels and the description of electrospinning in this story, come up with one similarity and one difference between them</w:t>
      </w:r>
      <w:r>
        <w:rPr>
          <w:rFonts w:ascii="Cambria" w:hAnsi="Cambria"/>
          <w:sz w:val="24"/>
          <w:szCs w:val="24"/>
        </w:rPr>
        <w:t>.</w:t>
      </w:r>
    </w:p>
    <w:sectPr w:rsidR="00FB7017" w:rsidSect="008B6685">
      <w:footerReference w:type="default" r:id="rId14"/>
      <w:headerReference w:type="first" r:id="rId15"/>
      <w:footerReference w:type="first" r:id="rId16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6E8E" w14:textId="77777777" w:rsidR="00E1159A" w:rsidRDefault="00E1159A" w:rsidP="00404559">
      <w:pPr>
        <w:spacing w:after="0" w:line="240" w:lineRule="auto"/>
      </w:pPr>
      <w:r>
        <w:separator/>
      </w:r>
    </w:p>
  </w:endnote>
  <w:endnote w:type="continuationSeparator" w:id="0">
    <w:p w14:paraId="41BB92FE" w14:textId="77777777" w:rsidR="00E1159A" w:rsidRDefault="00E1159A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BC52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8D1F69F" wp14:editId="79EEE070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E5028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C45A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5528108E" wp14:editId="7D0FFCA9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87E1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AD98" w14:textId="77777777" w:rsidR="00E1159A" w:rsidRDefault="00E1159A" w:rsidP="00404559">
      <w:pPr>
        <w:spacing w:after="0" w:line="240" w:lineRule="auto"/>
      </w:pPr>
      <w:r>
        <w:separator/>
      </w:r>
    </w:p>
  </w:footnote>
  <w:footnote w:type="continuationSeparator" w:id="0">
    <w:p w14:paraId="29C275F4" w14:textId="77777777" w:rsidR="00E1159A" w:rsidRDefault="00E1159A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5534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06FA9C96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C252F1C" wp14:editId="198D19EB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17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27FF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056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59A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01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BA00F"/>
  <w15:docId w15:val="{66D36BC9-8732-4E5D-B1D9-378D62E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AoGuNPdlb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thinnest-pasta-nanofibe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ab356d95-f062-4569-822f-d4c9ae3af08a_2025%20Guide%20Templates.zip.08a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80E40-8234-43D2-B87E-40687E91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2025-02-06T19:17:00Z</dcterms:created>
  <dcterms:modified xsi:type="dcterms:W3CDTF">2025-02-06T19:26:00Z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