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32EB3" w14:textId="3D55804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E0D6C" w:rsidRPr="005E0D6C">
        <w:rPr>
          <w:rFonts w:ascii="Cambria" w:hAnsi="Cambria"/>
          <w:b/>
          <w:sz w:val="28"/>
          <w:szCs w:val="28"/>
          <w:shd w:val="clear" w:color="auto" w:fill="D0CECE" w:themeFill="background2" w:themeFillShade="E6"/>
        </w:rPr>
        <w:t>Slumbering water volcanoes</w:t>
      </w:r>
    </w:p>
    <w:p w14:paraId="691331DC" w14:textId="55D26F1C"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E0D6C" w:rsidRPr="005E0D6C">
        <w:rPr>
          <w:rFonts w:ascii="Cambria" w:hAnsi="Cambria"/>
          <w:sz w:val="24"/>
          <w:szCs w:val="24"/>
        </w:rPr>
        <w:t xml:space="preserve">Answer the first set of questions as instructed by your teacher before reading the article. Then, read the online </w:t>
      </w:r>
      <w:r w:rsidR="005E0D6C" w:rsidRPr="005E0D6C">
        <w:rPr>
          <w:rFonts w:ascii="Cambria" w:hAnsi="Cambria"/>
          <w:i/>
          <w:iCs/>
          <w:sz w:val="24"/>
          <w:szCs w:val="24"/>
        </w:rPr>
        <w:t>Science News Explores</w:t>
      </w:r>
      <w:r w:rsidR="005E0D6C" w:rsidRPr="005E0D6C">
        <w:rPr>
          <w:rFonts w:ascii="Cambria" w:hAnsi="Cambria"/>
          <w:sz w:val="24"/>
          <w:szCs w:val="24"/>
        </w:rPr>
        <w:t xml:space="preserve"> article “</w:t>
      </w:r>
      <w:hyperlink r:id="rId12" w:tgtFrame="_blank" w:history="1">
        <w:r w:rsidR="005E0D6C" w:rsidRPr="005E0D6C">
          <w:rPr>
            <w:rStyle w:val="Hyperlink"/>
            <w:rFonts w:ascii="Cambria" w:hAnsi="Cambria"/>
            <w:sz w:val="24"/>
            <w:szCs w:val="24"/>
          </w:rPr>
          <w:t xml:space="preserve">As Yellowstone’s </w:t>
        </w:r>
        <w:proofErr w:type="spellStart"/>
        <w:r w:rsidR="005E0D6C" w:rsidRPr="005E0D6C">
          <w:rPr>
            <w:rStyle w:val="Hyperlink"/>
            <w:rFonts w:ascii="Cambria" w:hAnsi="Cambria"/>
            <w:sz w:val="24"/>
            <w:szCs w:val="24"/>
          </w:rPr>
          <w:t>supervolcano</w:t>
        </w:r>
        <w:proofErr w:type="spellEnd"/>
        <w:r w:rsidR="005E0D6C" w:rsidRPr="005E0D6C">
          <w:rPr>
            <w:rStyle w:val="Hyperlink"/>
            <w:rFonts w:ascii="Cambria" w:hAnsi="Cambria"/>
            <w:sz w:val="24"/>
            <w:szCs w:val="24"/>
          </w:rPr>
          <w:t xml:space="preserve"> slumbers, another big danger lurks</w:t>
        </w:r>
      </w:hyperlink>
      <w:r w:rsidR="005E0D6C" w:rsidRPr="005E0D6C">
        <w:rPr>
          <w:rFonts w:ascii="Cambria" w:hAnsi="Cambria"/>
          <w:sz w:val="24"/>
          <w:szCs w:val="24"/>
        </w:rPr>
        <w:t>” and answer the remaining questions as directed by your teacher.</w:t>
      </w:r>
    </w:p>
    <w:p w14:paraId="206CC4E7"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FBD9E90" w14:textId="77777777" w:rsidR="005E0D6C" w:rsidRPr="005E0D6C" w:rsidRDefault="00D57F86" w:rsidP="005E0D6C">
      <w:pPr>
        <w:spacing w:after="0" w:line="259" w:lineRule="auto"/>
        <w:rPr>
          <w:rFonts w:ascii="Cambria" w:hAnsi="Cambria"/>
          <w:sz w:val="24"/>
          <w:szCs w:val="24"/>
        </w:rPr>
      </w:pPr>
      <w:r w:rsidRPr="001807B8">
        <w:rPr>
          <w:rFonts w:ascii="Cambria" w:hAnsi="Cambria"/>
          <w:b/>
          <w:bCs/>
          <w:sz w:val="24"/>
          <w:szCs w:val="24"/>
        </w:rPr>
        <w:t>Before Reading</w:t>
      </w:r>
      <w:r w:rsidRPr="001807B8">
        <w:rPr>
          <w:rFonts w:ascii="Cambria" w:hAnsi="Cambria"/>
          <w:b/>
          <w:bCs/>
          <w:sz w:val="24"/>
          <w:szCs w:val="24"/>
        </w:rPr>
        <w:br/>
      </w:r>
      <w:r w:rsidR="005E0D6C" w:rsidRPr="005E0D6C">
        <w:rPr>
          <w:rFonts w:ascii="Cambria" w:hAnsi="Cambria"/>
          <w:sz w:val="24"/>
          <w:szCs w:val="24"/>
        </w:rPr>
        <w:t>1. Consider the word hydrothermal. This word starts with a prefix: hydro. Think about where you have heard this prefix and in what context. What do you think this prefix means? The word hydrothermal ends with a suffix: thermal. What might this suffix mean? To the best of your knowledge, piece together the meaning of hydrothermal based on this information. </w:t>
      </w:r>
    </w:p>
    <w:p w14:paraId="0A6C59D2" w14:textId="77777777" w:rsidR="005E0D6C" w:rsidRDefault="005E0D6C" w:rsidP="005E0D6C">
      <w:pPr>
        <w:spacing w:after="0" w:line="259" w:lineRule="auto"/>
        <w:rPr>
          <w:rFonts w:ascii="Cambria" w:hAnsi="Cambria"/>
          <w:sz w:val="24"/>
          <w:szCs w:val="24"/>
        </w:rPr>
      </w:pPr>
    </w:p>
    <w:p w14:paraId="1E305BED" w14:textId="77777777" w:rsidR="005E0D6C" w:rsidRDefault="005E0D6C" w:rsidP="005E0D6C">
      <w:pPr>
        <w:spacing w:after="0" w:line="259" w:lineRule="auto"/>
        <w:rPr>
          <w:rFonts w:ascii="Cambria" w:hAnsi="Cambria"/>
          <w:sz w:val="24"/>
          <w:szCs w:val="24"/>
        </w:rPr>
      </w:pPr>
    </w:p>
    <w:p w14:paraId="7355A046" w14:textId="77777777" w:rsidR="005E0D6C" w:rsidRDefault="005E0D6C" w:rsidP="005E0D6C">
      <w:pPr>
        <w:spacing w:after="0" w:line="259" w:lineRule="auto"/>
        <w:rPr>
          <w:rFonts w:ascii="Cambria" w:hAnsi="Cambria"/>
          <w:sz w:val="24"/>
          <w:szCs w:val="24"/>
        </w:rPr>
      </w:pPr>
    </w:p>
    <w:p w14:paraId="76B22626" w14:textId="40435D0D"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2. A pressure cooker is a household appliance that cooks food quickly in a pressurized container. A small amount of water must be added to the pressure cooker to work properly. Then, the lid is sealed, and the water is heated into steam. Based on this information, explain the source of the appliance’s “pressure.” Be sure to explain the role of water in this pressurization process. Modern pressure cookers have many safety devices, such as valves that open if the pressure becomes too high. Why do you think it’s vital for these appliances to have such safety features? </w:t>
      </w:r>
    </w:p>
    <w:p w14:paraId="547F10EB" w14:textId="77777777" w:rsidR="005E0D6C" w:rsidRDefault="005E0D6C" w:rsidP="005E0D6C">
      <w:pPr>
        <w:spacing w:after="0" w:line="259" w:lineRule="auto"/>
        <w:rPr>
          <w:rFonts w:ascii="Cambria" w:hAnsi="Cambria"/>
          <w:sz w:val="24"/>
          <w:szCs w:val="24"/>
        </w:rPr>
      </w:pPr>
    </w:p>
    <w:p w14:paraId="29B8DB25" w14:textId="77777777" w:rsidR="005E0D6C" w:rsidRDefault="005E0D6C" w:rsidP="005E0D6C">
      <w:pPr>
        <w:spacing w:after="0" w:line="259" w:lineRule="auto"/>
        <w:rPr>
          <w:rFonts w:ascii="Cambria" w:hAnsi="Cambria"/>
          <w:sz w:val="24"/>
          <w:szCs w:val="24"/>
        </w:rPr>
      </w:pPr>
    </w:p>
    <w:p w14:paraId="33BBD0C4" w14:textId="77777777" w:rsidR="005E0D6C" w:rsidRDefault="005E0D6C" w:rsidP="005E0D6C">
      <w:pPr>
        <w:spacing w:after="0" w:line="259" w:lineRule="auto"/>
        <w:rPr>
          <w:rFonts w:ascii="Cambria" w:hAnsi="Cambria"/>
          <w:sz w:val="24"/>
          <w:szCs w:val="24"/>
        </w:rPr>
      </w:pPr>
    </w:p>
    <w:p w14:paraId="0641F645" w14:textId="77777777"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t>During Reading</w:t>
      </w:r>
    </w:p>
    <w:p w14:paraId="2B917369"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 How many years ago did Yellowstone’s volcano last erupt? </w:t>
      </w:r>
    </w:p>
    <w:p w14:paraId="4744BD21" w14:textId="77777777" w:rsidR="005E0D6C" w:rsidRDefault="005E0D6C" w:rsidP="005E0D6C">
      <w:pPr>
        <w:spacing w:after="0" w:line="259" w:lineRule="auto"/>
        <w:rPr>
          <w:rFonts w:ascii="Cambria" w:hAnsi="Cambria"/>
          <w:sz w:val="24"/>
          <w:szCs w:val="24"/>
        </w:rPr>
      </w:pPr>
    </w:p>
    <w:p w14:paraId="3318713B" w14:textId="77777777" w:rsidR="005E0D6C" w:rsidRDefault="005E0D6C" w:rsidP="005E0D6C">
      <w:pPr>
        <w:spacing w:after="0" w:line="259" w:lineRule="auto"/>
        <w:rPr>
          <w:rFonts w:ascii="Cambria" w:hAnsi="Cambria"/>
          <w:sz w:val="24"/>
          <w:szCs w:val="24"/>
        </w:rPr>
      </w:pPr>
    </w:p>
    <w:p w14:paraId="4BBCC0E5" w14:textId="77777777" w:rsidR="005E0D6C" w:rsidRDefault="005E0D6C" w:rsidP="005E0D6C">
      <w:pPr>
        <w:spacing w:after="0" w:line="259" w:lineRule="auto"/>
        <w:rPr>
          <w:rFonts w:ascii="Cambria" w:hAnsi="Cambria"/>
          <w:sz w:val="24"/>
          <w:szCs w:val="24"/>
        </w:rPr>
      </w:pPr>
    </w:p>
    <w:p w14:paraId="531491AF"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 xml:space="preserve">2. What was the first sign of trouble observed by visitors to Japan’s Mount </w:t>
      </w:r>
      <w:proofErr w:type="spellStart"/>
      <w:r w:rsidRPr="005E0D6C">
        <w:rPr>
          <w:rFonts w:ascii="Cambria" w:hAnsi="Cambria"/>
          <w:sz w:val="24"/>
          <w:szCs w:val="24"/>
        </w:rPr>
        <w:t>Ontake</w:t>
      </w:r>
      <w:proofErr w:type="spellEnd"/>
      <w:r w:rsidRPr="005E0D6C">
        <w:rPr>
          <w:rFonts w:ascii="Cambria" w:hAnsi="Cambria"/>
          <w:sz w:val="24"/>
          <w:szCs w:val="24"/>
        </w:rPr>
        <w:t xml:space="preserve"> on September 27, 2014? </w:t>
      </w:r>
    </w:p>
    <w:p w14:paraId="2340F094" w14:textId="77777777" w:rsidR="005E0D6C" w:rsidRDefault="005E0D6C" w:rsidP="005E0D6C">
      <w:pPr>
        <w:spacing w:after="0" w:line="259" w:lineRule="auto"/>
        <w:rPr>
          <w:rFonts w:ascii="Cambria" w:hAnsi="Cambria"/>
          <w:sz w:val="24"/>
          <w:szCs w:val="24"/>
        </w:rPr>
      </w:pPr>
    </w:p>
    <w:p w14:paraId="0D5A1A03" w14:textId="77777777" w:rsidR="005E0D6C" w:rsidRDefault="005E0D6C" w:rsidP="005E0D6C">
      <w:pPr>
        <w:spacing w:after="0" w:line="259" w:lineRule="auto"/>
        <w:rPr>
          <w:rFonts w:ascii="Cambria" w:hAnsi="Cambria"/>
          <w:sz w:val="24"/>
          <w:szCs w:val="24"/>
        </w:rPr>
      </w:pPr>
    </w:p>
    <w:p w14:paraId="54A49A10" w14:textId="77777777" w:rsidR="005E0D6C" w:rsidRDefault="005E0D6C" w:rsidP="005E0D6C">
      <w:pPr>
        <w:spacing w:after="0" w:line="259" w:lineRule="auto"/>
        <w:rPr>
          <w:rFonts w:ascii="Cambria" w:hAnsi="Cambria"/>
          <w:sz w:val="24"/>
          <w:szCs w:val="24"/>
        </w:rPr>
      </w:pPr>
    </w:p>
    <w:p w14:paraId="7EA3F486"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 xml:space="preserve">3.  How did water contribute to the Mount </w:t>
      </w:r>
      <w:proofErr w:type="spellStart"/>
      <w:r w:rsidRPr="005E0D6C">
        <w:rPr>
          <w:rFonts w:ascii="Cambria" w:hAnsi="Cambria"/>
          <w:sz w:val="24"/>
          <w:szCs w:val="24"/>
        </w:rPr>
        <w:t>Ontake</w:t>
      </w:r>
      <w:proofErr w:type="spellEnd"/>
      <w:r w:rsidRPr="005E0D6C">
        <w:rPr>
          <w:rFonts w:ascii="Cambria" w:hAnsi="Cambria"/>
          <w:sz w:val="24"/>
          <w:szCs w:val="24"/>
        </w:rPr>
        <w:t xml:space="preserve"> disaster? </w:t>
      </w:r>
    </w:p>
    <w:p w14:paraId="49B741C3" w14:textId="77777777" w:rsidR="005E0D6C" w:rsidRDefault="005E0D6C" w:rsidP="005E0D6C">
      <w:pPr>
        <w:spacing w:after="0" w:line="259" w:lineRule="auto"/>
        <w:rPr>
          <w:rFonts w:ascii="Cambria" w:hAnsi="Cambria"/>
          <w:sz w:val="24"/>
          <w:szCs w:val="24"/>
        </w:rPr>
      </w:pPr>
    </w:p>
    <w:p w14:paraId="1662A98A" w14:textId="77777777" w:rsidR="005E0D6C" w:rsidRDefault="005E0D6C" w:rsidP="005E0D6C">
      <w:pPr>
        <w:spacing w:after="0" w:line="259" w:lineRule="auto"/>
        <w:rPr>
          <w:rFonts w:ascii="Cambria" w:hAnsi="Cambria"/>
          <w:sz w:val="24"/>
          <w:szCs w:val="24"/>
        </w:rPr>
      </w:pPr>
    </w:p>
    <w:p w14:paraId="620EC27C" w14:textId="77777777" w:rsidR="005E0D6C" w:rsidRDefault="005E0D6C" w:rsidP="005E0D6C">
      <w:pPr>
        <w:spacing w:after="0" w:line="259" w:lineRule="auto"/>
        <w:rPr>
          <w:rFonts w:ascii="Cambria" w:hAnsi="Cambria"/>
          <w:sz w:val="24"/>
          <w:szCs w:val="24"/>
        </w:rPr>
      </w:pPr>
    </w:p>
    <w:p w14:paraId="681B3365"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4. What is a phreatic explosion? </w:t>
      </w:r>
    </w:p>
    <w:p w14:paraId="4442DD5B" w14:textId="77777777" w:rsidR="005E0D6C" w:rsidRDefault="005E0D6C" w:rsidP="005E0D6C">
      <w:pPr>
        <w:spacing w:after="0" w:line="259" w:lineRule="auto"/>
        <w:rPr>
          <w:rFonts w:ascii="Cambria" w:hAnsi="Cambria"/>
          <w:sz w:val="24"/>
          <w:szCs w:val="24"/>
        </w:rPr>
      </w:pPr>
    </w:p>
    <w:p w14:paraId="3C90E6B3" w14:textId="77777777" w:rsidR="005E0D6C" w:rsidRDefault="005E0D6C">
      <w:pPr>
        <w:spacing w:line="259" w:lineRule="auto"/>
        <w:rPr>
          <w:rFonts w:ascii="Cambria" w:hAnsi="Cambria"/>
          <w:sz w:val="24"/>
          <w:szCs w:val="24"/>
        </w:rPr>
      </w:pPr>
      <w:r>
        <w:rPr>
          <w:rFonts w:ascii="Cambria" w:hAnsi="Cambria"/>
          <w:sz w:val="24"/>
          <w:szCs w:val="24"/>
        </w:rPr>
        <w:br w:type="page"/>
      </w:r>
    </w:p>
    <w:p w14:paraId="570D8077" w14:textId="5432D136"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lastRenderedPageBreak/>
        <w:t>A marshy disaster</w:t>
      </w:r>
    </w:p>
    <w:p w14:paraId="3C0635E3"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5. What is the source of the “sour” smell in Yellowstone National Park’s Pocket Basin? </w:t>
      </w:r>
    </w:p>
    <w:p w14:paraId="1DEF31F4" w14:textId="77777777" w:rsidR="005E0D6C" w:rsidRDefault="005E0D6C" w:rsidP="005E0D6C">
      <w:pPr>
        <w:spacing w:after="0" w:line="259" w:lineRule="auto"/>
        <w:rPr>
          <w:rFonts w:ascii="Cambria" w:hAnsi="Cambria"/>
          <w:sz w:val="24"/>
          <w:szCs w:val="24"/>
        </w:rPr>
      </w:pPr>
    </w:p>
    <w:p w14:paraId="7C5C17B5" w14:textId="77777777" w:rsidR="005E0D6C" w:rsidRDefault="005E0D6C" w:rsidP="005E0D6C">
      <w:pPr>
        <w:spacing w:after="0" w:line="259" w:lineRule="auto"/>
        <w:rPr>
          <w:rFonts w:ascii="Cambria" w:hAnsi="Cambria"/>
          <w:sz w:val="24"/>
          <w:szCs w:val="24"/>
        </w:rPr>
      </w:pPr>
    </w:p>
    <w:p w14:paraId="74067230" w14:textId="77777777" w:rsidR="005E0D6C" w:rsidRDefault="005E0D6C" w:rsidP="005E0D6C">
      <w:pPr>
        <w:spacing w:after="0" w:line="259" w:lineRule="auto"/>
        <w:rPr>
          <w:rFonts w:ascii="Cambria" w:hAnsi="Cambria"/>
          <w:sz w:val="24"/>
          <w:szCs w:val="24"/>
        </w:rPr>
      </w:pPr>
    </w:p>
    <w:p w14:paraId="14BD88FA"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6. During a 1966 visit to Yellowstone National Park, Donald White noticed something that led him to conclude its Pocket Basin was a huge crater. He thought it was left over from a past hydrothermal explosion. What did he see that caused him to think this? </w:t>
      </w:r>
    </w:p>
    <w:p w14:paraId="064F99B8" w14:textId="77777777" w:rsidR="005E0D6C" w:rsidRDefault="005E0D6C" w:rsidP="005E0D6C">
      <w:pPr>
        <w:spacing w:after="0" w:line="259" w:lineRule="auto"/>
        <w:rPr>
          <w:rFonts w:ascii="Cambria" w:hAnsi="Cambria"/>
          <w:sz w:val="24"/>
          <w:szCs w:val="24"/>
        </w:rPr>
      </w:pPr>
    </w:p>
    <w:p w14:paraId="36C8E429" w14:textId="77777777" w:rsidR="005E0D6C" w:rsidRDefault="005E0D6C" w:rsidP="005E0D6C">
      <w:pPr>
        <w:spacing w:after="0" w:line="259" w:lineRule="auto"/>
        <w:rPr>
          <w:rFonts w:ascii="Cambria" w:hAnsi="Cambria"/>
          <w:sz w:val="24"/>
          <w:szCs w:val="24"/>
        </w:rPr>
      </w:pPr>
    </w:p>
    <w:p w14:paraId="53E5DB33" w14:textId="77777777" w:rsidR="005E0D6C" w:rsidRDefault="005E0D6C" w:rsidP="005E0D6C">
      <w:pPr>
        <w:spacing w:after="0" w:line="259" w:lineRule="auto"/>
        <w:rPr>
          <w:rFonts w:ascii="Cambria" w:hAnsi="Cambria"/>
          <w:sz w:val="24"/>
          <w:szCs w:val="24"/>
        </w:rPr>
      </w:pPr>
    </w:p>
    <w:p w14:paraId="19ED3E5A" w14:textId="77777777"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t>Yellowstone’s water under pressure</w:t>
      </w:r>
    </w:p>
    <w:p w14:paraId="3D7DAFBA"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7. Scientists believe an underground lake once existed beneath what is now Pocket Basin. What kept this superheated water from vaporizing? </w:t>
      </w:r>
    </w:p>
    <w:p w14:paraId="3417195B" w14:textId="77777777" w:rsidR="005E0D6C" w:rsidRDefault="005E0D6C" w:rsidP="005E0D6C">
      <w:pPr>
        <w:spacing w:after="0" w:line="259" w:lineRule="auto"/>
        <w:rPr>
          <w:rFonts w:ascii="Cambria" w:hAnsi="Cambria"/>
          <w:sz w:val="24"/>
          <w:szCs w:val="24"/>
        </w:rPr>
      </w:pPr>
    </w:p>
    <w:p w14:paraId="75348C20" w14:textId="77777777" w:rsidR="005E0D6C" w:rsidRDefault="005E0D6C" w:rsidP="005E0D6C">
      <w:pPr>
        <w:spacing w:after="0" w:line="259" w:lineRule="auto"/>
        <w:rPr>
          <w:rFonts w:ascii="Cambria" w:hAnsi="Cambria"/>
          <w:sz w:val="24"/>
          <w:szCs w:val="24"/>
        </w:rPr>
      </w:pPr>
    </w:p>
    <w:p w14:paraId="7BF0A02E" w14:textId="77777777" w:rsidR="005E0D6C" w:rsidRDefault="005E0D6C" w:rsidP="005E0D6C">
      <w:pPr>
        <w:spacing w:after="0" w:line="259" w:lineRule="auto"/>
        <w:rPr>
          <w:rFonts w:ascii="Cambria" w:hAnsi="Cambria"/>
          <w:sz w:val="24"/>
          <w:szCs w:val="24"/>
        </w:rPr>
      </w:pPr>
    </w:p>
    <w:p w14:paraId="29B962E3"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8. What “change at the surface” did scientists conclude triggered that explosion? Explain the chain of events. </w:t>
      </w:r>
    </w:p>
    <w:p w14:paraId="593E0EF4" w14:textId="77777777" w:rsidR="005E0D6C" w:rsidRDefault="005E0D6C" w:rsidP="005E0D6C">
      <w:pPr>
        <w:spacing w:after="0" w:line="259" w:lineRule="auto"/>
        <w:rPr>
          <w:rFonts w:ascii="Cambria" w:hAnsi="Cambria"/>
          <w:sz w:val="24"/>
          <w:szCs w:val="24"/>
        </w:rPr>
      </w:pPr>
    </w:p>
    <w:p w14:paraId="3CD0856D" w14:textId="77777777" w:rsidR="005E0D6C" w:rsidRDefault="005E0D6C" w:rsidP="005E0D6C">
      <w:pPr>
        <w:spacing w:after="0" w:line="259" w:lineRule="auto"/>
        <w:rPr>
          <w:rFonts w:ascii="Cambria" w:hAnsi="Cambria"/>
          <w:sz w:val="24"/>
          <w:szCs w:val="24"/>
        </w:rPr>
      </w:pPr>
    </w:p>
    <w:p w14:paraId="269B77D2" w14:textId="77777777" w:rsidR="005E0D6C" w:rsidRDefault="005E0D6C" w:rsidP="005E0D6C">
      <w:pPr>
        <w:spacing w:after="0" w:line="259" w:lineRule="auto"/>
        <w:rPr>
          <w:rFonts w:ascii="Cambria" w:hAnsi="Cambria"/>
          <w:sz w:val="24"/>
          <w:szCs w:val="24"/>
        </w:rPr>
      </w:pPr>
    </w:p>
    <w:p w14:paraId="25E6437C" w14:textId="77777777"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t>Hidden hot zone</w:t>
      </w:r>
    </w:p>
    <w:p w14:paraId="0DB7B747"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9.How wide is Elliot’s crater in meters? </w:t>
      </w:r>
    </w:p>
    <w:p w14:paraId="3550893C" w14:textId="77777777" w:rsidR="005E0D6C" w:rsidRDefault="005E0D6C" w:rsidP="005E0D6C">
      <w:pPr>
        <w:spacing w:after="0" w:line="259" w:lineRule="auto"/>
        <w:rPr>
          <w:rFonts w:ascii="Cambria" w:hAnsi="Cambria"/>
          <w:sz w:val="24"/>
          <w:szCs w:val="24"/>
        </w:rPr>
      </w:pPr>
    </w:p>
    <w:p w14:paraId="6DAD8362" w14:textId="77777777" w:rsidR="005E0D6C" w:rsidRDefault="005E0D6C" w:rsidP="005E0D6C">
      <w:pPr>
        <w:spacing w:after="0" w:line="259" w:lineRule="auto"/>
        <w:rPr>
          <w:rFonts w:ascii="Cambria" w:hAnsi="Cambria"/>
          <w:sz w:val="24"/>
          <w:szCs w:val="24"/>
        </w:rPr>
      </w:pPr>
    </w:p>
    <w:p w14:paraId="34963678" w14:textId="77777777" w:rsidR="005E0D6C" w:rsidRDefault="005E0D6C" w:rsidP="005E0D6C">
      <w:pPr>
        <w:spacing w:after="0" w:line="259" w:lineRule="auto"/>
        <w:rPr>
          <w:rFonts w:ascii="Cambria" w:hAnsi="Cambria"/>
          <w:sz w:val="24"/>
          <w:szCs w:val="24"/>
        </w:rPr>
      </w:pPr>
    </w:p>
    <w:p w14:paraId="2D572512"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10. What tools did scientists use to learn more about Yellowstone Lake? Explain what scientists were able to understand by using each tool. </w:t>
      </w:r>
    </w:p>
    <w:p w14:paraId="01B47AC8" w14:textId="77777777" w:rsidR="005E0D6C" w:rsidRDefault="005E0D6C" w:rsidP="005E0D6C">
      <w:pPr>
        <w:spacing w:after="0" w:line="259" w:lineRule="auto"/>
        <w:rPr>
          <w:rFonts w:ascii="Cambria" w:hAnsi="Cambria"/>
          <w:sz w:val="24"/>
          <w:szCs w:val="24"/>
        </w:rPr>
      </w:pPr>
    </w:p>
    <w:p w14:paraId="03D6EE53" w14:textId="77777777" w:rsidR="005E0D6C" w:rsidRDefault="005E0D6C" w:rsidP="005E0D6C">
      <w:pPr>
        <w:spacing w:after="0" w:line="259" w:lineRule="auto"/>
        <w:rPr>
          <w:rFonts w:ascii="Cambria" w:hAnsi="Cambria"/>
          <w:sz w:val="24"/>
          <w:szCs w:val="24"/>
        </w:rPr>
      </w:pPr>
    </w:p>
    <w:p w14:paraId="6781AB50" w14:textId="77777777" w:rsidR="005E0D6C" w:rsidRDefault="005E0D6C" w:rsidP="005E0D6C">
      <w:pPr>
        <w:spacing w:after="0" w:line="259" w:lineRule="auto"/>
        <w:rPr>
          <w:rFonts w:ascii="Cambria" w:hAnsi="Cambria"/>
          <w:sz w:val="24"/>
          <w:szCs w:val="24"/>
        </w:rPr>
      </w:pPr>
    </w:p>
    <w:p w14:paraId="57BDCC9C" w14:textId="77777777"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t>Dangerous pressure cooker</w:t>
      </w:r>
    </w:p>
    <w:p w14:paraId="275F741C"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11. What caused the rounded domes on the lake’s floor? </w:t>
      </w:r>
    </w:p>
    <w:p w14:paraId="7495FFA1" w14:textId="77777777" w:rsidR="005E0D6C" w:rsidRDefault="005E0D6C" w:rsidP="005E0D6C">
      <w:pPr>
        <w:spacing w:after="0" w:line="259" w:lineRule="auto"/>
        <w:rPr>
          <w:rFonts w:ascii="Cambria" w:hAnsi="Cambria"/>
          <w:sz w:val="24"/>
          <w:szCs w:val="24"/>
        </w:rPr>
      </w:pPr>
    </w:p>
    <w:p w14:paraId="397CC3C4" w14:textId="77777777" w:rsidR="005E0D6C" w:rsidRDefault="005E0D6C" w:rsidP="005E0D6C">
      <w:pPr>
        <w:spacing w:after="0" w:line="259" w:lineRule="auto"/>
        <w:rPr>
          <w:rFonts w:ascii="Cambria" w:hAnsi="Cambria"/>
          <w:sz w:val="24"/>
          <w:szCs w:val="24"/>
        </w:rPr>
      </w:pPr>
    </w:p>
    <w:p w14:paraId="026F0ED9" w14:textId="77777777" w:rsidR="005E0D6C" w:rsidRDefault="005E0D6C" w:rsidP="005E0D6C">
      <w:pPr>
        <w:spacing w:after="0" w:line="259" w:lineRule="auto"/>
        <w:rPr>
          <w:rFonts w:ascii="Cambria" w:hAnsi="Cambria"/>
          <w:sz w:val="24"/>
          <w:szCs w:val="24"/>
        </w:rPr>
      </w:pPr>
    </w:p>
    <w:p w14:paraId="3504F367"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12. How big is the North Basin Hydrothermal Dome? Why does Lisa Morgan describe it as a “perfect candidate for a potential hydrothermal explosion”? </w:t>
      </w:r>
    </w:p>
    <w:p w14:paraId="02A3B52D" w14:textId="77777777" w:rsidR="005E0D6C" w:rsidRDefault="005E0D6C">
      <w:pPr>
        <w:spacing w:line="259" w:lineRule="auto"/>
        <w:rPr>
          <w:rFonts w:ascii="Cambria" w:hAnsi="Cambria"/>
          <w:sz w:val="24"/>
          <w:szCs w:val="24"/>
        </w:rPr>
      </w:pPr>
      <w:r>
        <w:rPr>
          <w:rFonts w:ascii="Cambria" w:hAnsi="Cambria"/>
          <w:sz w:val="24"/>
          <w:szCs w:val="24"/>
        </w:rPr>
        <w:br w:type="page"/>
      </w:r>
    </w:p>
    <w:p w14:paraId="29E046F4" w14:textId="187CB11F"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lastRenderedPageBreak/>
        <w:t>Little catastrophes</w:t>
      </w:r>
    </w:p>
    <w:p w14:paraId="1C0EDA6E"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13. According to core sample data, how many thousands of years ago did Elliot’s crater form? </w:t>
      </w:r>
    </w:p>
    <w:p w14:paraId="5D6A3AB0" w14:textId="77777777" w:rsidR="005E0D6C" w:rsidRDefault="005E0D6C" w:rsidP="005E0D6C">
      <w:pPr>
        <w:spacing w:after="0" w:line="259" w:lineRule="auto"/>
        <w:rPr>
          <w:rFonts w:ascii="Cambria" w:hAnsi="Cambria"/>
          <w:sz w:val="24"/>
          <w:szCs w:val="24"/>
        </w:rPr>
      </w:pPr>
    </w:p>
    <w:p w14:paraId="4F5A6CBF" w14:textId="77777777" w:rsidR="005E0D6C" w:rsidRDefault="005E0D6C" w:rsidP="005E0D6C">
      <w:pPr>
        <w:spacing w:after="0" w:line="259" w:lineRule="auto"/>
        <w:rPr>
          <w:rFonts w:ascii="Cambria" w:hAnsi="Cambria"/>
          <w:sz w:val="24"/>
          <w:szCs w:val="24"/>
        </w:rPr>
      </w:pPr>
    </w:p>
    <w:p w14:paraId="5B0AC110" w14:textId="77777777" w:rsidR="005E0D6C" w:rsidRDefault="005E0D6C" w:rsidP="005E0D6C">
      <w:pPr>
        <w:spacing w:after="0" w:line="259" w:lineRule="auto"/>
        <w:rPr>
          <w:rFonts w:ascii="Cambria" w:hAnsi="Cambria"/>
          <w:sz w:val="24"/>
          <w:szCs w:val="24"/>
        </w:rPr>
      </w:pPr>
    </w:p>
    <w:p w14:paraId="02C27341"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 xml:space="preserve">14. What geological event </w:t>
      </w:r>
      <w:proofErr w:type="gramStart"/>
      <w:r w:rsidRPr="005E0D6C">
        <w:rPr>
          <w:rFonts w:ascii="Cambria" w:hAnsi="Cambria"/>
          <w:sz w:val="24"/>
          <w:szCs w:val="24"/>
        </w:rPr>
        <w:t>do</w:t>
      </w:r>
      <w:proofErr w:type="gramEnd"/>
      <w:r w:rsidRPr="005E0D6C">
        <w:rPr>
          <w:rFonts w:ascii="Cambria" w:hAnsi="Cambria"/>
          <w:sz w:val="24"/>
          <w:szCs w:val="24"/>
        </w:rPr>
        <w:t xml:space="preserve"> scientists believe triggered the explosion of Mary Bay? How many years ago did this explosion likely occur? </w:t>
      </w:r>
    </w:p>
    <w:p w14:paraId="469D6F4F" w14:textId="77777777" w:rsidR="005E0D6C" w:rsidRDefault="005E0D6C" w:rsidP="005E0D6C">
      <w:pPr>
        <w:spacing w:after="0" w:line="259" w:lineRule="auto"/>
        <w:rPr>
          <w:rFonts w:ascii="Cambria" w:hAnsi="Cambria"/>
          <w:sz w:val="24"/>
          <w:szCs w:val="24"/>
        </w:rPr>
      </w:pPr>
    </w:p>
    <w:p w14:paraId="20C40424" w14:textId="77777777" w:rsidR="005E0D6C" w:rsidRDefault="005E0D6C" w:rsidP="005E0D6C">
      <w:pPr>
        <w:spacing w:after="0" w:line="259" w:lineRule="auto"/>
        <w:rPr>
          <w:rFonts w:ascii="Cambria" w:hAnsi="Cambria"/>
          <w:sz w:val="24"/>
          <w:szCs w:val="24"/>
        </w:rPr>
      </w:pPr>
    </w:p>
    <w:p w14:paraId="1ADF95C6" w14:textId="77777777" w:rsidR="005E0D6C" w:rsidRDefault="005E0D6C" w:rsidP="005E0D6C">
      <w:pPr>
        <w:spacing w:after="0" w:line="259" w:lineRule="auto"/>
        <w:rPr>
          <w:rFonts w:ascii="Cambria" w:hAnsi="Cambria"/>
          <w:sz w:val="24"/>
          <w:szCs w:val="24"/>
        </w:rPr>
      </w:pPr>
    </w:p>
    <w:p w14:paraId="6F8E62ED" w14:textId="77777777"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t>Atomic boom</w:t>
      </w:r>
    </w:p>
    <w:p w14:paraId="44761DDA"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15. Contrast the amount of material expelled from the Mary Bay explosion with the 1962 Storax Sedan nuclear test. </w:t>
      </w:r>
    </w:p>
    <w:p w14:paraId="0E81855B" w14:textId="77777777" w:rsidR="005E0D6C" w:rsidRDefault="005E0D6C" w:rsidP="005E0D6C">
      <w:pPr>
        <w:spacing w:after="0" w:line="259" w:lineRule="auto"/>
        <w:rPr>
          <w:rFonts w:ascii="Cambria" w:hAnsi="Cambria"/>
          <w:sz w:val="24"/>
          <w:szCs w:val="24"/>
        </w:rPr>
      </w:pPr>
    </w:p>
    <w:p w14:paraId="19E59EEC" w14:textId="77777777" w:rsidR="005E0D6C" w:rsidRDefault="005E0D6C" w:rsidP="005E0D6C">
      <w:pPr>
        <w:spacing w:after="0" w:line="259" w:lineRule="auto"/>
        <w:rPr>
          <w:rFonts w:ascii="Cambria" w:hAnsi="Cambria"/>
          <w:sz w:val="24"/>
          <w:szCs w:val="24"/>
        </w:rPr>
      </w:pPr>
    </w:p>
    <w:p w14:paraId="190E7351" w14:textId="77777777" w:rsidR="005E0D6C" w:rsidRDefault="005E0D6C" w:rsidP="005E0D6C">
      <w:pPr>
        <w:spacing w:after="0" w:line="259" w:lineRule="auto"/>
        <w:rPr>
          <w:rFonts w:ascii="Cambria" w:hAnsi="Cambria"/>
          <w:sz w:val="24"/>
          <w:szCs w:val="24"/>
        </w:rPr>
      </w:pPr>
    </w:p>
    <w:p w14:paraId="0E9B618E"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16. How does the risk of big hydrothermal explosions change over time? What are the factors that could heighten or lower the risk of explosions? </w:t>
      </w:r>
    </w:p>
    <w:p w14:paraId="5A6AAB03" w14:textId="77777777" w:rsidR="005E0D6C" w:rsidRDefault="005E0D6C" w:rsidP="005E0D6C">
      <w:pPr>
        <w:spacing w:after="0" w:line="259" w:lineRule="auto"/>
        <w:rPr>
          <w:rFonts w:ascii="Cambria" w:hAnsi="Cambria"/>
          <w:sz w:val="24"/>
          <w:szCs w:val="24"/>
        </w:rPr>
      </w:pPr>
    </w:p>
    <w:p w14:paraId="492F81F5" w14:textId="77777777" w:rsidR="005E0D6C" w:rsidRDefault="005E0D6C" w:rsidP="005E0D6C">
      <w:pPr>
        <w:spacing w:after="0" w:line="259" w:lineRule="auto"/>
        <w:rPr>
          <w:rFonts w:ascii="Cambria" w:hAnsi="Cambria"/>
          <w:sz w:val="24"/>
          <w:szCs w:val="24"/>
        </w:rPr>
      </w:pPr>
    </w:p>
    <w:p w14:paraId="3E99751D" w14:textId="77777777" w:rsidR="005E0D6C" w:rsidRDefault="005E0D6C" w:rsidP="005E0D6C">
      <w:pPr>
        <w:spacing w:after="0" w:line="259" w:lineRule="auto"/>
        <w:rPr>
          <w:rFonts w:ascii="Cambria" w:hAnsi="Cambria"/>
          <w:sz w:val="24"/>
          <w:szCs w:val="24"/>
        </w:rPr>
      </w:pPr>
    </w:p>
    <w:p w14:paraId="2D713B24" w14:textId="77777777" w:rsidR="005E0D6C" w:rsidRPr="005E0D6C" w:rsidRDefault="005E0D6C" w:rsidP="005E0D6C">
      <w:pPr>
        <w:spacing w:after="0" w:line="259" w:lineRule="auto"/>
        <w:rPr>
          <w:rFonts w:ascii="Cambria" w:hAnsi="Cambria"/>
          <w:b/>
          <w:bCs/>
          <w:sz w:val="24"/>
          <w:szCs w:val="24"/>
        </w:rPr>
      </w:pPr>
      <w:r w:rsidRPr="005E0D6C">
        <w:rPr>
          <w:rFonts w:ascii="Cambria" w:hAnsi="Cambria"/>
          <w:b/>
          <w:bCs/>
          <w:sz w:val="24"/>
          <w:szCs w:val="24"/>
        </w:rPr>
        <w:t>After Reading</w:t>
      </w:r>
    </w:p>
    <w:p w14:paraId="6BF69962" w14:textId="77777777" w:rsidR="005E0D6C" w:rsidRPr="005E0D6C" w:rsidRDefault="005E0D6C" w:rsidP="005E0D6C">
      <w:pPr>
        <w:spacing w:after="0" w:line="259" w:lineRule="auto"/>
        <w:rPr>
          <w:rFonts w:ascii="Cambria" w:hAnsi="Cambria"/>
          <w:sz w:val="24"/>
          <w:szCs w:val="24"/>
        </w:rPr>
      </w:pPr>
      <w:r w:rsidRPr="005E0D6C">
        <w:rPr>
          <w:rFonts w:ascii="Cambria" w:hAnsi="Cambria"/>
          <w:sz w:val="24"/>
          <w:szCs w:val="24"/>
        </w:rPr>
        <w:t>1.  Scientists obtain a core sample by drilling a tube deep into the lake floor and drawing out a long cylindrical sample. Scientists in this story used core samples for clues to the geological history of Elliot’s crater. How might scientists use such samples to figure out what happened long ago? What is an example from this story about how such data were used to infer something that happened in the past? Use the word phreatic explosion in your answer. </w:t>
      </w:r>
    </w:p>
    <w:p w14:paraId="202E9C99" w14:textId="77777777" w:rsidR="005E0D6C" w:rsidRDefault="005E0D6C" w:rsidP="005E0D6C">
      <w:pPr>
        <w:spacing w:after="0" w:line="259" w:lineRule="auto"/>
        <w:rPr>
          <w:rFonts w:ascii="Cambria" w:hAnsi="Cambria"/>
          <w:sz w:val="24"/>
          <w:szCs w:val="24"/>
        </w:rPr>
      </w:pPr>
    </w:p>
    <w:p w14:paraId="373A62DD" w14:textId="77777777" w:rsidR="005E0D6C" w:rsidRDefault="005E0D6C" w:rsidP="005E0D6C">
      <w:pPr>
        <w:spacing w:after="0" w:line="259" w:lineRule="auto"/>
        <w:rPr>
          <w:rFonts w:ascii="Cambria" w:hAnsi="Cambria"/>
          <w:sz w:val="24"/>
          <w:szCs w:val="24"/>
        </w:rPr>
      </w:pPr>
    </w:p>
    <w:p w14:paraId="55EF847C" w14:textId="77777777" w:rsidR="005E0D6C" w:rsidRDefault="005E0D6C" w:rsidP="005E0D6C">
      <w:pPr>
        <w:spacing w:after="0" w:line="259" w:lineRule="auto"/>
        <w:rPr>
          <w:rFonts w:ascii="Cambria" w:hAnsi="Cambria"/>
          <w:sz w:val="24"/>
          <w:szCs w:val="24"/>
        </w:rPr>
      </w:pPr>
    </w:p>
    <w:p w14:paraId="4A977B88" w14:textId="276E3552" w:rsidR="003D6A6D" w:rsidRDefault="005E0D6C" w:rsidP="005E0D6C">
      <w:pPr>
        <w:spacing w:after="0" w:line="259" w:lineRule="auto"/>
        <w:rPr>
          <w:rFonts w:ascii="Cambria" w:hAnsi="Cambria"/>
          <w:i/>
          <w:iCs/>
          <w:sz w:val="24"/>
          <w:szCs w:val="24"/>
        </w:rPr>
      </w:pPr>
      <w:r w:rsidRPr="005E0D6C">
        <w:rPr>
          <w:rFonts w:ascii="Cambria" w:hAnsi="Cambria"/>
          <w:sz w:val="24"/>
          <w:szCs w:val="24"/>
        </w:rPr>
        <w:t>2. How might learning an area’s geological history help people understand what may happen in the future? Give a specific example of how such data might be used to help people.</w:t>
      </w:r>
    </w:p>
    <w:sectPr w:rsidR="003D6A6D"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A3F26" w14:textId="77777777" w:rsidR="00516007" w:rsidRDefault="00516007" w:rsidP="00404559">
      <w:pPr>
        <w:spacing w:after="0" w:line="240" w:lineRule="auto"/>
      </w:pPr>
      <w:r>
        <w:separator/>
      </w:r>
    </w:p>
  </w:endnote>
  <w:endnote w:type="continuationSeparator" w:id="0">
    <w:p w14:paraId="308E3703" w14:textId="77777777" w:rsidR="00516007" w:rsidRDefault="0051600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A0E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74EF862" wp14:editId="5B9BB4B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E93BF1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B69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172F11" wp14:editId="2E758887">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24475B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72231" w14:textId="77777777" w:rsidR="00516007" w:rsidRDefault="00516007" w:rsidP="00404559">
      <w:pPr>
        <w:spacing w:after="0" w:line="240" w:lineRule="auto"/>
      </w:pPr>
      <w:r>
        <w:separator/>
      </w:r>
    </w:p>
  </w:footnote>
  <w:footnote w:type="continuationSeparator" w:id="0">
    <w:p w14:paraId="442C3416" w14:textId="77777777" w:rsidR="00516007" w:rsidRDefault="0051600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3B28C"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07577BC"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F6FFC7B" wp14:editId="06360980">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C"/>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6007"/>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0D6C"/>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27FE0"/>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04E91"/>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42463"/>
  <w15:docId w15:val="{F7C9C21D-9CE9-447B-A9A8-D76A2036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44861734">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891768581">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yellowstone-hydrothermal-explosion-ste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848117b5-fca8-414f-a7ef-d0aaa76616f4_OneDrive_1_2-20-2025.zip.6f4\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A0D1EF4C-23AA-45ED-93E3-1D400287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2025-02-20T19:24:00Z</dcterms:created>
  <dcterms:modified xsi:type="dcterms:W3CDTF">2025-02-20T19:27:00Z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