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4CC3F76F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87214D" w:rsidRPr="0087214D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Trends in alcohol-induced death rates</w:t>
      </w:r>
    </w:p>
    <w:p w14:paraId="5734404C" w14:textId="77777777" w:rsidR="003C65D7" w:rsidRPr="006B623B" w:rsidRDefault="004E1CCE" w:rsidP="003C65D7">
      <w:pPr>
        <w:rPr>
          <w:rFonts w:ascii="Cambria" w:hAnsi="Cambria"/>
          <w:sz w:val="24"/>
          <w:szCs w:val="24"/>
        </w:rPr>
      </w:pPr>
      <w:r w:rsidRPr="006B623B">
        <w:rPr>
          <w:rFonts w:ascii="Cambria" w:hAnsi="Cambria"/>
          <w:b/>
          <w:sz w:val="24"/>
          <w:szCs w:val="24"/>
        </w:rPr>
        <w:t>Directions</w:t>
      </w:r>
      <w:r w:rsidRPr="006B623B">
        <w:rPr>
          <w:rFonts w:ascii="Cambria" w:hAnsi="Cambria"/>
          <w:sz w:val="24"/>
          <w:szCs w:val="24"/>
        </w:rPr>
        <w:t xml:space="preserve">: </w:t>
      </w:r>
      <w:r w:rsidR="003C65D7" w:rsidRPr="006B623B">
        <w:rPr>
          <w:rFonts w:ascii="Cambria" w:hAnsi="Cambria"/>
          <w:sz w:val="24"/>
          <w:szCs w:val="24"/>
        </w:rPr>
        <w:t>Alcohol-related deaths have increased yearly over the last 20 years. From 2019 to 2020, in the first year of the COVID-19 pandemic, the death rate from alcohol use rose sharply — at a much greater rate than in recent years.</w:t>
      </w:r>
    </w:p>
    <w:p w14:paraId="189FA3E6" w14:textId="40A00D8A" w:rsidR="00AD6BB9" w:rsidRPr="006B623B" w:rsidRDefault="003C65D7" w:rsidP="003C65D7">
      <w:pPr>
        <w:rPr>
          <w:rFonts w:ascii="Cambria" w:hAnsi="Cambria"/>
          <w:sz w:val="24"/>
          <w:szCs w:val="24"/>
        </w:rPr>
      </w:pPr>
      <w:r w:rsidRPr="006B623B">
        <w:rPr>
          <w:rFonts w:ascii="Cambria" w:hAnsi="Cambria"/>
          <w:sz w:val="24"/>
          <w:szCs w:val="24"/>
        </w:rPr>
        <w:t xml:space="preserve">Read the short summary, graph title and caption before completing the questions below. Your teacher may have you use Padlet, Kahoot, or </w:t>
      </w:r>
      <w:proofErr w:type="spellStart"/>
      <w:r w:rsidRPr="006B623B">
        <w:rPr>
          <w:rFonts w:ascii="Cambria" w:hAnsi="Cambria"/>
          <w:sz w:val="24"/>
          <w:szCs w:val="24"/>
        </w:rPr>
        <w:t>Mentimeter</w:t>
      </w:r>
      <w:proofErr w:type="spellEnd"/>
      <w:r w:rsidRPr="006B623B">
        <w:rPr>
          <w:rFonts w:ascii="Cambria" w:hAnsi="Cambria"/>
          <w:sz w:val="24"/>
          <w:szCs w:val="24"/>
        </w:rPr>
        <w:t xml:space="preserve"> to provide responses</w:t>
      </w:r>
      <w:r w:rsidR="00AD6BB9" w:rsidRPr="006B623B">
        <w:rPr>
          <w:rFonts w:ascii="Cambria" w:hAnsi="Cambria"/>
          <w:sz w:val="24"/>
          <w:szCs w:val="24"/>
        </w:rPr>
        <w:t>.</w:t>
      </w:r>
    </w:p>
    <w:p w14:paraId="0582DB2D" w14:textId="2BCF081B" w:rsidR="0043396B" w:rsidRDefault="0073117D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73117D"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drawing>
          <wp:inline distT="0" distB="0" distL="0" distR="0" wp14:anchorId="00BA3221" wp14:editId="548840F3">
            <wp:extent cx="3812942" cy="3657600"/>
            <wp:effectExtent l="0" t="0" r="0" b="0"/>
            <wp:docPr id="316773930" name="Picture 1" descr="A graph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73930" name="Picture 1" descr="A graph on a white background&#10;&#10;AI-generated content may be incorrect."/>
                    <pic:cNvPicPr/>
                  </pic:nvPicPr>
                  <pic:blipFill rotWithShape="1">
                    <a:blip r:embed="rId12"/>
                    <a:srcRect t="857" b="486"/>
                    <a:stretch/>
                  </pic:blipFill>
                  <pic:spPr bwMode="auto">
                    <a:xfrm>
                      <a:off x="0" y="0"/>
                      <a:ext cx="3812942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72AD908E" w14:textId="77777777" w:rsidR="006B623B" w:rsidRDefault="006B623B" w:rsidP="002C5C70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7B1756E9" w14:textId="520A5D63" w:rsidR="0043396B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6B623B" w:rsidRPr="006B623B">
        <w:rPr>
          <w:rFonts w:ascii="Cambria" w:hAnsi="Cambria"/>
          <w:sz w:val="24"/>
          <w:szCs w:val="24"/>
        </w:rPr>
        <w:t>1. When was the lowest rate of alcohol-induced deaths per 100,000 men? What was the number of deaths per 100,000</w:t>
      </w:r>
      <w:r w:rsidRPr="002C5793">
        <w:rPr>
          <w:rFonts w:ascii="Cambria" w:hAnsi="Cambria"/>
          <w:sz w:val="24"/>
          <w:szCs w:val="24"/>
        </w:rPr>
        <w:t>?</w:t>
      </w:r>
    </w:p>
    <w:p w14:paraId="012FF2CB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AE0A1A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489266" w14:textId="77777777" w:rsidR="002C5C70" w:rsidRPr="002C5793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5CE317D" w14:textId="6848C64A" w:rsidR="0043396B" w:rsidRDefault="00511E1C" w:rsidP="002C5C70">
      <w:pPr>
        <w:spacing w:after="0" w:line="259" w:lineRule="auto"/>
        <w:rPr>
          <w:rFonts w:ascii="Cambria" w:hAnsi="Cambria"/>
          <w:sz w:val="24"/>
          <w:szCs w:val="24"/>
        </w:rPr>
      </w:pPr>
      <w:r w:rsidRPr="00511E1C">
        <w:rPr>
          <w:rFonts w:ascii="Cambria" w:hAnsi="Cambria"/>
          <w:sz w:val="24"/>
          <w:szCs w:val="24"/>
        </w:rPr>
        <w:t>2. In what year did the number of deaths in women climb above 4 deaths per 100,000 deaths</w:t>
      </w:r>
      <w:r w:rsidR="002C5C70">
        <w:rPr>
          <w:rFonts w:ascii="Cambria" w:hAnsi="Cambria"/>
          <w:sz w:val="24"/>
          <w:szCs w:val="24"/>
        </w:rPr>
        <w:t>?</w:t>
      </w:r>
    </w:p>
    <w:p w14:paraId="2438DE67" w14:textId="77777777" w:rsidR="00660C6F" w:rsidRDefault="00660C6F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1BA76F3" w14:textId="77777777" w:rsidR="00660C6F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7634F4D" w14:textId="77777777" w:rsidR="00660C6F" w:rsidRPr="002C5793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7CBD28A0" w:rsidR="0043396B" w:rsidRPr="00D361CF" w:rsidRDefault="001D693C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1D693C">
        <w:rPr>
          <w:rFonts w:ascii="Cambria" w:hAnsi="Cambria"/>
          <w:sz w:val="24"/>
          <w:szCs w:val="24"/>
        </w:rPr>
        <w:t>3. Looking at the overall data, what is the general trend of the rate of alcohol-induced deaths from 2000 to 2020? Explain. What factors may have contributed to that trend</w:t>
      </w:r>
      <w:r w:rsidR="0043396B" w:rsidRPr="002C5793">
        <w:rPr>
          <w:rFonts w:ascii="Cambria" w:hAnsi="Cambria"/>
          <w:sz w:val="24"/>
          <w:szCs w:val="24"/>
        </w:rPr>
        <w:t>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003" w14:textId="77777777" w:rsidR="00DB2967" w:rsidRDefault="00DB2967" w:rsidP="00404559">
      <w:pPr>
        <w:spacing w:after="0" w:line="240" w:lineRule="auto"/>
      </w:pPr>
      <w:r>
        <w:separator/>
      </w:r>
    </w:p>
  </w:endnote>
  <w:endnote w:type="continuationSeparator" w:id="0">
    <w:p w14:paraId="5CE2A11E" w14:textId="77777777" w:rsidR="00DB2967" w:rsidRDefault="00DB296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58FF" w14:textId="77777777" w:rsidR="00DB2967" w:rsidRDefault="00DB2967" w:rsidP="00404559">
      <w:pPr>
        <w:spacing w:after="0" w:line="240" w:lineRule="auto"/>
      </w:pPr>
      <w:r>
        <w:separator/>
      </w:r>
    </w:p>
  </w:footnote>
  <w:footnote w:type="continuationSeparator" w:id="0">
    <w:p w14:paraId="07C738D4" w14:textId="77777777" w:rsidR="00DB2967" w:rsidRDefault="00DB296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7C2B5CE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53C273F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D693C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3735E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5D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1E1C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23B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117D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214D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25A0A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04C2-A008-4607-8E0E-3DE9D87F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460857-55C1-4A55-B0FB-8B165C3B13BD}">
  <ds:schemaRefs>
    <ds:schemaRef ds:uri="http://schemas.microsoft.com/office/2006/documentManagement/types"/>
    <ds:schemaRef ds:uri="2a50e2ec-87f9-4d0e-9257-dd01d8b4d7b2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6b32a6d-9fda-427c-800c-8a4d0d285c8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2025-04-17T16:24:00Z</dcterms:created>
  <dcterms:modified xsi:type="dcterms:W3CDTF">2025-04-17T16:24:00Z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