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434F" w14:textId="7D1232D2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97669E" w:rsidRPr="0097669E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Hula-hooping robots</w:t>
      </w:r>
    </w:p>
    <w:p w14:paraId="0DF4DC4F" w14:textId="4ECC4EAB" w:rsidR="004E1CCE" w:rsidRPr="0097669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b/>
          <w:sz w:val="24"/>
          <w:szCs w:val="24"/>
        </w:rPr>
        <w:t>Directions</w:t>
      </w:r>
      <w:r w:rsidRPr="0097669E">
        <w:rPr>
          <w:rFonts w:ascii="Cambria" w:hAnsi="Cambria"/>
          <w:sz w:val="24"/>
          <w:szCs w:val="24"/>
        </w:rPr>
        <w:t xml:space="preserve">: </w:t>
      </w:r>
      <w:r w:rsidR="0097669E" w:rsidRPr="0097669E">
        <w:rPr>
          <w:rFonts w:ascii="Cambria" w:hAnsi="Cambria"/>
          <w:sz w:val="24"/>
          <w:szCs w:val="24"/>
        </w:rPr>
        <w:t xml:space="preserve">Read the online </w:t>
      </w:r>
      <w:r w:rsidR="0097669E" w:rsidRPr="0097669E">
        <w:rPr>
          <w:rFonts w:ascii="Cambria" w:hAnsi="Cambria"/>
          <w:i/>
          <w:iCs/>
          <w:sz w:val="24"/>
          <w:szCs w:val="24"/>
        </w:rPr>
        <w:t>Science News Explores</w:t>
      </w:r>
      <w:r w:rsidR="0097669E" w:rsidRPr="0097669E">
        <w:rPr>
          <w:rFonts w:ascii="Cambria" w:hAnsi="Cambria"/>
          <w:sz w:val="24"/>
          <w:szCs w:val="24"/>
        </w:rPr>
        <w:t xml:space="preserve"> article “</w:t>
      </w:r>
      <w:hyperlink r:id="rId12" w:tgtFrame="_blank" w:history="1">
        <w:r w:rsidR="0097669E" w:rsidRPr="0097669E">
          <w:rPr>
            <w:rStyle w:val="Hyperlink"/>
            <w:rFonts w:ascii="Cambria" w:hAnsi="Cambria"/>
            <w:sz w:val="24"/>
            <w:szCs w:val="24"/>
          </w:rPr>
          <w:t>Wiggling robots reveal the physics of how Hula-Hoops stay up</w:t>
        </w:r>
      </w:hyperlink>
      <w:r w:rsidR="0097669E" w:rsidRPr="0097669E">
        <w:rPr>
          <w:rFonts w:ascii="Cambria" w:hAnsi="Cambria"/>
          <w:sz w:val="24"/>
          <w:szCs w:val="24"/>
        </w:rPr>
        <w:t>.” Then answer the following questions as directed by your teacher.</w:t>
      </w:r>
    </w:p>
    <w:p w14:paraId="05B4756E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1E4B3E36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b/>
          <w:bCs/>
          <w:sz w:val="24"/>
          <w:szCs w:val="24"/>
        </w:rPr>
        <w:t>Before Reading</w:t>
      </w:r>
      <w:r w:rsidRPr="0097669E">
        <w:rPr>
          <w:rFonts w:ascii="Cambria" w:hAnsi="Cambria"/>
          <w:b/>
          <w:bCs/>
          <w:sz w:val="24"/>
          <w:szCs w:val="24"/>
        </w:rPr>
        <w:br/>
      </w:r>
      <w:r w:rsidRPr="0097669E">
        <w:rPr>
          <w:rFonts w:ascii="Cambria" w:hAnsi="Cambria"/>
          <w:sz w:val="24"/>
          <w:szCs w:val="24"/>
        </w:rPr>
        <w:t xml:space="preserve">1. Have you ever used </w:t>
      </w:r>
      <w:proofErr w:type="gramStart"/>
      <w:r w:rsidRPr="0097669E">
        <w:rPr>
          <w:rFonts w:ascii="Cambria" w:hAnsi="Cambria"/>
          <w:sz w:val="24"/>
          <w:szCs w:val="24"/>
        </w:rPr>
        <w:t>a Hula</w:t>
      </w:r>
      <w:proofErr w:type="gramEnd"/>
      <w:r w:rsidRPr="0097669E">
        <w:rPr>
          <w:rFonts w:ascii="Cambria" w:hAnsi="Cambria"/>
          <w:sz w:val="24"/>
          <w:szCs w:val="24"/>
        </w:rPr>
        <w:t>-Hoop? If so, how long were you able to keep it moving about your waist before it fell? Do you remember any techniques or strategies you used?</w:t>
      </w:r>
    </w:p>
    <w:p w14:paraId="7B4E5E9C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F4710E6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98228EB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36B2B6C" w14:textId="0890791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t xml:space="preserve">2. To the best of your understanding, describe the forces that keep a Hula-Hoop from falling. Support your explanation by drawing a picture. Use arrows to illustrate the direction of different forces that might come into play when using </w:t>
      </w:r>
      <w:proofErr w:type="gramStart"/>
      <w:r w:rsidRPr="0097669E">
        <w:rPr>
          <w:rFonts w:ascii="Cambria" w:hAnsi="Cambria"/>
          <w:sz w:val="24"/>
          <w:szCs w:val="24"/>
        </w:rPr>
        <w:t>a Hula</w:t>
      </w:r>
      <w:proofErr w:type="gramEnd"/>
      <w:r w:rsidRPr="0097669E">
        <w:rPr>
          <w:rFonts w:ascii="Cambria" w:hAnsi="Cambria"/>
          <w:sz w:val="24"/>
          <w:szCs w:val="24"/>
        </w:rPr>
        <w:t>-Hoop. Optional extension: Name the forces that you used in your illustration.</w:t>
      </w:r>
    </w:p>
    <w:p w14:paraId="3286BE26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6398ECB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927FD88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3C21602" w14:textId="50480FE2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b/>
          <w:bCs/>
          <w:sz w:val="24"/>
          <w:szCs w:val="24"/>
        </w:rPr>
        <w:t>During Reading</w:t>
      </w:r>
      <w:r w:rsidRPr="0097669E">
        <w:rPr>
          <w:rFonts w:ascii="Cambria" w:hAnsi="Cambria"/>
          <w:b/>
          <w:bCs/>
          <w:sz w:val="24"/>
          <w:szCs w:val="24"/>
        </w:rPr>
        <w:br/>
      </w:r>
      <w:r w:rsidRPr="0097669E">
        <w:rPr>
          <w:rFonts w:ascii="Cambria" w:hAnsi="Cambria"/>
          <w:sz w:val="24"/>
          <w:szCs w:val="24"/>
        </w:rPr>
        <w:t>1. Explain how an hourglass shape helped robots keep Hula-Hoops up.</w:t>
      </w:r>
    </w:p>
    <w:p w14:paraId="2E360095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8C1141E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22DA162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C9B846A" w14:textId="0052253D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t xml:space="preserve">2. What inspired Leif </w:t>
      </w:r>
      <w:proofErr w:type="spellStart"/>
      <w:r w:rsidRPr="0097669E">
        <w:rPr>
          <w:rFonts w:ascii="Cambria" w:hAnsi="Cambria"/>
          <w:sz w:val="24"/>
          <w:szCs w:val="24"/>
        </w:rPr>
        <w:t>Ristroph</w:t>
      </w:r>
      <w:proofErr w:type="spellEnd"/>
      <w:r w:rsidRPr="0097669E">
        <w:rPr>
          <w:rFonts w:ascii="Cambria" w:hAnsi="Cambria"/>
          <w:sz w:val="24"/>
          <w:szCs w:val="24"/>
        </w:rPr>
        <w:t xml:space="preserve"> to investigate the physics of Hula-Hoops?</w:t>
      </w:r>
    </w:p>
    <w:p w14:paraId="3B950850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F6CCB7D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BC75FDC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9C4E63B" w14:textId="50CEE78A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t>3. What does it mean for an object to gyrate?</w:t>
      </w:r>
    </w:p>
    <w:p w14:paraId="5AB578E0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EEB103F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ADB5027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C85BF08" w14:textId="6E2A4B6C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t xml:space="preserve">4. Describe two robot shapes </w:t>
      </w:r>
      <w:proofErr w:type="spellStart"/>
      <w:r w:rsidRPr="0097669E">
        <w:rPr>
          <w:rFonts w:ascii="Cambria" w:hAnsi="Cambria"/>
          <w:sz w:val="24"/>
          <w:szCs w:val="24"/>
        </w:rPr>
        <w:t>Ristroph</w:t>
      </w:r>
      <w:proofErr w:type="spellEnd"/>
      <w:r w:rsidRPr="0097669E">
        <w:rPr>
          <w:rFonts w:ascii="Cambria" w:hAnsi="Cambria"/>
          <w:sz w:val="24"/>
          <w:szCs w:val="24"/>
        </w:rPr>
        <w:t xml:space="preserve"> and his team tested besides the hourglass.</w:t>
      </w:r>
    </w:p>
    <w:p w14:paraId="6A9EA708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37AC6F4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82F71CD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D44EAB1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t xml:space="preserve">5. Pick one of the non-hourglass-shaped robots and describe the problem encountered when it tried to keep a </w:t>
      </w:r>
      <w:proofErr w:type="gramStart"/>
      <w:r w:rsidRPr="0097669E">
        <w:rPr>
          <w:rFonts w:ascii="Cambria" w:hAnsi="Cambria"/>
          <w:sz w:val="24"/>
          <w:szCs w:val="24"/>
        </w:rPr>
        <w:t>Hula-Hoop</w:t>
      </w:r>
      <w:proofErr w:type="gramEnd"/>
      <w:r w:rsidRPr="0097669E">
        <w:rPr>
          <w:rFonts w:ascii="Cambria" w:hAnsi="Cambria"/>
          <w:sz w:val="24"/>
          <w:szCs w:val="24"/>
        </w:rPr>
        <w:t xml:space="preserve"> in place.</w:t>
      </w:r>
    </w:p>
    <w:p w14:paraId="4F2DCCA5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B10A37E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85CF28A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BC98940" w14:textId="77777777" w:rsidR="0097669E" w:rsidRDefault="0097669E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25CDCAC0" w14:textId="60D162D6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lastRenderedPageBreak/>
        <w:t>6. Explain how the robot's shape contributed to the problem described above by comparing it to the performance of the hourglass-shaped robot.</w:t>
      </w:r>
    </w:p>
    <w:p w14:paraId="5DA35076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D52B481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8E39972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7A085E6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t>7. Which of the tested shapes managed to keep a Hula-Hoop up after adjustments? Describe what adjustments were made.</w:t>
      </w:r>
    </w:p>
    <w:p w14:paraId="5E82896C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0DEDA5C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06BEB5E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ED60879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t>8. Imagine you’re teaching a friend how to hula-hoop. Write step-by-step guidelines, including tips from the article on how to keep the Hula-Hoop aloft.</w:t>
      </w:r>
    </w:p>
    <w:p w14:paraId="173136DD" w14:textId="77777777" w:rsid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6127B39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E0E29BA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302E15D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b/>
          <w:bCs/>
          <w:sz w:val="24"/>
          <w:szCs w:val="24"/>
        </w:rPr>
        <w:t>After Reading</w:t>
      </w:r>
      <w:r w:rsidRPr="0097669E">
        <w:rPr>
          <w:rFonts w:ascii="Cambria" w:hAnsi="Cambria"/>
          <w:sz w:val="24"/>
          <w:szCs w:val="24"/>
        </w:rPr>
        <w:br/>
        <w:t>1. Imagine swinging a donut around your finger like a Hula-Hoop. As the donut swings, imagine the donut hole gets wider. You adjust your finger's gyrations, thus managing to maintain a constant donut-spin speed. Predict how you changed your finger's gyrations to successfully preserve the donut's spin speed. Explain how you came to your answer by pointing to information in this story.</w:t>
      </w:r>
    </w:p>
    <w:p w14:paraId="599DBB32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FDCEFB1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481C71D" w14:textId="77777777" w:rsidR="0097669E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5B9D83C" w14:textId="476D2ECA" w:rsidR="003D6A6D" w:rsidRPr="0097669E" w:rsidRDefault="0097669E" w:rsidP="0097669E">
      <w:pPr>
        <w:spacing w:after="0" w:line="259" w:lineRule="auto"/>
        <w:rPr>
          <w:rFonts w:ascii="Cambria" w:hAnsi="Cambria"/>
          <w:sz w:val="24"/>
          <w:szCs w:val="24"/>
        </w:rPr>
      </w:pPr>
      <w:r w:rsidRPr="0097669E">
        <w:rPr>
          <w:rFonts w:ascii="Cambria" w:hAnsi="Cambria"/>
          <w:sz w:val="24"/>
          <w:szCs w:val="24"/>
        </w:rPr>
        <w:t>2. Imagine a ball-shaped robot and a bottle-shaped robot trying to hula-hoop. Do you think a ball-shaped robot will manage to keep the Hula-Hoop up? What about the bottle-shaped one? For each robot, explain why you predict success — or not. Point to findings from this story to support your prediction.</w:t>
      </w:r>
    </w:p>
    <w:sectPr w:rsidR="003D6A6D" w:rsidRPr="0097669E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B040" w14:textId="77777777" w:rsidR="00D523CE" w:rsidRDefault="00D523CE" w:rsidP="00404559">
      <w:pPr>
        <w:spacing w:after="0" w:line="240" w:lineRule="auto"/>
      </w:pPr>
      <w:r>
        <w:separator/>
      </w:r>
    </w:p>
  </w:endnote>
  <w:endnote w:type="continuationSeparator" w:id="0">
    <w:p w14:paraId="5BA3DE32" w14:textId="77777777" w:rsidR="00D523CE" w:rsidRDefault="00D523CE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653B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19DDB64E" wp14:editId="69A79631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E78C1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76FC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3627BD2" wp14:editId="7434CDE0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F733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6B51" w14:textId="77777777" w:rsidR="00D523CE" w:rsidRDefault="00D523CE" w:rsidP="00404559">
      <w:pPr>
        <w:spacing w:after="0" w:line="240" w:lineRule="auto"/>
      </w:pPr>
      <w:r>
        <w:separator/>
      </w:r>
    </w:p>
  </w:footnote>
  <w:footnote w:type="continuationSeparator" w:id="0">
    <w:p w14:paraId="764B7F80" w14:textId="77777777" w:rsidR="00D523CE" w:rsidRDefault="00D523CE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5AE7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02A23DB1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D39B70E" wp14:editId="0A308B7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9E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4F28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69E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23CE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C3DFB9"/>
  <w15:docId w15:val="{351902DE-0A81-4C0F-8E53-59DB7B9A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nexplores.org/article/hula-hoop-physics-wiggling-robo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8a6b4508-dabd-45ed-83ef-e2cecc95438c_OneDrive_1_5-21-2025.zip.38c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D1EF4C-23AA-45ED-93E3-1D4002871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2025-05-21T21:08:00Z</dcterms:created>
  <dcterms:modified xsi:type="dcterms:W3CDTF">2025-05-21T21:11:00Z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</Properties>
</file>