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5BC81E96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B7619C" w:rsidRPr="00B7619C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Nuclear testing tally</w:t>
      </w:r>
    </w:p>
    <w:p w14:paraId="189FA3E6" w14:textId="3ABB2E6F" w:rsidR="00AD6BB9" w:rsidRPr="00660C6F" w:rsidRDefault="00B7619C" w:rsidP="00B7619C">
      <w:pPr>
        <w:spacing w:after="0"/>
        <w:rPr>
          <w:rFonts w:ascii="Cambria" w:hAnsi="Cambria"/>
        </w:rPr>
      </w:pPr>
      <w:r w:rsidRPr="00B7619C">
        <w:rPr>
          <w:rFonts w:ascii="Cambria" w:hAnsi="Cambr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444FA4" wp14:editId="7F2926ED">
            <wp:simplePos x="0" y="0"/>
            <wp:positionH relativeFrom="margin">
              <wp:posOffset>3219450</wp:posOffset>
            </wp:positionH>
            <wp:positionV relativeFrom="paragraph">
              <wp:posOffset>728818</wp:posOffset>
            </wp:positionV>
            <wp:extent cx="3621405" cy="3657600"/>
            <wp:effectExtent l="19050" t="19050" r="17145" b="19050"/>
            <wp:wrapThrough wrapText="bothSides">
              <wp:wrapPolygon edited="0">
                <wp:start x="-114" y="-113"/>
                <wp:lineTo x="-114" y="21600"/>
                <wp:lineTo x="21589" y="21600"/>
                <wp:lineTo x="21589" y="-113"/>
                <wp:lineTo x="-114" y="-113"/>
              </wp:wrapPolygon>
            </wp:wrapThrough>
            <wp:docPr id="775306562" name="Picture 1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06562" name="Picture 1" descr="A graph of a number of peopl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3657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E1CCE">
        <w:rPr>
          <w:rFonts w:ascii="Cambria" w:hAnsi="Cambria"/>
          <w:b/>
          <w:sz w:val="24"/>
          <w:szCs w:val="24"/>
        </w:rPr>
        <w:t>Directions</w:t>
      </w:r>
      <w:r w:rsidR="004E1CCE">
        <w:rPr>
          <w:rFonts w:ascii="Cambria" w:hAnsi="Cambria"/>
          <w:sz w:val="24"/>
          <w:szCs w:val="24"/>
        </w:rPr>
        <w:t xml:space="preserve">: </w:t>
      </w:r>
      <w:r w:rsidRPr="00B7619C">
        <w:rPr>
          <w:rFonts w:ascii="Cambria" w:hAnsi="Cambria"/>
          <w:sz w:val="24"/>
          <w:szCs w:val="24"/>
        </w:rPr>
        <w:t>Beginning with the first test explosion in 1945, more than 2,000 atomic blasts have rattled the globe. Nuclear testing dwindled after a treaty in the 1990s. Recently, some in the United States have called for resumed testing, which could have serious consequences for the environment and global politics.</w:t>
      </w:r>
    </w:p>
    <w:p w14:paraId="0582DB2D" w14:textId="796BE19D" w:rsidR="0043396B" w:rsidRDefault="0043396B" w:rsidP="00B7619C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</w:p>
    <w:bookmarkEnd w:id="0"/>
    <w:p w14:paraId="5C833615" w14:textId="77777777" w:rsidR="00B7619C" w:rsidRDefault="00B7619C" w:rsidP="00B7619C">
      <w:pPr>
        <w:spacing w:after="0" w:line="259" w:lineRule="auto"/>
        <w:rPr>
          <w:rFonts w:ascii="Cambria" w:hAnsi="Cambria"/>
          <w:b/>
          <w:bCs/>
          <w:sz w:val="24"/>
          <w:szCs w:val="24"/>
        </w:rPr>
      </w:pPr>
    </w:p>
    <w:p w14:paraId="6AFCC1CA" w14:textId="43457DC4" w:rsidR="00B7619C" w:rsidRPr="00B7619C" w:rsidRDefault="0043396B" w:rsidP="00B7619C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B7619C" w:rsidRPr="00B7619C">
        <w:rPr>
          <w:rFonts w:ascii="Cambria" w:hAnsi="Cambria"/>
          <w:sz w:val="24"/>
          <w:szCs w:val="24"/>
        </w:rPr>
        <w:t>1. Which country has conducted the most nuclear testing overall (both underground and atmospheric)?</w:t>
      </w:r>
    </w:p>
    <w:p w14:paraId="60D96D1C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>China</w:t>
      </w:r>
    </w:p>
    <w:p w14:paraId="44857633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>India</w:t>
      </w:r>
    </w:p>
    <w:p w14:paraId="31425500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 xml:space="preserve">France </w:t>
      </w:r>
    </w:p>
    <w:p w14:paraId="65342233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 xml:space="preserve">North Korea </w:t>
      </w:r>
    </w:p>
    <w:p w14:paraId="08FB9A77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 xml:space="preserve">Pakistan </w:t>
      </w:r>
    </w:p>
    <w:p w14:paraId="4B911F28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 xml:space="preserve">United Kingdom </w:t>
      </w:r>
    </w:p>
    <w:p w14:paraId="1A508573" w14:textId="77777777" w:rsid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 xml:space="preserve">United States </w:t>
      </w:r>
    </w:p>
    <w:p w14:paraId="4B77BE81" w14:textId="531651E4" w:rsidR="00B7619C" w:rsidRPr="00B7619C" w:rsidRDefault="00B7619C" w:rsidP="00B7619C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 xml:space="preserve">USSR/ Russia </w:t>
      </w:r>
    </w:p>
    <w:p w14:paraId="51A704B3" w14:textId="23FDC39E" w:rsidR="00B7619C" w:rsidRP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F6C2EF5" w14:textId="2267862A" w:rsidR="00B7619C" w:rsidRP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>2. TRUE/ FALSE: There have been over 1,400 nuclear tests conducted underground</w:t>
      </w:r>
      <w:r>
        <w:rPr>
          <w:rFonts w:ascii="Cambria" w:hAnsi="Cambria"/>
          <w:sz w:val="24"/>
          <w:szCs w:val="24"/>
        </w:rPr>
        <w:t>.</w:t>
      </w:r>
    </w:p>
    <w:p w14:paraId="71B29F4F" w14:textId="59463AB8" w:rsid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8969EEC" w14:textId="77777777" w:rsidR="00B7619C" w:rsidRP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C968CF0" w14:textId="77777777" w:rsidR="00B7619C" w:rsidRP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6A9BB1C" w14:textId="48D4D578" w:rsidR="00B7619C" w:rsidRP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>3. Describe how nuclear testing could affect an ecosystem. For example, how could it affect plants? How could it affect animals?</w:t>
      </w:r>
    </w:p>
    <w:p w14:paraId="61466EE8" w14:textId="77777777" w:rsid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E0F3E09" w14:textId="77777777" w:rsid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ACAD36B" w14:textId="77777777" w:rsidR="00B7619C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3E61CD67" w:rsidR="0043396B" w:rsidRPr="00D361CF" w:rsidRDefault="00B7619C" w:rsidP="00B7619C">
      <w:pPr>
        <w:spacing w:after="0" w:line="259" w:lineRule="auto"/>
        <w:rPr>
          <w:rFonts w:ascii="Cambria" w:hAnsi="Cambria"/>
          <w:sz w:val="24"/>
          <w:szCs w:val="24"/>
        </w:rPr>
      </w:pPr>
      <w:r w:rsidRPr="00B7619C">
        <w:rPr>
          <w:rFonts w:ascii="Cambria" w:hAnsi="Cambria"/>
          <w:sz w:val="24"/>
          <w:szCs w:val="24"/>
        </w:rPr>
        <w:t>4. What type of data visualization is this, and why do you think it was chosen to display these data?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7ACC" w14:textId="77777777" w:rsidR="006B5529" w:rsidRDefault="006B5529" w:rsidP="00404559">
      <w:pPr>
        <w:spacing w:after="0" w:line="240" w:lineRule="auto"/>
      </w:pPr>
      <w:r>
        <w:separator/>
      </w:r>
    </w:p>
  </w:endnote>
  <w:endnote w:type="continuationSeparator" w:id="0">
    <w:p w14:paraId="66AE8C37" w14:textId="77777777" w:rsidR="006B5529" w:rsidRDefault="006B5529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E135" w14:textId="77777777" w:rsidR="006B5529" w:rsidRDefault="006B5529" w:rsidP="00404559">
      <w:pPr>
        <w:spacing w:after="0" w:line="240" w:lineRule="auto"/>
      </w:pPr>
      <w:r>
        <w:separator/>
      </w:r>
    </w:p>
  </w:footnote>
  <w:footnote w:type="continuationSeparator" w:id="0">
    <w:p w14:paraId="3E2DD9B1" w14:textId="77777777" w:rsidR="006B5529" w:rsidRDefault="006B5529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70C4A"/>
    <w:multiLevelType w:val="hybridMultilevel"/>
    <w:tmpl w:val="01AC6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0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7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8"/>
  </w:num>
  <w:num w:numId="8" w16cid:durableId="498496696">
    <w:abstractNumId w:val="9"/>
  </w:num>
  <w:num w:numId="9" w16cid:durableId="1837261259">
    <w:abstractNumId w:val="0"/>
  </w:num>
  <w:num w:numId="10" w16cid:durableId="628245542">
    <w:abstractNumId w:val="2"/>
  </w:num>
  <w:num w:numId="11" w16cid:durableId="1709135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5529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7619C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77079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C8F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C9963-2E1E-4A14-9850-322E7C840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81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11</cp:revision>
  <cp:lastPrinted>2023-12-12T22:14:00Z</cp:lastPrinted>
  <dcterms:created xsi:type="dcterms:W3CDTF">2024-11-18T18:18:00Z</dcterms:created>
  <dcterms:modified xsi:type="dcterms:W3CDTF">2025-08-28T18:56:00Z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