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77F3" w14:textId="68E5C8E8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DE7432" w:rsidRPr="00DE743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The brain provides answers</w:t>
      </w:r>
    </w:p>
    <w:p w14:paraId="3D27A2A2" w14:textId="5D927F73" w:rsidR="004E1CCE" w:rsidRPr="00DC27BC" w:rsidRDefault="004E1CCE" w:rsidP="00DC27BC">
      <w:pPr>
        <w:spacing w:after="0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DC27BC">
        <w:rPr>
          <w:rFonts w:ascii="Cambria" w:hAnsi="Cambria" w:cs="Arial"/>
          <w:sz w:val="24"/>
          <w:szCs w:val="24"/>
        </w:rPr>
        <w:t xml:space="preserve">Read the </w:t>
      </w:r>
      <w:r w:rsidR="00DC27BC" w:rsidRPr="00C436E0">
        <w:rPr>
          <w:rFonts w:ascii="Cambria" w:hAnsi="Cambria" w:cs="Arial"/>
          <w:i/>
          <w:iCs/>
          <w:sz w:val="24"/>
          <w:szCs w:val="24"/>
        </w:rPr>
        <w:t>Science News</w:t>
      </w:r>
      <w:r w:rsidR="00DC27BC">
        <w:rPr>
          <w:rFonts w:ascii="Cambria" w:hAnsi="Cambria" w:cs="Arial"/>
          <w:sz w:val="24"/>
          <w:szCs w:val="24"/>
        </w:rPr>
        <w:t xml:space="preserve"> article “</w:t>
      </w:r>
      <w:hyperlink r:id="rId12" w:history="1">
        <w:r w:rsidR="00DC27BC" w:rsidRPr="00ED388E">
          <w:rPr>
            <w:rStyle w:val="Hyperlink"/>
            <w:rFonts w:ascii="Cambria" w:hAnsi="Cambria" w:cs="Arial"/>
            <w:sz w:val="24"/>
            <w:szCs w:val="24"/>
          </w:rPr>
          <w:t>The brain preserves maps of missing hands for years</w:t>
        </w:r>
      </w:hyperlink>
      <w:r w:rsidR="00DC27BC">
        <w:rPr>
          <w:rFonts w:ascii="Cambria" w:hAnsi="Cambria" w:cs="Arial"/>
          <w:sz w:val="24"/>
          <w:szCs w:val="24"/>
        </w:rPr>
        <w:t>” and answer the following questions.</w:t>
      </w:r>
    </w:p>
    <w:p w14:paraId="3496F659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1E7499C8" w14:textId="6990EF3D" w:rsidR="00DC27BC" w:rsidRP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  <w:r w:rsidRPr="00DC27BC">
        <w:rPr>
          <w:rFonts w:ascii="Cambria" w:hAnsi="Cambria"/>
          <w:b/>
          <w:bCs/>
          <w:sz w:val="24"/>
          <w:szCs w:val="24"/>
        </w:rPr>
        <w:t>Brain maps</w:t>
      </w:r>
      <w:r w:rsidR="00D57F86" w:rsidRPr="001807B8">
        <w:rPr>
          <w:rFonts w:ascii="Cambria" w:hAnsi="Cambria"/>
          <w:b/>
          <w:bCs/>
          <w:sz w:val="24"/>
          <w:szCs w:val="24"/>
        </w:rPr>
        <w:br/>
      </w:r>
      <w:r w:rsidRPr="00DC27BC">
        <w:rPr>
          <w:rFonts w:ascii="Cambria" w:hAnsi="Cambria"/>
          <w:sz w:val="24"/>
          <w:szCs w:val="24"/>
        </w:rPr>
        <w:t>1. What is a scientific question that scientists answered in the article?</w:t>
      </w:r>
    </w:p>
    <w:p w14:paraId="222CBCCE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6EB1688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8D1C4B1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4F9C758" w14:textId="2954025B" w:rsidR="00DC27BC" w:rsidRP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  <w:r w:rsidRPr="00DC27BC">
        <w:rPr>
          <w:rFonts w:ascii="Cambria" w:hAnsi="Cambria"/>
          <w:sz w:val="24"/>
          <w:szCs w:val="24"/>
        </w:rPr>
        <w:t>2. What technology did they use to answer their question?</w:t>
      </w:r>
    </w:p>
    <w:p w14:paraId="1FE018FC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32B51C9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FED8ED8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D04C7D9" w14:textId="77777777" w:rsidR="00DC27BC" w:rsidRP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  <w:r w:rsidRPr="00DC27BC">
        <w:rPr>
          <w:rFonts w:ascii="Cambria" w:hAnsi="Cambria"/>
          <w:sz w:val="24"/>
          <w:szCs w:val="24"/>
        </w:rPr>
        <w:t>3. What were the results of the study?</w:t>
      </w:r>
    </w:p>
    <w:p w14:paraId="378DD401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70AF48B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A544B97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496B34C" w14:textId="77777777" w:rsidR="00DC27BC" w:rsidRP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  <w:r w:rsidRPr="00DC27BC">
        <w:rPr>
          <w:rFonts w:ascii="Cambria" w:hAnsi="Cambria"/>
          <w:sz w:val="24"/>
          <w:szCs w:val="24"/>
        </w:rPr>
        <w:t xml:space="preserve">4. Brainstorm some uses of brain scanning technology. What could you learn by scanning someone’s brain and mapping connections between the brain’s parts or between the brain and the body? </w:t>
      </w:r>
    </w:p>
    <w:p w14:paraId="6EE4CA8D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A3B763C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633D51B" w14:textId="77777777" w:rsid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94D05AB" w14:textId="7D834991" w:rsidR="003D6A6D" w:rsidRPr="00DC27BC" w:rsidRDefault="00DC27BC" w:rsidP="00DC27BC">
      <w:pPr>
        <w:spacing w:after="0" w:line="259" w:lineRule="auto"/>
        <w:rPr>
          <w:rFonts w:ascii="Cambria" w:hAnsi="Cambria"/>
          <w:sz w:val="24"/>
          <w:szCs w:val="24"/>
        </w:rPr>
      </w:pPr>
      <w:r w:rsidRPr="00DC27BC">
        <w:rPr>
          <w:rFonts w:ascii="Cambria" w:hAnsi="Cambria"/>
          <w:sz w:val="24"/>
          <w:szCs w:val="24"/>
        </w:rPr>
        <w:t xml:space="preserve">5. Write a scientific question that could inform </w:t>
      </w:r>
      <w:proofErr w:type="gramStart"/>
      <w:r w:rsidRPr="00DC27BC">
        <w:rPr>
          <w:rFonts w:ascii="Cambria" w:hAnsi="Cambria"/>
          <w:sz w:val="24"/>
          <w:szCs w:val="24"/>
        </w:rPr>
        <w:t>a study</w:t>
      </w:r>
      <w:proofErr w:type="gramEnd"/>
      <w:r w:rsidRPr="00DC27BC">
        <w:rPr>
          <w:rFonts w:ascii="Cambria" w:hAnsi="Cambria"/>
          <w:sz w:val="24"/>
          <w:szCs w:val="24"/>
        </w:rPr>
        <w:t xml:space="preserve"> on this topic and explain what data </w:t>
      </w:r>
      <w:proofErr w:type="gramStart"/>
      <w:r w:rsidRPr="00DC27BC">
        <w:rPr>
          <w:rFonts w:ascii="Cambria" w:hAnsi="Cambria"/>
          <w:sz w:val="24"/>
          <w:szCs w:val="24"/>
        </w:rPr>
        <w:t>would need</w:t>
      </w:r>
      <w:proofErr w:type="gramEnd"/>
      <w:r w:rsidRPr="00DC27BC">
        <w:rPr>
          <w:rFonts w:ascii="Cambria" w:hAnsi="Cambria"/>
          <w:sz w:val="24"/>
          <w:szCs w:val="24"/>
        </w:rPr>
        <w:t xml:space="preserve"> to be collected and analyzed as evidence. Be sure to indicate any control scans needed to identify a change or difference.</w:t>
      </w:r>
    </w:p>
    <w:sectPr w:rsidR="003D6A6D" w:rsidRPr="00DC27BC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2008" w14:textId="77777777" w:rsidR="00C76B9F" w:rsidRDefault="00C76B9F" w:rsidP="00404559">
      <w:pPr>
        <w:spacing w:after="0" w:line="240" w:lineRule="auto"/>
      </w:pPr>
      <w:r>
        <w:separator/>
      </w:r>
    </w:p>
  </w:endnote>
  <w:endnote w:type="continuationSeparator" w:id="0">
    <w:p w14:paraId="0A24B515" w14:textId="77777777" w:rsidR="00C76B9F" w:rsidRDefault="00C76B9F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23C1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B46694E" wp14:editId="0742D2EB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67892A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F43AA4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6CA4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369E4033" wp14:editId="7011B872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ED541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C3E0" w14:textId="77777777" w:rsidR="00C76B9F" w:rsidRDefault="00C76B9F" w:rsidP="00404559">
      <w:pPr>
        <w:spacing w:after="0" w:line="240" w:lineRule="auto"/>
      </w:pPr>
      <w:r>
        <w:separator/>
      </w:r>
    </w:p>
  </w:footnote>
  <w:footnote w:type="continuationSeparator" w:id="0">
    <w:p w14:paraId="63EDD1DB" w14:textId="77777777" w:rsidR="00C76B9F" w:rsidRDefault="00C76B9F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38A2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29A24555" wp14:editId="514A9E0D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45D6B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2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011F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76B9F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27BC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E7432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B5BD64"/>
  <w15:docId w15:val="{491F6D68-C8B2-4EA9-A1CF-B80FBD4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brain-maps-hands-phantom-lim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e799bf16-e8b4-4d81-a900-bd6bc5e0cb6b_OneDrive_1_11-19-2025.zip.b6b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c1774718776e475161c25fabd58a2525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ac36da84eb024aa544e48f69ff3aa435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5ECA4-04FC-4D76-9CB4-F8BD788E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1</TotalTime>
  <Pages>1</Pages>
  <Words>138</Words>
  <Characters>733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2025-12-03T20:38:00Z</dcterms:created>
  <dcterms:modified xsi:type="dcterms:W3CDTF">2025-12-03T20:44:00Z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2025-12-03T20:40:48Z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585ca081-b12d-476c-82d1-6b661821623a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