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C5BC" w14:textId="6C939429"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93B5F" w:rsidRPr="00EA3A65">
        <w:rPr>
          <w:rFonts w:ascii="Cambria" w:hAnsi="Cambria"/>
          <w:b/>
          <w:sz w:val="28"/>
          <w:szCs w:val="28"/>
          <w:shd w:val="clear" w:color="auto" w:fill="D0CECE" w:themeFill="background2" w:themeFillShade="E6"/>
        </w:rPr>
        <w:t>Woodpecker muscles in action</w:t>
      </w:r>
    </w:p>
    <w:p w14:paraId="7276BFAB" w14:textId="5E7DEA45"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793B5F" w:rsidRPr="00793B5F">
        <w:rPr>
          <w:rFonts w:ascii="Cambria" w:hAnsi="Cambria"/>
          <w:sz w:val="24"/>
          <w:szCs w:val="24"/>
        </w:rPr>
        <w:t xml:space="preserve">Answer the “Watching a woodpecker” set of questions below and then read the </w:t>
      </w:r>
      <w:r w:rsidR="00793B5F" w:rsidRPr="00793B5F">
        <w:rPr>
          <w:rFonts w:ascii="Cambria" w:hAnsi="Cambria"/>
          <w:i/>
          <w:iCs/>
          <w:sz w:val="24"/>
          <w:szCs w:val="24"/>
        </w:rPr>
        <w:t>Science News</w:t>
      </w:r>
      <w:r w:rsidR="00793B5F" w:rsidRPr="00793B5F">
        <w:rPr>
          <w:rFonts w:ascii="Cambria" w:hAnsi="Cambria"/>
          <w:sz w:val="24"/>
          <w:szCs w:val="24"/>
        </w:rPr>
        <w:t xml:space="preserve"> article “</w:t>
      </w:r>
      <w:hyperlink r:id="rId12" w:tgtFrame="_blank" w:history="1">
        <w:r w:rsidR="00793B5F" w:rsidRPr="00793B5F">
          <w:rPr>
            <w:rStyle w:val="Hyperlink"/>
            <w:rFonts w:ascii="Cambria" w:hAnsi="Cambria"/>
            <w:sz w:val="24"/>
            <w:szCs w:val="24"/>
          </w:rPr>
          <w:t>Woodpecker hammering is a full-body affair</w:t>
        </w:r>
      </w:hyperlink>
      <w:r w:rsidR="00793B5F" w:rsidRPr="00793B5F">
        <w:rPr>
          <w:rFonts w:ascii="Cambria" w:hAnsi="Cambria"/>
          <w:sz w:val="24"/>
          <w:szCs w:val="24"/>
        </w:rPr>
        <w:t>.” Answer the remaining questions as instructed by your teacher.</w:t>
      </w:r>
    </w:p>
    <w:p w14:paraId="50A4056C"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21E0578" w14:textId="77777777" w:rsidR="00793B5F" w:rsidRDefault="00793B5F" w:rsidP="00793B5F">
      <w:pPr>
        <w:spacing w:after="0" w:line="259" w:lineRule="auto"/>
        <w:rPr>
          <w:rFonts w:ascii="Cambria" w:hAnsi="Cambria"/>
          <w:sz w:val="24"/>
          <w:szCs w:val="24"/>
        </w:rPr>
      </w:pPr>
      <w:r w:rsidRPr="00EB6C4B">
        <w:rPr>
          <w:rFonts w:ascii="Cambria" w:hAnsi="Cambria"/>
          <w:b/>
          <w:bCs/>
          <w:sz w:val="24"/>
          <w:szCs w:val="24"/>
        </w:rPr>
        <w:t>Watching a woodpecker</w:t>
      </w:r>
      <w:r w:rsidRPr="00EB6C4B">
        <w:rPr>
          <w:rFonts w:ascii="Cambria" w:hAnsi="Cambria"/>
          <w:sz w:val="24"/>
          <w:szCs w:val="24"/>
        </w:rPr>
        <w:br/>
        <w:t>1. Have you seen woodpeckers in nature? What is one thing you’ve wondered about them</w:t>
      </w:r>
      <w:r>
        <w:rPr>
          <w:rFonts w:ascii="Cambria" w:hAnsi="Cambria"/>
          <w:sz w:val="24"/>
          <w:szCs w:val="24"/>
        </w:rPr>
        <w:t>?</w:t>
      </w:r>
    </w:p>
    <w:p w14:paraId="422448C6" w14:textId="77777777" w:rsidR="00793B5F" w:rsidRPr="00793B5F" w:rsidRDefault="00793B5F" w:rsidP="00793B5F">
      <w:pPr>
        <w:spacing w:after="0" w:line="259" w:lineRule="auto"/>
        <w:rPr>
          <w:rFonts w:ascii="Cambria" w:hAnsi="Cambria"/>
          <w:sz w:val="24"/>
          <w:szCs w:val="24"/>
        </w:rPr>
      </w:pPr>
    </w:p>
    <w:p w14:paraId="36C329FA" w14:textId="77777777" w:rsidR="00793B5F" w:rsidRPr="00793B5F" w:rsidRDefault="00793B5F" w:rsidP="00793B5F">
      <w:pPr>
        <w:spacing w:after="0" w:line="259" w:lineRule="auto"/>
        <w:rPr>
          <w:rFonts w:ascii="Cambria" w:hAnsi="Cambria"/>
          <w:sz w:val="24"/>
          <w:szCs w:val="24"/>
        </w:rPr>
      </w:pPr>
    </w:p>
    <w:p w14:paraId="1C27301A" w14:textId="77777777" w:rsidR="00793B5F" w:rsidRPr="00793B5F" w:rsidRDefault="00793B5F" w:rsidP="00793B5F">
      <w:pPr>
        <w:spacing w:after="0" w:line="259" w:lineRule="auto"/>
        <w:rPr>
          <w:rFonts w:ascii="Cambria" w:hAnsi="Cambria"/>
          <w:sz w:val="24"/>
          <w:szCs w:val="24"/>
        </w:rPr>
      </w:pPr>
    </w:p>
    <w:p w14:paraId="0B5352ED" w14:textId="782E1D4E"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 xml:space="preserve">2. Watch this short </w:t>
      </w:r>
      <w:hyperlink r:id="rId13" w:tgtFrame="_blank" w:history="1">
        <w:r w:rsidRPr="00EB6C4B">
          <w:rPr>
            <w:rStyle w:val="Hyperlink"/>
            <w:rFonts w:ascii="Cambria" w:hAnsi="Cambria"/>
            <w:sz w:val="24"/>
            <w:szCs w:val="24"/>
          </w:rPr>
          <w:t>video</w:t>
        </w:r>
      </w:hyperlink>
      <w:r w:rsidRPr="00EB6C4B">
        <w:rPr>
          <w:rFonts w:ascii="Cambria" w:hAnsi="Cambria"/>
          <w:sz w:val="24"/>
          <w:szCs w:val="24"/>
        </w:rPr>
        <w:t xml:space="preserve"> about woodpeckers. What are the two adaptations mentioned that enable a woodpecker to protect itself during this motion?</w:t>
      </w:r>
    </w:p>
    <w:p w14:paraId="2C471F92" w14:textId="77777777" w:rsidR="00793B5F" w:rsidRPr="00793B5F" w:rsidRDefault="00793B5F" w:rsidP="00793B5F">
      <w:pPr>
        <w:spacing w:after="0" w:line="259" w:lineRule="auto"/>
        <w:rPr>
          <w:rFonts w:ascii="Cambria" w:hAnsi="Cambria"/>
          <w:sz w:val="24"/>
          <w:szCs w:val="24"/>
        </w:rPr>
      </w:pPr>
    </w:p>
    <w:p w14:paraId="3F92F69C" w14:textId="77777777" w:rsidR="00793B5F" w:rsidRPr="00793B5F" w:rsidRDefault="00793B5F" w:rsidP="00793B5F">
      <w:pPr>
        <w:spacing w:after="0" w:line="259" w:lineRule="auto"/>
        <w:rPr>
          <w:rFonts w:ascii="Cambria" w:hAnsi="Cambria"/>
          <w:sz w:val="24"/>
          <w:szCs w:val="24"/>
        </w:rPr>
      </w:pPr>
    </w:p>
    <w:p w14:paraId="040B9EF5" w14:textId="77777777" w:rsidR="00793B5F" w:rsidRPr="00793B5F" w:rsidRDefault="00793B5F" w:rsidP="00793B5F">
      <w:pPr>
        <w:spacing w:after="0" w:line="259" w:lineRule="auto"/>
        <w:rPr>
          <w:rFonts w:ascii="Cambria" w:hAnsi="Cambria"/>
          <w:sz w:val="24"/>
          <w:szCs w:val="24"/>
        </w:rPr>
      </w:pPr>
    </w:p>
    <w:p w14:paraId="775BC670"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3. What major body systems do you think are involved in a woodpecker’s movement?</w:t>
      </w:r>
    </w:p>
    <w:p w14:paraId="4CDDE024" w14:textId="77777777" w:rsidR="00793B5F" w:rsidRPr="00793B5F" w:rsidRDefault="00793B5F" w:rsidP="00793B5F">
      <w:pPr>
        <w:spacing w:after="0" w:line="259" w:lineRule="auto"/>
        <w:rPr>
          <w:rFonts w:ascii="Cambria" w:hAnsi="Cambria"/>
          <w:sz w:val="24"/>
          <w:szCs w:val="24"/>
        </w:rPr>
      </w:pPr>
    </w:p>
    <w:p w14:paraId="76EC9553" w14:textId="77777777" w:rsidR="00793B5F" w:rsidRPr="00793B5F" w:rsidRDefault="00793B5F" w:rsidP="00793B5F">
      <w:pPr>
        <w:spacing w:after="0" w:line="259" w:lineRule="auto"/>
        <w:rPr>
          <w:rFonts w:ascii="Cambria" w:hAnsi="Cambria"/>
          <w:sz w:val="24"/>
          <w:szCs w:val="24"/>
        </w:rPr>
      </w:pPr>
    </w:p>
    <w:p w14:paraId="6D297F98" w14:textId="77777777" w:rsidR="00793B5F" w:rsidRPr="00793B5F" w:rsidRDefault="00793B5F" w:rsidP="00793B5F">
      <w:pPr>
        <w:spacing w:after="0" w:line="259" w:lineRule="auto"/>
        <w:rPr>
          <w:rFonts w:ascii="Cambria" w:hAnsi="Cambria"/>
          <w:sz w:val="24"/>
          <w:szCs w:val="24"/>
        </w:rPr>
      </w:pPr>
    </w:p>
    <w:p w14:paraId="3846823D" w14:textId="77777777" w:rsidR="00793B5F" w:rsidRPr="00EB6C4B" w:rsidRDefault="00793B5F" w:rsidP="00793B5F">
      <w:pPr>
        <w:spacing w:after="0" w:line="259" w:lineRule="auto"/>
        <w:rPr>
          <w:rFonts w:ascii="Cambria" w:hAnsi="Cambria"/>
          <w:sz w:val="24"/>
          <w:szCs w:val="24"/>
        </w:rPr>
      </w:pPr>
      <w:r w:rsidRPr="00EB6C4B">
        <w:rPr>
          <w:rFonts w:ascii="Cambria" w:hAnsi="Cambria"/>
          <w:b/>
          <w:bCs/>
          <w:sz w:val="24"/>
          <w:szCs w:val="24"/>
        </w:rPr>
        <w:t>The muscular system</w:t>
      </w:r>
      <w:r w:rsidRPr="00EB6C4B">
        <w:rPr>
          <w:rFonts w:ascii="Cambria" w:hAnsi="Cambria"/>
          <w:sz w:val="24"/>
          <w:szCs w:val="24"/>
        </w:rPr>
        <w:br/>
        <w:t>Watch this TedEd video, “</w:t>
      </w:r>
      <w:hyperlink r:id="rId14" w:tgtFrame="_blank" w:history="1">
        <w:r w:rsidRPr="00EB6C4B">
          <w:rPr>
            <w:rStyle w:val="Hyperlink"/>
            <w:rFonts w:ascii="Cambria" w:hAnsi="Cambria"/>
            <w:sz w:val="24"/>
            <w:szCs w:val="24"/>
          </w:rPr>
          <w:t>How your muscular system works</w:t>
        </w:r>
      </w:hyperlink>
      <w:r w:rsidRPr="00EB6C4B">
        <w:rPr>
          <w:rFonts w:ascii="Cambria" w:hAnsi="Cambria"/>
          <w:sz w:val="24"/>
          <w:szCs w:val="24"/>
        </w:rPr>
        <w:t>,” and answer the following questions.</w:t>
      </w:r>
    </w:p>
    <w:p w14:paraId="03FF2CFD" w14:textId="77777777" w:rsidR="00793B5F" w:rsidRDefault="00793B5F" w:rsidP="00793B5F">
      <w:pPr>
        <w:spacing w:after="0" w:line="259" w:lineRule="auto"/>
        <w:rPr>
          <w:rFonts w:ascii="Cambria" w:hAnsi="Cambria"/>
          <w:sz w:val="24"/>
          <w:szCs w:val="24"/>
        </w:rPr>
      </w:pPr>
    </w:p>
    <w:p w14:paraId="6F6D9CAE"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1. Why is the muscular system important? What are a few of its main functions?</w:t>
      </w:r>
    </w:p>
    <w:p w14:paraId="6C10E087" w14:textId="77777777" w:rsidR="00793B5F" w:rsidRPr="00793B5F" w:rsidRDefault="00793B5F" w:rsidP="00793B5F">
      <w:pPr>
        <w:spacing w:after="0" w:line="259" w:lineRule="auto"/>
        <w:rPr>
          <w:rFonts w:ascii="Cambria" w:hAnsi="Cambria"/>
          <w:sz w:val="24"/>
          <w:szCs w:val="24"/>
        </w:rPr>
      </w:pPr>
    </w:p>
    <w:p w14:paraId="5E82940D" w14:textId="77777777" w:rsidR="00793B5F" w:rsidRPr="00793B5F" w:rsidRDefault="00793B5F" w:rsidP="00793B5F">
      <w:pPr>
        <w:spacing w:after="0" w:line="259" w:lineRule="auto"/>
        <w:rPr>
          <w:rFonts w:ascii="Cambria" w:hAnsi="Cambria"/>
          <w:sz w:val="24"/>
          <w:szCs w:val="24"/>
        </w:rPr>
      </w:pPr>
    </w:p>
    <w:p w14:paraId="52769E0C" w14:textId="77777777" w:rsidR="00793B5F" w:rsidRPr="00793B5F" w:rsidRDefault="00793B5F" w:rsidP="00793B5F">
      <w:pPr>
        <w:spacing w:after="0" w:line="259" w:lineRule="auto"/>
        <w:rPr>
          <w:rFonts w:ascii="Cambria" w:hAnsi="Cambria"/>
          <w:sz w:val="24"/>
          <w:szCs w:val="24"/>
        </w:rPr>
      </w:pPr>
    </w:p>
    <w:p w14:paraId="5797358A"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2. How does the nervous system work with the muscular system to produce movement?</w:t>
      </w:r>
    </w:p>
    <w:p w14:paraId="2B9A1EB5" w14:textId="77777777" w:rsidR="00793B5F" w:rsidRPr="00793B5F" w:rsidRDefault="00793B5F" w:rsidP="00793B5F">
      <w:pPr>
        <w:spacing w:after="0" w:line="259" w:lineRule="auto"/>
        <w:rPr>
          <w:rFonts w:ascii="Cambria" w:hAnsi="Cambria"/>
          <w:sz w:val="24"/>
          <w:szCs w:val="24"/>
        </w:rPr>
      </w:pPr>
    </w:p>
    <w:p w14:paraId="5298D241" w14:textId="77777777" w:rsidR="00793B5F" w:rsidRPr="00793B5F" w:rsidRDefault="00793B5F" w:rsidP="00793B5F">
      <w:pPr>
        <w:spacing w:after="0" w:line="259" w:lineRule="auto"/>
        <w:rPr>
          <w:rFonts w:ascii="Cambria" w:hAnsi="Cambria"/>
          <w:sz w:val="24"/>
          <w:szCs w:val="24"/>
        </w:rPr>
      </w:pPr>
    </w:p>
    <w:p w14:paraId="4BC6F2E9" w14:textId="77777777" w:rsidR="00793B5F" w:rsidRPr="00793B5F" w:rsidRDefault="00793B5F" w:rsidP="00793B5F">
      <w:pPr>
        <w:spacing w:after="0" w:line="259" w:lineRule="auto"/>
        <w:rPr>
          <w:rFonts w:ascii="Cambria" w:hAnsi="Cambria"/>
          <w:sz w:val="24"/>
          <w:szCs w:val="24"/>
        </w:rPr>
      </w:pPr>
    </w:p>
    <w:p w14:paraId="71EFC319"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3. Describe the three main types of muscle activity.</w:t>
      </w:r>
    </w:p>
    <w:p w14:paraId="2A61B2AE" w14:textId="77777777" w:rsidR="00793B5F" w:rsidRPr="00793B5F" w:rsidRDefault="00793B5F" w:rsidP="00793B5F">
      <w:pPr>
        <w:spacing w:after="0" w:line="259" w:lineRule="auto"/>
        <w:rPr>
          <w:rFonts w:ascii="Cambria" w:hAnsi="Cambria"/>
          <w:sz w:val="24"/>
          <w:szCs w:val="24"/>
        </w:rPr>
      </w:pPr>
    </w:p>
    <w:p w14:paraId="0110957B" w14:textId="77777777" w:rsidR="00793B5F" w:rsidRPr="00793B5F" w:rsidRDefault="00793B5F" w:rsidP="00793B5F">
      <w:pPr>
        <w:spacing w:after="0" w:line="259" w:lineRule="auto"/>
        <w:rPr>
          <w:rFonts w:ascii="Cambria" w:hAnsi="Cambria"/>
          <w:sz w:val="24"/>
          <w:szCs w:val="24"/>
        </w:rPr>
      </w:pPr>
    </w:p>
    <w:p w14:paraId="7443421C" w14:textId="77777777" w:rsidR="00793B5F" w:rsidRPr="00793B5F" w:rsidRDefault="00793B5F" w:rsidP="00793B5F">
      <w:pPr>
        <w:spacing w:after="0" w:line="259" w:lineRule="auto"/>
        <w:rPr>
          <w:rFonts w:ascii="Cambria" w:hAnsi="Cambria"/>
          <w:sz w:val="24"/>
          <w:szCs w:val="24"/>
        </w:rPr>
      </w:pPr>
    </w:p>
    <w:p w14:paraId="31C248D5"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4. Why does movement require a pairing of muscles?</w:t>
      </w:r>
    </w:p>
    <w:p w14:paraId="534C0F61" w14:textId="77777777" w:rsidR="00793B5F" w:rsidRPr="00793B5F" w:rsidRDefault="00793B5F" w:rsidP="00793B5F">
      <w:pPr>
        <w:spacing w:after="0" w:line="259" w:lineRule="auto"/>
        <w:rPr>
          <w:rFonts w:ascii="Cambria" w:hAnsi="Cambria"/>
          <w:sz w:val="24"/>
          <w:szCs w:val="24"/>
        </w:rPr>
      </w:pPr>
    </w:p>
    <w:p w14:paraId="27F6CE23" w14:textId="77777777" w:rsidR="00793B5F" w:rsidRPr="00793B5F" w:rsidRDefault="00793B5F" w:rsidP="00793B5F">
      <w:pPr>
        <w:spacing w:after="0" w:line="259" w:lineRule="auto"/>
        <w:rPr>
          <w:rFonts w:ascii="Cambria" w:hAnsi="Cambria"/>
          <w:sz w:val="24"/>
          <w:szCs w:val="24"/>
        </w:rPr>
      </w:pPr>
    </w:p>
    <w:p w14:paraId="424EDCA5" w14:textId="77777777" w:rsidR="00793B5F" w:rsidRPr="00793B5F" w:rsidRDefault="00793B5F" w:rsidP="00793B5F">
      <w:pPr>
        <w:spacing w:after="0" w:line="259" w:lineRule="auto"/>
        <w:rPr>
          <w:rFonts w:ascii="Cambria" w:hAnsi="Cambria"/>
          <w:sz w:val="24"/>
          <w:szCs w:val="24"/>
        </w:rPr>
      </w:pPr>
    </w:p>
    <w:p w14:paraId="7A21D47F" w14:textId="77777777" w:rsidR="00793B5F" w:rsidRDefault="00793B5F">
      <w:pPr>
        <w:spacing w:line="259" w:lineRule="auto"/>
        <w:rPr>
          <w:rFonts w:ascii="Cambria" w:hAnsi="Cambria"/>
          <w:b/>
          <w:bCs/>
          <w:sz w:val="24"/>
          <w:szCs w:val="24"/>
        </w:rPr>
      </w:pPr>
      <w:r>
        <w:rPr>
          <w:rFonts w:ascii="Cambria" w:hAnsi="Cambria"/>
          <w:b/>
          <w:bCs/>
          <w:sz w:val="24"/>
          <w:szCs w:val="24"/>
        </w:rPr>
        <w:br w:type="page"/>
      </w:r>
    </w:p>
    <w:p w14:paraId="2B962B77" w14:textId="081F9F50" w:rsidR="00793B5F" w:rsidRPr="00EB6C4B" w:rsidRDefault="00793B5F" w:rsidP="00793B5F">
      <w:pPr>
        <w:spacing w:after="0" w:line="259" w:lineRule="auto"/>
        <w:rPr>
          <w:rFonts w:ascii="Cambria" w:hAnsi="Cambria"/>
          <w:sz w:val="24"/>
          <w:szCs w:val="24"/>
        </w:rPr>
      </w:pPr>
      <w:r w:rsidRPr="00EB6C4B">
        <w:rPr>
          <w:rFonts w:ascii="Cambria" w:hAnsi="Cambria"/>
          <w:b/>
          <w:bCs/>
          <w:sz w:val="24"/>
          <w:szCs w:val="24"/>
        </w:rPr>
        <w:lastRenderedPageBreak/>
        <w:t>Analyzing a diagram</w:t>
      </w:r>
      <w:r w:rsidRPr="00EB6C4B">
        <w:rPr>
          <w:rFonts w:ascii="Cambria" w:hAnsi="Cambria"/>
          <w:sz w:val="24"/>
          <w:szCs w:val="24"/>
        </w:rPr>
        <w:br/>
        <w:t xml:space="preserve">Look at Figures A and B from Figure 2 in the </w:t>
      </w:r>
      <w:hyperlink r:id="rId15" w:tgtFrame="_blank" w:history="1">
        <w:r w:rsidRPr="00EB6C4B">
          <w:rPr>
            <w:rStyle w:val="Hyperlink"/>
            <w:rFonts w:ascii="Cambria" w:hAnsi="Cambria"/>
            <w:sz w:val="24"/>
            <w:szCs w:val="24"/>
          </w:rPr>
          <w:t>primary source article</w:t>
        </w:r>
      </w:hyperlink>
      <w:r w:rsidRPr="00EB6C4B">
        <w:rPr>
          <w:rFonts w:ascii="Cambria" w:hAnsi="Cambria"/>
          <w:sz w:val="24"/>
          <w:szCs w:val="24"/>
        </w:rPr>
        <w:t xml:space="preserve"> and answer the questions below.</w:t>
      </w:r>
    </w:p>
    <w:p w14:paraId="147B588A" w14:textId="77777777" w:rsidR="0077540E" w:rsidRDefault="0077540E" w:rsidP="00793B5F">
      <w:pPr>
        <w:spacing w:after="0" w:line="259" w:lineRule="auto"/>
        <w:rPr>
          <w:rFonts w:ascii="Cambria" w:hAnsi="Cambria"/>
          <w:i/>
          <w:iCs/>
          <w:sz w:val="18"/>
          <w:szCs w:val="18"/>
        </w:rPr>
      </w:pPr>
    </w:p>
    <w:p w14:paraId="7FBB7CD8" w14:textId="7D17C8B2"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1. Name the eight muscle groups labeled in Figure A that scientists collected data from.</w:t>
      </w:r>
      <w:r>
        <w:rPr>
          <w:rFonts w:ascii="Cambria" w:hAnsi="Cambria"/>
          <w:sz w:val="24"/>
          <w:szCs w:val="24"/>
        </w:rPr>
        <w:br/>
      </w:r>
    </w:p>
    <w:p w14:paraId="52AD7FC5" w14:textId="77777777" w:rsidR="00793B5F" w:rsidRPr="00793B5F"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6C119FCA" w14:textId="2787399F"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7B2BEBBC" w14:textId="4C4ED7AC"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5EFF861A" w14:textId="3B5532E5"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0BC88890" w14:textId="43B1B8FA"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272BAC1E" w14:textId="18442658"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5176D064" w14:textId="05175973" w:rsidR="00793B5F" w:rsidRPr="00EB6C4B"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04D8A831" w14:textId="0E12D352" w:rsidR="00793B5F" w:rsidRDefault="00793B5F" w:rsidP="0077540E">
      <w:pPr>
        <w:numPr>
          <w:ilvl w:val="0"/>
          <w:numId w:val="7"/>
        </w:numPr>
        <w:spacing w:after="0" w:line="600" w:lineRule="auto"/>
        <w:rPr>
          <w:rFonts w:ascii="Cambria" w:hAnsi="Cambria"/>
          <w:sz w:val="24"/>
          <w:szCs w:val="24"/>
        </w:rPr>
      </w:pPr>
      <w:r w:rsidRPr="00793B5F">
        <w:rPr>
          <w:rFonts w:ascii="Cambria" w:hAnsi="Cambria"/>
          <w:sz w:val="24"/>
          <w:szCs w:val="24"/>
        </w:rPr>
        <w:t xml:space="preserve"> </w:t>
      </w:r>
    </w:p>
    <w:p w14:paraId="00C0D110" w14:textId="77777777" w:rsidR="0077540E" w:rsidRDefault="0077540E" w:rsidP="00793B5F">
      <w:pPr>
        <w:spacing w:after="0" w:line="259" w:lineRule="auto"/>
        <w:rPr>
          <w:rFonts w:ascii="Cambria" w:hAnsi="Cambria"/>
          <w:sz w:val="24"/>
          <w:szCs w:val="24"/>
        </w:rPr>
      </w:pPr>
    </w:p>
    <w:p w14:paraId="382FDF88" w14:textId="2FE58E0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2. Complementary muscle pairings produce opposing directions of movement at a joint. Which muscles do you think might be paired to support the woodpecker’s pecking movement? List four sets of muscles.</w:t>
      </w:r>
    </w:p>
    <w:p w14:paraId="02B59888" w14:textId="77777777" w:rsidR="00793B5F" w:rsidRDefault="00793B5F" w:rsidP="00793B5F">
      <w:pPr>
        <w:spacing w:after="0" w:line="259" w:lineRule="auto"/>
        <w:rPr>
          <w:rFonts w:ascii="Cambria" w:hAnsi="Cambria"/>
          <w:sz w:val="24"/>
          <w:szCs w:val="24"/>
        </w:rPr>
      </w:pPr>
    </w:p>
    <w:p w14:paraId="7AAF17FC" w14:textId="77777777" w:rsidR="00793B5F" w:rsidRDefault="00793B5F" w:rsidP="00793B5F">
      <w:pPr>
        <w:spacing w:after="0" w:line="259" w:lineRule="auto"/>
        <w:rPr>
          <w:rFonts w:ascii="Cambria" w:hAnsi="Cambria"/>
          <w:sz w:val="24"/>
          <w:szCs w:val="24"/>
        </w:rPr>
      </w:pPr>
    </w:p>
    <w:p w14:paraId="46E05766" w14:textId="77777777" w:rsidR="00793B5F" w:rsidRDefault="00793B5F" w:rsidP="00793B5F">
      <w:pPr>
        <w:spacing w:after="0" w:line="259" w:lineRule="auto"/>
        <w:rPr>
          <w:rFonts w:ascii="Cambria" w:hAnsi="Cambria"/>
          <w:sz w:val="24"/>
          <w:szCs w:val="24"/>
        </w:rPr>
      </w:pPr>
    </w:p>
    <w:p w14:paraId="4E30A5C0" w14:textId="2A382496"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3. Protraction is the act of moving a body part forward, and retraction is moving it backward. How does a woodpecker exhibit protraction? What about retraction?</w:t>
      </w:r>
    </w:p>
    <w:p w14:paraId="1AA58DB4" w14:textId="77777777" w:rsidR="00793B5F" w:rsidRDefault="00793B5F" w:rsidP="00793B5F">
      <w:pPr>
        <w:spacing w:after="0" w:line="259" w:lineRule="auto"/>
        <w:rPr>
          <w:rFonts w:ascii="Cambria" w:hAnsi="Cambria"/>
          <w:sz w:val="24"/>
          <w:szCs w:val="24"/>
        </w:rPr>
      </w:pPr>
    </w:p>
    <w:p w14:paraId="5C39E6D7" w14:textId="77777777" w:rsidR="00793B5F" w:rsidRDefault="00793B5F" w:rsidP="00793B5F">
      <w:pPr>
        <w:spacing w:after="0" w:line="259" w:lineRule="auto"/>
        <w:rPr>
          <w:rFonts w:ascii="Cambria" w:hAnsi="Cambria"/>
          <w:sz w:val="24"/>
          <w:szCs w:val="24"/>
        </w:rPr>
      </w:pPr>
    </w:p>
    <w:p w14:paraId="3459A5A4" w14:textId="77777777" w:rsidR="00793B5F" w:rsidRDefault="00793B5F" w:rsidP="00793B5F">
      <w:pPr>
        <w:spacing w:after="0" w:line="259" w:lineRule="auto"/>
        <w:rPr>
          <w:rFonts w:ascii="Cambria" w:hAnsi="Cambria"/>
          <w:sz w:val="24"/>
          <w:szCs w:val="24"/>
        </w:rPr>
      </w:pPr>
    </w:p>
    <w:p w14:paraId="6F7C371C"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4. What is being measured in the graphs in Figure B? How can the data help scientists understand what’s going on in the woodpecker’s body when it strikes?</w:t>
      </w:r>
    </w:p>
    <w:p w14:paraId="6E344EC1" w14:textId="77777777" w:rsidR="00793B5F" w:rsidRDefault="00793B5F" w:rsidP="00793B5F">
      <w:pPr>
        <w:spacing w:after="0" w:line="259" w:lineRule="auto"/>
        <w:rPr>
          <w:rFonts w:ascii="Cambria" w:hAnsi="Cambria"/>
          <w:sz w:val="24"/>
          <w:szCs w:val="24"/>
        </w:rPr>
      </w:pPr>
    </w:p>
    <w:p w14:paraId="67BE3B92" w14:textId="77777777" w:rsidR="00793B5F" w:rsidRDefault="00793B5F" w:rsidP="00793B5F">
      <w:pPr>
        <w:spacing w:after="0" w:line="259" w:lineRule="auto"/>
        <w:rPr>
          <w:rFonts w:ascii="Cambria" w:hAnsi="Cambria"/>
          <w:sz w:val="24"/>
          <w:szCs w:val="24"/>
        </w:rPr>
      </w:pPr>
    </w:p>
    <w:p w14:paraId="08003AD1" w14:textId="77777777" w:rsidR="00793B5F" w:rsidRDefault="00793B5F" w:rsidP="00793B5F">
      <w:pPr>
        <w:spacing w:after="0" w:line="259" w:lineRule="auto"/>
        <w:rPr>
          <w:rFonts w:ascii="Cambria" w:hAnsi="Cambria"/>
          <w:sz w:val="24"/>
          <w:szCs w:val="24"/>
        </w:rPr>
      </w:pPr>
    </w:p>
    <w:p w14:paraId="7DFE9EFF"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5. Explain what data in Figures A and B may support this statement from the article: “In the moments preceding [the strike], the birds appeared to brace themselves with their tail muscles…”</w:t>
      </w:r>
    </w:p>
    <w:p w14:paraId="0BDD1130" w14:textId="77777777" w:rsidR="00793B5F" w:rsidRDefault="00793B5F" w:rsidP="00793B5F">
      <w:pPr>
        <w:spacing w:after="0" w:line="259" w:lineRule="auto"/>
        <w:rPr>
          <w:rFonts w:ascii="Cambria" w:hAnsi="Cambria"/>
          <w:sz w:val="24"/>
          <w:szCs w:val="24"/>
        </w:rPr>
      </w:pPr>
    </w:p>
    <w:p w14:paraId="3AE906D3" w14:textId="77777777" w:rsidR="00793B5F" w:rsidRDefault="00793B5F" w:rsidP="00793B5F">
      <w:pPr>
        <w:spacing w:after="0" w:line="259" w:lineRule="auto"/>
        <w:rPr>
          <w:rFonts w:ascii="Cambria" w:hAnsi="Cambria"/>
          <w:sz w:val="24"/>
          <w:szCs w:val="24"/>
        </w:rPr>
      </w:pPr>
    </w:p>
    <w:p w14:paraId="17953438"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lastRenderedPageBreak/>
        <w:t>6. Explain what data in Figures A and B may support this statement from the article: “…the power of the strike itself was largely determined by the activation of a single muscle in the hip.”</w:t>
      </w:r>
    </w:p>
    <w:p w14:paraId="57EE27C8" w14:textId="77777777" w:rsidR="00793B5F" w:rsidRDefault="00793B5F" w:rsidP="00793B5F">
      <w:pPr>
        <w:spacing w:after="0" w:line="259" w:lineRule="auto"/>
        <w:rPr>
          <w:rFonts w:ascii="Cambria" w:hAnsi="Cambria"/>
          <w:sz w:val="24"/>
          <w:szCs w:val="24"/>
        </w:rPr>
      </w:pPr>
    </w:p>
    <w:p w14:paraId="66790729" w14:textId="77777777" w:rsidR="00793B5F" w:rsidRDefault="00793B5F" w:rsidP="00793B5F">
      <w:pPr>
        <w:spacing w:after="0" w:line="259" w:lineRule="auto"/>
        <w:rPr>
          <w:rFonts w:ascii="Cambria" w:hAnsi="Cambria"/>
          <w:sz w:val="24"/>
          <w:szCs w:val="24"/>
        </w:rPr>
      </w:pPr>
    </w:p>
    <w:p w14:paraId="4C149220" w14:textId="77777777" w:rsidR="00793B5F" w:rsidRDefault="00793B5F" w:rsidP="00793B5F">
      <w:pPr>
        <w:spacing w:after="0" w:line="259" w:lineRule="auto"/>
        <w:rPr>
          <w:rFonts w:ascii="Cambria" w:hAnsi="Cambria"/>
          <w:sz w:val="24"/>
          <w:szCs w:val="24"/>
        </w:rPr>
      </w:pPr>
    </w:p>
    <w:p w14:paraId="6EB87B96"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7. All but one muscle appears to be active when the bird strikes. Why might that be? Why would that one muscle be relaxed at the time of the strike when all others are active? What does that tell you about possible complementary muscle pairs in the bird?</w:t>
      </w:r>
    </w:p>
    <w:p w14:paraId="4C36B47C" w14:textId="77777777" w:rsidR="00793B5F" w:rsidRDefault="00793B5F" w:rsidP="00793B5F">
      <w:pPr>
        <w:spacing w:after="0" w:line="259" w:lineRule="auto"/>
        <w:rPr>
          <w:rFonts w:ascii="Cambria" w:hAnsi="Cambria"/>
          <w:sz w:val="24"/>
          <w:szCs w:val="24"/>
        </w:rPr>
      </w:pPr>
    </w:p>
    <w:p w14:paraId="69B6D13C" w14:textId="77777777" w:rsidR="00793B5F" w:rsidRDefault="00793B5F" w:rsidP="00793B5F">
      <w:pPr>
        <w:spacing w:after="0" w:line="259" w:lineRule="auto"/>
        <w:rPr>
          <w:rFonts w:ascii="Cambria" w:hAnsi="Cambria"/>
          <w:sz w:val="24"/>
          <w:szCs w:val="24"/>
        </w:rPr>
      </w:pPr>
    </w:p>
    <w:p w14:paraId="2585E2FC" w14:textId="77777777" w:rsidR="00793B5F" w:rsidRDefault="00793B5F" w:rsidP="00793B5F">
      <w:pPr>
        <w:spacing w:after="0" w:line="259" w:lineRule="auto"/>
        <w:rPr>
          <w:rFonts w:ascii="Cambria" w:hAnsi="Cambria"/>
          <w:sz w:val="24"/>
          <w:szCs w:val="24"/>
        </w:rPr>
      </w:pPr>
    </w:p>
    <w:p w14:paraId="7C960A7D" w14:textId="77777777" w:rsidR="00793B5F" w:rsidRPr="00EB6C4B" w:rsidRDefault="00793B5F" w:rsidP="00793B5F">
      <w:pPr>
        <w:spacing w:after="0" w:line="259" w:lineRule="auto"/>
        <w:rPr>
          <w:rFonts w:ascii="Cambria" w:hAnsi="Cambria"/>
          <w:sz w:val="24"/>
          <w:szCs w:val="24"/>
        </w:rPr>
      </w:pPr>
      <w:r w:rsidRPr="00EB6C4B">
        <w:rPr>
          <w:rFonts w:ascii="Cambria" w:hAnsi="Cambria"/>
          <w:sz w:val="24"/>
          <w:szCs w:val="24"/>
        </w:rPr>
        <w:t>8. Write a question you have about the data in Figures A and B and work with a partner to answer it.</w:t>
      </w:r>
    </w:p>
    <w:p w14:paraId="1C619E83" w14:textId="77777777" w:rsidR="00793B5F" w:rsidRDefault="00793B5F" w:rsidP="00793B5F">
      <w:pPr>
        <w:spacing w:after="0" w:line="259" w:lineRule="auto"/>
        <w:rPr>
          <w:rFonts w:ascii="Cambria" w:hAnsi="Cambria"/>
          <w:sz w:val="24"/>
          <w:szCs w:val="24"/>
        </w:rPr>
      </w:pPr>
    </w:p>
    <w:p w14:paraId="680ACD92" w14:textId="77777777" w:rsidR="00793B5F" w:rsidRDefault="00793B5F" w:rsidP="00793B5F">
      <w:pPr>
        <w:spacing w:after="0" w:line="259" w:lineRule="auto"/>
        <w:rPr>
          <w:rFonts w:ascii="Cambria" w:hAnsi="Cambria"/>
          <w:sz w:val="24"/>
          <w:szCs w:val="24"/>
        </w:rPr>
      </w:pPr>
    </w:p>
    <w:p w14:paraId="017D4CE9" w14:textId="77777777" w:rsidR="00793B5F" w:rsidRDefault="00793B5F" w:rsidP="00793B5F">
      <w:pPr>
        <w:spacing w:after="0" w:line="259" w:lineRule="auto"/>
        <w:rPr>
          <w:rFonts w:ascii="Cambria" w:hAnsi="Cambria"/>
          <w:sz w:val="24"/>
          <w:szCs w:val="24"/>
        </w:rPr>
      </w:pPr>
    </w:p>
    <w:p w14:paraId="3212B2F6" w14:textId="3EFC2537" w:rsidR="003D6A6D" w:rsidRPr="00793B5F" w:rsidRDefault="00793B5F" w:rsidP="00793B5F">
      <w:pPr>
        <w:spacing w:after="0" w:line="259" w:lineRule="auto"/>
        <w:rPr>
          <w:rFonts w:ascii="Cambria" w:hAnsi="Cambria"/>
          <w:sz w:val="24"/>
          <w:szCs w:val="24"/>
        </w:rPr>
      </w:pPr>
      <w:r w:rsidRPr="00EB6C4B">
        <w:rPr>
          <w:rFonts w:ascii="Cambria" w:hAnsi="Cambria"/>
          <w:b/>
          <w:bCs/>
          <w:sz w:val="24"/>
          <w:szCs w:val="24"/>
        </w:rPr>
        <w:t>Woodpecker movement mimicry</w:t>
      </w:r>
      <w:r w:rsidRPr="00EB6C4B">
        <w:rPr>
          <w:rFonts w:ascii="Cambria" w:hAnsi="Cambria"/>
          <w:sz w:val="24"/>
          <w:szCs w:val="24"/>
        </w:rPr>
        <w:br/>
        <w:t>Think of a movement that you could do to compare with the woodpecker’s movement. Draw a diagram of at least one muscle pairing that produces opposing directions of movement at a joint in your body that is engaged in this movement. (A couple of common examples of muscle pairs are biceps and triceps, hamstrings and quadriceps, pectoralis major (chest) and latissimus dorsi (back).)</w:t>
      </w:r>
    </w:p>
    <w:sectPr w:rsidR="003D6A6D" w:rsidRPr="00793B5F" w:rsidSect="008B6685">
      <w:footerReference w:type="default" r:id="rId16"/>
      <w:headerReference w:type="first" r:id="rId17"/>
      <w:footerReference w:type="first" r:id="rId18"/>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D352" w14:textId="77777777" w:rsidR="007902F0" w:rsidRDefault="007902F0" w:rsidP="00404559">
      <w:pPr>
        <w:spacing w:after="0" w:line="240" w:lineRule="auto"/>
      </w:pPr>
      <w:r>
        <w:separator/>
      </w:r>
    </w:p>
  </w:endnote>
  <w:endnote w:type="continuationSeparator" w:id="0">
    <w:p w14:paraId="42F8F7DB" w14:textId="77777777" w:rsidR="007902F0" w:rsidRDefault="007902F0"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868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AB0DA7E" wp14:editId="1DBAF40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C5EB5D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236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480791B" wp14:editId="0FB2D09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D7C1D0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A899" w14:textId="77777777" w:rsidR="007902F0" w:rsidRDefault="007902F0" w:rsidP="00404559">
      <w:pPr>
        <w:spacing w:after="0" w:line="240" w:lineRule="auto"/>
      </w:pPr>
      <w:r>
        <w:separator/>
      </w:r>
    </w:p>
  </w:footnote>
  <w:footnote w:type="continuationSeparator" w:id="0">
    <w:p w14:paraId="413A6C13" w14:textId="77777777" w:rsidR="007902F0" w:rsidRDefault="007902F0"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0D06"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2831A696" wp14:editId="13D098BE">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091C71C1"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76A35"/>
    <w:multiLevelType w:val="multilevel"/>
    <w:tmpl w:val="6A4E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3"/>
  </w:num>
  <w:num w:numId="7" w16cid:durableId="58361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5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540E"/>
    <w:rsid w:val="00777B85"/>
    <w:rsid w:val="00782BD4"/>
    <w:rsid w:val="00784157"/>
    <w:rsid w:val="00786359"/>
    <w:rsid w:val="007902F0"/>
    <w:rsid w:val="00790BA3"/>
    <w:rsid w:val="007915E3"/>
    <w:rsid w:val="007923A0"/>
    <w:rsid w:val="00793B5F"/>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0905"/>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160"/>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D59DC"/>
  <w15:docId w15:val="{0E0AAD4B-8704-4098-B9A5-C9EC2BD9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shorts/y0vJ2NbK_r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woodpecker-hammering-full-body-musc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242/jeb.25116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VVL-8zr2hk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6</TotalTime>
  <Pages>3</Pages>
  <Words>549</Words>
  <Characters>2674</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2026-01-08T20:06:00Z</dcterms:created>
  <dcterms:modified xsi:type="dcterms:W3CDTF">2026-01-08T20:25:00Z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