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F8F9" w14:textId="5DB7A68F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5745FB" w:rsidRPr="005745FB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That’s the point</w:t>
      </w:r>
    </w:p>
    <w:p w14:paraId="46F653FB" w14:textId="604F2DD4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A7572B" w:rsidRPr="00A7572B">
        <w:rPr>
          <w:rFonts w:ascii="Cambria" w:hAnsi="Cambria"/>
          <w:sz w:val="24"/>
          <w:szCs w:val="24"/>
        </w:rPr>
        <w:t xml:space="preserve">Answer the “Before Reading” questions. Then read the online </w:t>
      </w:r>
      <w:r w:rsidR="00A7572B" w:rsidRPr="00A7572B">
        <w:rPr>
          <w:rFonts w:ascii="Cambria" w:hAnsi="Cambria"/>
          <w:i/>
          <w:iCs/>
          <w:sz w:val="24"/>
          <w:szCs w:val="24"/>
        </w:rPr>
        <w:t xml:space="preserve">Science News </w:t>
      </w:r>
      <w:r w:rsidR="00A7572B" w:rsidRPr="00A7572B">
        <w:rPr>
          <w:rFonts w:ascii="Cambria" w:hAnsi="Cambria"/>
          <w:sz w:val="24"/>
          <w:szCs w:val="24"/>
        </w:rPr>
        <w:t>article “</w:t>
      </w:r>
      <w:hyperlink r:id="rId12" w:tgtFrame="_blank" w:history="1">
        <w:r w:rsidR="00A7572B" w:rsidRPr="00A7572B">
          <w:rPr>
            <w:rStyle w:val="Hyperlink"/>
            <w:rFonts w:ascii="Cambria" w:hAnsi="Cambria"/>
            <w:sz w:val="24"/>
            <w:szCs w:val="24"/>
          </w:rPr>
          <w:t>Mosquitoes use it to suck blood. Researchers used it to 3-D print</w:t>
        </w:r>
      </w:hyperlink>
      <w:r w:rsidR="00A7572B" w:rsidRPr="00A7572B">
        <w:rPr>
          <w:rFonts w:ascii="Cambria" w:hAnsi="Cambria"/>
          <w:sz w:val="24"/>
          <w:szCs w:val="24"/>
        </w:rPr>
        <w:t>,” and answer the following questions as directed by your teacher.</w:t>
      </w:r>
    </w:p>
    <w:p w14:paraId="730090C2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33325FC1" w14:textId="77777777" w:rsidR="00A7572B" w:rsidRPr="00524F1D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1807B8">
        <w:rPr>
          <w:rFonts w:ascii="Cambria" w:hAnsi="Cambria"/>
          <w:b/>
          <w:bCs/>
          <w:sz w:val="24"/>
          <w:szCs w:val="24"/>
        </w:rPr>
        <w:t>Before Reading</w:t>
      </w:r>
      <w:r w:rsidRPr="00524F1D">
        <w:rPr>
          <w:rFonts w:ascii="Cambria" w:hAnsi="Cambria"/>
          <w:sz w:val="24"/>
          <w:szCs w:val="24"/>
        </w:rPr>
        <w:t> </w:t>
      </w:r>
      <w:r w:rsidRPr="00524F1D">
        <w:rPr>
          <w:rFonts w:ascii="Cambria" w:hAnsi="Cambria"/>
          <w:sz w:val="24"/>
          <w:szCs w:val="24"/>
        </w:rPr>
        <w:br/>
        <w:t>1. Do you consider 3-D printing an extremely valuable, somewhat valuable or useless technology? Explain why. Use an example to support your explanation.</w:t>
      </w:r>
    </w:p>
    <w:p w14:paraId="026BB324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50CF282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0E23EAA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2274559" w14:textId="2CC01B40" w:rsidR="00A7572B" w:rsidRPr="00524F1D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>2. What are two obstacles that make 3-D printing technology inaccessible to some people? Explain your answer.</w:t>
      </w:r>
    </w:p>
    <w:p w14:paraId="7943E676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ED3713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366B7A1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DE42AD2" w14:textId="77777777" w:rsidR="00A7572B" w:rsidRDefault="00A7572B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5C74A7FB" w14:textId="72C8D6C5" w:rsidR="00A7572B" w:rsidRPr="00524F1D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b/>
          <w:bCs/>
          <w:sz w:val="24"/>
          <w:szCs w:val="24"/>
        </w:rPr>
        <w:lastRenderedPageBreak/>
        <w:t>During Reading</w:t>
      </w:r>
      <w:r w:rsidRPr="00524F1D">
        <w:rPr>
          <w:rFonts w:ascii="Cambria" w:hAnsi="Cambria"/>
          <w:sz w:val="24"/>
          <w:szCs w:val="24"/>
        </w:rPr>
        <w:br/>
        <w:t xml:space="preserve">1. What sets “3-D </w:t>
      </w:r>
      <w:proofErr w:type="spellStart"/>
      <w:r w:rsidRPr="00524F1D">
        <w:rPr>
          <w:rFonts w:ascii="Cambria" w:hAnsi="Cambria"/>
          <w:sz w:val="24"/>
          <w:szCs w:val="24"/>
        </w:rPr>
        <w:t>necroprinting</w:t>
      </w:r>
      <w:proofErr w:type="spellEnd"/>
      <w:r w:rsidRPr="00524F1D">
        <w:rPr>
          <w:rFonts w:ascii="Cambria" w:hAnsi="Cambria"/>
          <w:sz w:val="24"/>
          <w:szCs w:val="24"/>
        </w:rPr>
        <w:t>” apart from typical 3-D printing</w:t>
      </w:r>
      <w:r>
        <w:rPr>
          <w:rFonts w:ascii="Cambria" w:hAnsi="Cambria"/>
          <w:sz w:val="24"/>
          <w:szCs w:val="24"/>
        </w:rPr>
        <w:t>?</w:t>
      </w:r>
    </w:p>
    <w:p w14:paraId="554B7974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B7F35B3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A3BF6B5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E392ED6" w14:textId="77777777" w:rsid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 xml:space="preserve">2. Why does Daniel Preston say that borrowing parts from nature might make </w:t>
      </w:r>
      <w:proofErr w:type="gramStart"/>
      <w:r w:rsidRPr="00524F1D">
        <w:rPr>
          <w:rFonts w:ascii="Cambria" w:hAnsi="Cambria"/>
          <w:sz w:val="24"/>
          <w:szCs w:val="24"/>
        </w:rPr>
        <w:t>the technology</w:t>
      </w:r>
      <w:proofErr w:type="gramEnd"/>
      <w:r w:rsidRPr="00524F1D">
        <w:rPr>
          <w:rFonts w:ascii="Cambria" w:hAnsi="Cambria"/>
          <w:sz w:val="24"/>
          <w:szCs w:val="24"/>
        </w:rPr>
        <w:t xml:space="preserve"> accessible to more people?</w:t>
      </w:r>
    </w:p>
    <w:p w14:paraId="19746010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0960547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65548DD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B7D7DC9" w14:textId="77777777" w:rsid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 xml:space="preserve">3. List two biological parts that </w:t>
      </w:r>
      <w:proofErr w:type="spellStart"/>
      <w:r w:rsidRPr="00524F1D">
        <w:rPr>
          <w:rFonts w:ascii="Cambria" w:hAnsi="Cambria"/>
          <w:sz w:val="24"/>
          <w:szCs w:val="24"/>
        </w:rPr>
        <w:t>Changhong</w:t>
      </w:r>
      <w:proofErr w:type="spellEnd"/>
      <w:r w:rsidRPr="00524F1D">
        <w:rPr>
          <w:rFonts w:ascii="Cambria" w:hAnsi="Cambria"/>
          <w:sz w:val="24"/>
          <w:szCs w:val="24"/>
        </w:rPr>
        <w:t xml:space="preserve"> Cao’s team </w:t>
      </w:r>
      <w:proofErr w:type="gramStart"/>
      <w:r w:rsidRPr="00524F1D">
        <w:rPr>
          <w:rFonts w:ascii="Cambria" w:hAnsi="Cambria"/>
          <w:sz w:val="24"/>
          <w:szCs w:val="24"/>
        </w:rPr>
        <w:t>tested, but</w:t>
      </w:r>
      <w:proofErr w:type="gramEnd"/>
      <w:r w:rsidRPr="00524F1D">
        <w:rPr>
          <w:rFonts w:ascii="Cambria" w:hAnsi="Cambria"/>
          <w:sz w:val="24"/>
          <w:szCs w:val="24"/>
        </w:rPr>
        <w:t xml:space="preserve"> discarded.</w:t>
      </w:r>
    </w:p>
    <w:p w14:paraId="00D9187C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38D0A7D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4D83526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AEF3CBA" w14:textId="77777777" w:rsidR="00A7572B" w:rsidRPr="00524F1D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>4. Identify one reason that the mosquito’s proboscis was chosen for this application.</w:t>
      </w:r>
    </w:p>
    <w:p w14:paraId="1F27D560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6317853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2E1E7B0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F42BB0" w14:textId="257BF30C" w:rsid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>5. Describe one alteration the team had to make to the mosquito proboscis. What potential problem did this alteration help avoid?</w:t>
      </w:r>
    </w:p>
    <w:p w14:paraId="6F82151D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C70F2FE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26E50C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A8C1996" w14:textId="77777777" w:rsid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>6. Compare the inner diameter of a typical commercially available dispenser tip in micrometers with the mosquito proboscis tip.</w:t>
      </w:r>
    </w:p>
    <w:p w14:paraId="232DD10E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FB9DBCE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8323FE3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9FFB4CD" w14:textId="77777777" w:rsid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>7. How do you think microengineering differs from typical engineering? What does Preston mean when he says this technology could make microengineering more sustainable?</w:t>
      </w:r>
    </w:p>
    <w:p w14:paraId="0AC996F9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2B18813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FBE34E5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B962DE6" w14:textId="77777777" w:rsidR="00A7572B" w:rsidRDefault="00A7572B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173031E9" w14:textId="5EFFEF8F" w:rsidR="00A7572B" w:rsidRPr="00524F1D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b/>
          <w:bCs/>
          <w:sz w:val="24"/>
          <w:szCs w:val="24"/>
        </w:rPr>
        <w:lastRenderedPageBreak/>
        <w:t>After Reading</w:t>
      </w:r>
    </w:p>
    <w:p w14:paraId="2EF77F5A" w14:textId="77777777" w:rsid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 xml:space="preserve">1. Jianyu Li gives an example of an additional application for the mosquito’s proboscis that he says his team would like to investigate. What is this application? </w:t>
      </w:r>
      <w:proofErr w:type="gramStart"/>
      <w:r w:rsidRPr="00524F1D">
        <w:rPr>
          <w:rFonts w:ascii="Cambria" w:hAnsi="Cambria"/>
          <w:sz w:val="24"/>
          <w:szCs w:val="24"/>
        </w:rPr>
        <w:t>Refer back</w:t>
      </w:r>
      <w:proofErr w:type="gramEnd"/>
      <w:r w:rsidRPr="00524F1D">
        <w:rPr>
          <w:rFonts w:ascii="Cambria" w:hAnsi="Cambria"/>
          <w:sz w:val="24"/>
          <w:szCs w:val="24"/>
        </w:rPr>
        <w:t xml:space="preserve"> to the characteristics of the proboscis. Point out two traits that would make it a potentially good candidate for this application.</w:t>
      </w:r>
    </w:p>
    <w:p w14:paraId="6B6B8813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7503199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A8B753F" w14:textId="77777777" w:rsidR="00A7572B" w:rsidRP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D6F61A2" w14:textId="4027BF4E" w:rsidR="00A7572B" w:rsidRDefault="00A7572B" w:rsidP="00A7572B">
      <w:pPr>
        <w:spacing w:after="0" w:line="259" w:lineRule="auto"/>
        <w:rPr>
          <w:rFonts w:ascii="Cambria" w:hAnsi="Cambria"/>
          <w:sz w:val="24"/>
          <w:szCs w:val="24"/>
        </w:rPr>
      </w:pPr>
      <w:r w:rsidRPr="00524F1D">
        <w:rPr>
          <w:rFonts w:ascii="Cambria" w:hAnsi="Cambria"/>
          <w:sz w:val="24"/>
          <w:szCs w:val="24"/>
        </w:rPr>
        <w:t xml:space="preserve">2. With a partner, discuss the ethics of </w:t>
      </w:r>
      <w:proofErr w:type="spellStart"/>
      <w:r w:rsidRPr="00524F1D">
        <w:rPr>
          <w:rFonts w:ascii="Cambria" w:hAnsi="Cambria"/>
          <w:sz w:val="24"/>
          <w:szCs w:val="24"/>
        </w:rPr>
        <w:t>necroprinting</w:t>
      </w:r>
      <w:proofErr w:type="spellEnd"/>
      <w:r w:rsidRPr="00524F1D">
        <w:rPr>
          <w:rFonts w:ascii="Cambria" w:hAnsi="Cambria"/>
          <w:sz w:val="24"/>
          <w:szCs w:val="24"/>
        </w:rPr>
        <w:t xml:space="preserve"> and </w:t>
      </w:r>
      <w:proofErr w:type="spellStart"/>
      <w:r w:rsidRPr="00524F1D">
        <w:rPr>
          <w:rFonts w:ascii="Cambria" w:hAnsi="Cambria"/>
          <w:sz w:val="24"/>
          <w:szCs w:val="24"/>
        </w:rPr>
        <w:t>necrobotics</w:t>
      </w:r>
      <w:proofErr w:type="spellEnd"/>
      <w:r w:rsidRPr="00524F1D">
        <w:rPr>
          <w:rFonts w:ascii="Cambria" w:hAnsi="Cambria"/>
          <w:sz w:val="24"/>
          <w:szCs w:val="24"/>
        </w:rPr>
        <w:t>. Do you think this type of bioengineering should be allowed? If you were a scientist in this field, what would be important things to consider</w:t>
      </w:r>
      <w:r>
        <w:rPr>
          <w:rFonts w:ascii="Cambria" w:hAnsi="Cambria"/>
          <w:sz w:val="24"/>
          <w:szCs w:val="24"/>
        </w:rPr>
        <w:t>?</w:t>
      </w:r>
    </w:p>
    <w:sectPr w:rsidR="00A7572B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8DC1" w14:textId="77777777" w:rsidR="008B5AF2" w:rsidRDefault="008B5AF2" w:rsidP="00404559">
      <w:pPr>
        <w:spacing w:after="0" w:line="240" w:lineRule="auto"/>
      </w:pPr>
      <w:r>
        <w:separator/>
      </w:r>
    </w:p>
  </w:endnote>
  <w:endnote w:type="continuationSeparator" w:id="0">
    <w:p w14:paraId="1360D5D7" w14:textId="77777777" w:rsidR="008B5AF2" w:rsidRDefault="008B5AF2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262A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FA69891" wp14:editId="0537AD20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2C192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9DFF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2F01538" wp14:editId="2F6AE2DB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9EF9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EAB2" w14:textId="77777777" w:rsidR="008B5AF2" w:rsidRDefault="008B5AF2" w:rsidP="00404559">
      <w:pPr>
        <w:spacing w:after="0" w:line="240" w:lineRule="auto"/>
      </w:pPr>
      <w:r>
        <w:separator/>
      </w:r>
    </w:p>
  </w:footnote>
  <w:footnote w:type="continuationSeparator" w:id="0">
    <w:p w14:paraId="623AFA5C" w14:textId="77777777" w:rsidR="008B5AF2" w:rsidRDefault="008B5AF2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76C7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3F94BD0" wp14:editId="4DDE445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C76D10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17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8BD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3AC6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780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5FB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6F17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885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1EFC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5AF2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72B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2CEA07"/>
  <w15:docId w15:val="{813A2C1D-F5C2-43DB-935B-AEB9513A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mosquito-proboscis-3d-print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UIDE\Production%20Templates%20(2026)\4.%20and%206.%20StudentWorksheet_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B5AD3E-56EF-4D62-98F2-5913DF4D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StudentWorksheet_26.dotx</Template>
  <TotalTime>2</TotalTime>
  <Pages>3</Pages>
  <Words>299</Words>
  <Characters>1696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3</cp:revision>
  <cp:lastPrinted>2023-12-12T22:14:00Z</cp:lastPrinted>
  <dcterms:created xsi:type="dcterms:W3CDTF">2026-02-04T21:11:00Z</dcterms:created>
  <dcterms:modified xsi:type="dcterms:W3CDTF">2026-02-04T21:57:00Z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2025-12-02T17:03:28Z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f9d11dd2-1972-4d5c-9e06-389c97ea5dec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