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C7E5" w14:textId="76C8D922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FC378C" w:rsidRPr="008321D7">
        <w:rPr>
          <w:rFonts w:ascii="Cambria" w:hAnsi="Cambria"/>
          <w:b/>
          <w:bCs/>
          <w:sz w:val="28"/>
          <w:szCs w:val="28"/>
          <w:shd w:val="clear" w:color="auto" w:fill="D0CECE" w:themeFill="background2" w:themeFillShade="E6"/>
        </w:rPr>
        <w:t>Giant Bats’ Midnight Snacks</w:t>
      </w:r>
    </w:p>
    <w:p w14:paraId="0AFC657A" w14:textId="65B44310" w:rsidR="004E1CCE" w:rsidRPr="00FC378C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 w:rsidRPr="00FC378C">
        <w:rPr>
          <w:rFonts w:ascii="Cambria" w:hAnsi="Cambria"/>
          <w:b/>
          <w:sz w:val="24"/>
          <w:szCs w:val="24"/>
        </w:rPr>
        <w:t>Directions</w:t>
      </w:r>
      <w:r w:rsidRPr="00FC378C">
        <w:rPr>
          <w:rFonts w:ascii="Cambria" w:hAnsi="Cambria"/>
          <w:sz w:val="24"/>
          <w:szCs w:val="24"/>
        </w:rPr>
        <w:t xml:space="preserve">: </w:t>
      </w:r>
      <w:r w:rsidR="00FC378C" w:rsidRPr="00FC378C">
        <w:rPr>
          <w:rFonts w:ascii="Cambria" w:hAnsi="Cambria"/>
          <w:sz w:val="24"/>
          <w:szCs w:val="24"/>
        </w:rPr>
        <w:t xml:space="preserve">Answer the “Before Reading” questions. Then read the online </w:t>
      </w:r>
      <w:r w:rsidR="00FC378C" w:rsidRPr="00FC378C">
        <w:rPr>
          <w:rFonts w:ascii="Cambria" w:hAnsi="Cambria"/>
          <w:i/>
          <w:iCs/>
          <w:sz w:val="24"/>
          <w:szCs w:val="24"/>
        </w:rPr>
        <w:t>Science News Explores</w:t>
      </w:r>
      <w:r w:rsidR="00FC378C" w:rsidRPr="00FC378C">
        <w:rPr>
          <w:rFonts w:ascii="Cambria" w:hAnsi="Cambria"/>
          <w:sz w:val="24"/>
          <w:szCs w:val="24"/>
        </w:rPr>
        <w:t xml:space="preserve"> article “</w:t>
      </w:r>
      <w:hyperlink r:id="rId12" w:tgtFrame="_blank" w:history="1">
        <w:r w:rsidR="00FC378C" w:rsidRPr="00FC378C">
          <w:rPr>
            <w:rStyle w:val="Hyperlink"/>
            <w:rFonts w:ascii="Cambria" w:hAnsi="Cambria"/>
            <w:sz w:val="24"/>
            <w:szCs w:val="24"/>
          </w:rPr>
          <w:t>Analyze This: Some bats feast on songbirds midflight</w:t>
        </w:r>
      </w:hyperlink>
      <w:r w:rsidR="00FC378C" w:rsidRPr="00FC378C">
        <w:rPr>
          <w:rFonts w:ascii="Cambria" w:hAnsi="Cambria"/>
          <w:sz w:val="24"/>
          <w:szCs w:val="24"/>
        </w:rPr>
        <w:t>” and answer the following questions as directed by your teacher.</w:t>
      </w:r>
    </w:p>
    <w:p w14:paraId="0FCD9F2A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14C49128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b/>
          <w:bCs/>
          <w:sz w:val="24"/>
          <w:szCs w:val="24"/>
        </w:rPr>
        <w:t>Before Reading</w:t>
      </w:r>
      <w:r w:rsidRPr="008321D7">
        <w:rPr>
          <w:rFonts w:ascii="Cambria" w:hAnsi="Cambria"/>
          <w:sz w:val="24"/>
          <w:szCs w:val="24"/>
        </w:rPr>
        <w:br/>
        <w:t>1. What is the difference between a sound’s “pitch” and its “volume”? Give one example of a scenario in which you might encounter a low-pitch, high-volume sound.</w:t>
      </w:r>
    </w:p>
    <w:p w14:paraId="1217B385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0BC4DC1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47374AC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C90A09E" w14:textId="22FFA541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>2. Describe two types of diet that you associate with bats.</w:t>
      </w:r>
    </w:p>
    <w:p w14:paraId="062CCD93" w14:textId="77777777" w:rsidR="00FC378C" w:rsidRDefault="00FC378C" w:rsidP="00FC378C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7FD72AF5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b/>
          <w:bCs/>
          <w:sz w:val="24"/>
          <w:szCs w:val="24"/>
        </w:rPr>
        <w:lastRenderedPageBreak/>
        <w:t>During Reading</w:t>
      </w:r>
      <w:r w:rsidRPr="008321D7">
        <w:rPr>
          <w:rFonts w:ascii="Cambria" w:hAnsi="Cambria"/>
          <w:sz w:val="24"/>
          <w:szCs w:val="24"/>
        </w:rPr>
        <w:br/>
        <w:t>1. What evidence suggests that some bats eat songbirds?</w:t>
      </w:r>
    </w:p>
    <w:p w14:paraId="512F47FC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DE9792C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0DA52AB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BE59ED0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>2. What is the common and scientific name for Europe’s largest bat?</w:t>
      </w:r>
    </w:p>
    <w:p w14:paraId="66DED7B3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E05CC84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F83994E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3712874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 xml:space="preserve">3. What </w:t>
      </w:r>
      <w:proofErr w:type="gramStart"/>
      <w:r w:rsidRPr="008321D7">
        <w:rPr>
          <w:rFonts w:ascii="Cambria" w:hAnsi="Cambria"/>
          <w:sz w:val="24"/>
          <w:szCs w:val="24"/>
        </w:rPr>
        <w:t>problem</w:t>
      </w:r>
      <w:proofErr w:type="gramEnd"/>
      <w:r w:rsidRPr="008321D7">
        <w:rPr>
          <w:rFonts w:ascii="Cambria" w:hAnsi="Cambria"/>
          <w:sz w:val="24"/>
          <w:szCs w:val="24"/>
        </w:rPr>
        <w:t xml:space="preserve"> </w:t>
      </w:r>
      <w:proofErr w:type="gramStart"/>
      <w:r w:rsidRPr="008321D7">
        <w:rPr>
          <w:rFonts w:ascii="Cambria" w:hAnsi="Cambria"/>
          <w:sz w:val="24"/>
          <w:szCs w:val="24"/>
        </w:rPr>
        <w:t xml:space="preserve">did the </w:t>
      </w:r>
      <w:proofErr w:type="spellStart"/>
      <w:r w:rsidRPr="008321D7">
        <w:rPr>
          <w:rFonts w:ascii="Cambria" w:hAnsi="Cambria"/>
          <w:sz w:val="24"/>
          <w:szCs w:val="24"/>
        </w:rPr>
        <w:t>biologgers</w:t>
      </w:r>
      <w:proofErr w:type="spellEnd"/>
      <w:proofErr w:type="gramEnd"/>
      <w:r w:rsidRPr="008321D7">
        <w:rPr>
          <w:rFonts w:ascii="Cambria" w:hAnsi="Cambria"/>
          <w:sz w:val="24"/>
          <w:szCs w:val="24"/>
        </w:rPr>
        <w:t xml:space="preserve"> solve for scientists? List two sensors on the </w:t>
      </w:r>
      <w:proofErr w:type="spellStart"/>
      <w:r w:rsidRPr="008321D7">
        <w:rPr>
          <w:rFonts w:ascii="Cambria" w:hAnsi="Cambria"/>
          <w:sz w:val="24"/>
          <w:szCs w:val="24"/>
        </w:rPr>
        <w:t>biologgers</w:t>
      </w:r>
      <w:proofErr w:type="spellEnd"/>
      <w:r w:rsidRPr="008321D7">
        <w:rPr>
          <w:rFonts w:ascii="Cambria" w:hAnsi="Cambria"/>
          <w:sz w:val="24"/>
          <w:szCs w:val="24"/>
        </w:rPr>
        <w:t xml:space="preserve"> that describe what measurements they can make.</w:t>
      </w:r>
    </w:p>
    <w:p w14:paraId="469D0566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0E4FF83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C2AF5D1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CEF1734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>4. What types of sounds did scientists hear from the microphone recordings?</w:t>
      </w:r>
    </w:p>
    <w:p w14:paraId="572539BA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A247680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3E2F5D9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65EA256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 xml:space="preserve">5. Out of the total number of logged hunting events, how many involved insects </w:t>
      </w:r>
      <w:proofErr w:type="gramStart"/>
      <w:r w:rsidRPr="008321D7">
        <w:rPr>
          <w:rFonts w:ascii="Cambria" w:hAnsi="Cambria"/>
          <w:sz w:val="24"/>
          <w:szCs w:val="24"/>
        </w:rPr>
        <w:t>near</w:t>
      </w:r>
      <w:proofErr w:type="gramEnd"/>
      <w:r w:rsidRPr="008321D7">
        <w:rPr>
          <w:rFonts w:ascii="Cambria" w:hAnsi="Cambria"/>
          <w:sz w:val="24"/>
          <w:szCs w:val="24"/>
        </w:rPr>
        <w:t xml:space="preserve"> the ground?</w:t>
      </w:r>
    </w:p>
    <w:p w14:paraId="64FE6E81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FE241A1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5FC6D24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0AE0E4B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>6. Explain why the prey didn’t fly away from the incoming predatory bats. </w:t>
      </w:r>
    </w:p>
    <w:p w14:paraId="6FF3EBFF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BB18175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3C04E07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448230B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>7. How many birds in the study escaped capture?</w:t>
      </w:r>
    </w:p>
    <w:p w14:paraId="637E4B5E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F1E3368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4A709F4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EDE4011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>8.  Describe some features of the bat’s typical process in consuming a bird.</w:t>
      </w:r>
    </w:p>
    <w:p w14:paraId="3C88AA61" w14:textId="77777777" w:rsidR="00FC378C" w:rsidRDefault="00FC378C" w:rsidP="00FC378C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61FD1A23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b/>
          <w:bCs/>
          <w:sz w:val="24"/>
          <w:szCs w:val="24"/>
        </w:rPr>
        <w:lastRenderedPageBreak/>
        <w:t>After Reading</w:t>
      </w:r>
    </w:p>
    <w:p w14:paraId="45E094D2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>1. What is the range of altitudes shown on the graph? How does that compare to the height of migrating songbirds?</w:t>
      </w:r>
    </w:p>
    <w:p w14:paraId="16A2FCEA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5CD4F70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06D3888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937D02D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>2. How does the bat’s altitude change as it searches for prey? How does it change as it attacks its prey? Why might this be?</w:t>
      </w:r>
    </w:p>
    <w:p w14:paraId="2F355E74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D754A3B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7AD74DB" w14:textId="77777777" w:rsidR="00FC378C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A87FBDF" w14:textId="77777777" w:rsidR="00FC378C" w:rsidRPr="008321D7" w:rsidRDefault="00FC378C" w:rsidP="00FC378C">
      <w:pPr>
        <w:spacing w:after="0" w:line="259" w:lineRule="auto"/>
        <w:rPr>
          <w:rFonts w:ascii="Cambria" w:hAnsi="Cambria"/>
          <w:sz w:val="24"/>
          <w:szCs w:val="24"/>
        </w:rPr>
      </w:pPr>
      <w:r w:rsidRPr="008321D7">
        <w:rPr>
          <w:rFonts w:ascii="Cambria" w:hAnsi="Cambria"/>
          <w:sz w:val="24"/>
          <w:szCs w:val="24"/>
        </w:rPr>
        <w:t xml:space="preserve">3. What other types of measurements could offer more insight into how bats eat </w:t>
      </w:r>
      <w:proofErr w:type="gramStart"/>
      <w:r w:rsidRPr="008321D7">
        <w:rPr>
          <w:rFonts w:ascii="Cambria" w:hAnsi="Cambria"/>
          <w:sz w:val="24"/>
          <w:szCs w:val="24"/>
        </w:rPr>
        <w:t>birds</w:t>
      </w:r>
      <w:proofErr w:type="gramEnd"/>
      <w:r w:rsidRPr="008321D7">
        <w:rPr>
          <w:rFonts w:ascii="Cambria" w:hAnsi="Cambria"/>
          <w:sz w:val="24"/>
          <w:szCs w:val="24"/>
        </w:rPr>
        <w:t xml:space="preserve"> midflight? How would you graph </w:t>
      </w:r>
      <w:proofErr w:type="gramStart"/>
      <w:r w:rsidRPr="008321D7">
        <w:rPr>
          <w:rFonts w:ascii="Cambria" w:hAnsi="Cambria"/>
          <w:sz w:val="24"/>
          <w:szCs w:val="24"/>
        </w:rPr>
        <w:t>those</w:t>
      </w:r>
      <w:proofErr w:type="gramEnd"/>
      <w:r w:rsidRPr="008321D7">
        <w:rPr>
          <w:rFonts w:ascii="Cambria" w:hAnsi="Cambria"/>
          <w:sz w:val="24"/>
          <w:szCs w:val="24"/>
        </w:rPr>
        <w:t xml:space="preserve"> data?</w:t>
      </w:r>
    </w:p>
    <w:p w14:paraId="605D81B8" w14:textId="77777777" w:rsidR="003D6A6D" w:rsidRDefault="003D6A6D" w:rsidP="00F43AA4">
      <w:pPr>
        <w:spacing w:line="259" w:lineRule="auto"/>
        <w:rPr>
          <w:rFonts w:ascii="Cambria" w:hAnsi="Cambria"/>
          <w:i/>
          <w:iCs/>
          <w:sz w:val="24"/>
          <w:szCs w:val="24"/>
        </w:rPr>
      </w:pPr>
    </w:p>
    <w:sectPr w:rsidR="003D6A6D" w:rsidSect="008B6685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1D37" w14:textId="77777777" w:rsidR="00542553" w:rsidRDefault="00542553" w:rsidP="00404559">
      <w:pPr>
        <w:spacing w:after="0" w:line="240" w:lineRule="auto"/>
      </w:pPr>
      <w:r>
        <w:separator/>
      </w:r>
    </w:p>
  </w:endnote>
  <w:endnote w:type="continuationSeparator" w:id="0">
    <w:p w14:paraId="5BC93E65" w14:textId="77777777" w:rsidR="00542553" w:rsidRDefault="00542553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B4BC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FA69891" wp14:editId="0537AD20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1772AE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B6BF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2F01538" wp14:editId="2F6AE2DB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C56746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F80C" w14:textId="77777777" w:rsidR="00542553" w:rsidRDefault="00542553" w:rsidP="00404559">
      <w:pPr>
        <w:spacing w:after="0" w:line="240" w:lineRule="auto"/>
      </w:pPr>
      <w:r>
        <w:separator/>
      </w:r>
    </w:p>
  </w:footnote>
  <w:footnote w:type="continuationSeparator" w:id="0">
    <w:p w14:paraId="5122C4BC" w14:textId="77777777" w:rsidR="00542553" w:rsidRDefault="00542553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E0E4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3F94BD0" wp14:editId="4DDE4453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625D66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8C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8BD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3AC6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2553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1EFC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424C"/>
    <w:rsid w:val="00AB5EE9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D7DF3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378C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A2AEE4"/>
  <w15:docId w15:val="{6F8C34CB-AC04-4449-85C4-C7BDDCE9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nexplores.org/article/bats-midflight-bird-fea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UIDE\Production%20Templates%20(2026)\4.%20and%206.%20StudentWorksheet_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5AD3E-56EF-4D62-98F2-5913DF4D3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StudentWorksheet_26.dotx</Template>
  <TotalTime>2</TotalTime>
  <Pages>3</Pages>
  <Words>271</Words>
  <Characters>1390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2026-02-19T19:40:00Z</dcterms:created>
  <dcterms:modified xsi:type="dcterms:W3CDTF">2026-02-19T19:42:00Z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2025-12-02T17:03:28Z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f9d11dd2-1972-4d5c-9e06-389c97ea5dec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