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5F34" w14:textId="5562F734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395B8B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Hole in none</w:t>
      </w:r>
    </w:p>
    <w:p w14:paraId="624CF5F1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b/>
          <w:bCs/>
          <w:sz w:val="24"/>
          <w:szCs w:val="24"/>
        </w:rPr>
        <w:t>The Rules of Golf</w:t>
      </w:r>
      <w:r w:rsidRPr="00395B8B">
        <w:rPr>
          <w:rFonts w:ascii="Cambria" w:hAnsi="Cambria"/>
          <w:sz w:val="24"/>
          <w:szCs w:val="24"/>
        </w:rPr>
        <w:t> </w:t>
      </w:r>
    </w:p>
    <w:p w14:paraId="3D840055" w14:textId="07EC21F1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Answer the questions on your student worksheet using your prior knowledge.</w:t>
      </w:r>
    </w:p>
    <w:p w14:paraId="66E8F055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BD71242" w14:textId="1F8179BE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1. What is golf and how is it played?</w:t>
      </w:r>
    </w:p>
    <w:p w14:paraId="31E462CA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771CC77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29A496B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0DA41A3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2. What is the goal of golf? How does a player “win”?</w:t>
      </w:r>
    </w:p>
    <w:p w14:paraId="414EE747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F2D147F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11EC4EF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A519BA" w14:textId="24425082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3. Identify and explain the effects of at least 5 environmental factors that could affect a game of golf. Note how each of these factors can affect the physics of a golf ball’s motion.</w:t>
      </w:r>
    </w:p>
    <w:p w14:paraId="5C4B745A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527A222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2F336E0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8C9D319" w14:textId="77777777" w:rsidR="00395B8B" w:rsidRDefault="00395B8B">
      <w:pPr>
        <w:spacing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14:paraId="00983FCE" w14:textId="578D0A1D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b/>
          <w:bCs/>
          <w:sz w:val="24"/>
          <w:szCs w:val="24"/>
        </w:rPr>
        <w:lastRenderedPageBreak/>
        <w:t>The Physics of Golf</w:t>
      </w:r>
      <w:r w:rsidRPr="00395B8B">
        <w:rPr>
          <w:rFonts w:ascii="Cambria" w:hAnsi="Cambria"/>
          <w:sz w:val="24"/>
          <w:szCs w:val="24"/>
        </w:rPr>
        <w:t> </w:t>
      </w:r>
    </w:p>
    <w:p w14:paraId="4F1B8174" w14:textId="13180E08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 xml:space="preserve">Read the </w:t>
      </w:r>
      <w:r w:rsidRPr="00395B8B">
        <w:rPr>
          <w:rFonts w:ascii="Cambria" w:hAnsi="Cambria"/>
          <w:i/>
          <w:iCs/>
          <w:sz w:val="24"/>
          <w:szCs w:val="24"/>
        </w:rPr>
        <w:t>Science News</w:t>
      </w:r>
      <w:r w:rsidRPr="00395B8B">
        <w:rPr>
          <w:rFonts w:ascii="Cambria" w:hAnsi="Cambria"/>
          <w:sz w:val="24"/>
          <w:szCs w:val="24"/>
        </w:rPr>
        <w:t xml:space="preserve"> article “</w:t>
      </w:r>
      <w:hyperlink r:id="rId12" w:tgtFrame="_blank" w:history="1">
        <w:r w:rsidRPr="00395B8B">
          <w:rPr>
            <w:rStyle w:val="Hyperlink"/>
            <w:rFonts w:ascii="Cambria" w:hAnsi="Cambria"/>
            <w:sz w:val="24"/>
            <w:szCs w:val="24"/>
          </w:rPr>
          <w:t>There’s math behind this maddening golf mishap</w:t>
        </w:r>
      </w:hyperlink>
      <w:r w:rsidRPr="00395B8B">
        <w:rPr>
          <w:rFonts w:ascii="Cambria" w:hAnsi="Cambria"/>
          <w:sz w:val="24"/>
          <w:szCs w:val="24"/>
        </w:rPr>
        <w:t>” and answer the questions below.</w:t>
      </w:r>
    </w:p>
    <w:p w14:paraId="32A1A079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27A3D25" w14:textId="7437F8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1. Many physics principles interact during a game of golf. Define each of the terms listed below, providing illustrations to help explain each property or force as needed.</w:t>
      </w:r>
    </w:p>
    <w:p w14:paraId="22323612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BDB280A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14E2050" w14:textId="2FFFE984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Force:</w:t>
      </w:r>
    </w:p>
    <w:p w14:paraId="437FCFB0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45DDEE0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9344ECA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A29487A" w14:textId="596D77E5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Energy:</w:t>
      </w:r>
    </w:p>
    <w:p w14:paraId="4E42FCDA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5A9BF2B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58D32B1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C28F04E" w14:textId="2BD04E0B" w:rsidR="00395B8B" w:rsidRDefault="00395B8B" w:rsidP="00395B8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Kinetic Energy:</w:t>
      </w:r>
    </w:p>
    <w:p w14:paraId="777FAF25" w14:textId="77777777" w:rsidR="00395B8B" w:rsidRDefault="00395B8B" w:rsidP="00395B8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14:paraId="665881CD" w14:textId="77777777" w:rsidR="00395B8B" w:rsidRDefault="00395B8B" w:rsidP="00395B8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14:paraId="2A9F7F38" w14:textId="77777777" w:rsidR="00395B8B" w:rsidRPr="00395B8B" w:rsidRDefault="00395B8B" w:rsidP="00395B8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14:paraId="1E778EE2" w14:textId="116A8058" w:rsidR="00395B8B" w:rsidRDefault="00395B8B" w:rsidP="00395B8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Potential Energy:</w:t>
      </w:r>
    </w:p>
    <w:p w14:paraId="1B04DF2E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3811FAA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C071D4B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6CC647E" w14:textId="6EDCF460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Rotation:</w:t>
      </w:r>
    </w:p>
    <w:p w14:paraId="3C96791D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F38AB26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D91076F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5BF918D" w14:textId="7606A08F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Axis of rotation:</w:t>
      </w:r>
    </w:p>
    <w:p w14:paraId="02AAD3F9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DCB0C72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FFC50B8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6664ECB" w14:textId="603AD351" w:rsidR="00395B8B" w:rsidRDefault="00395B8B" w:rsidP="00395B8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Perpendicular Axis:</w:t>
      </w:r>
    </w:p>
    <w:p w14:paraId="11A416E5" w14:textId="77777777" w:rsidR="00395B8B" w:rsidRDefault="00395B8B" w:rsidP="00395B8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14:paraId="2A90B3B3" w14:textId="77777777" w:rsidR="00395B8B" w:rsidRDefault="00395B8B" w:rsidP="00395B8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14:paraId="604D501E" w14:textId="77777777" w:rsidR="00395B8B" w:rsidRPr="00395B8B" w:rsidRDefault="00395B8B" w:rsidP="00395B8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14:paraId="43C694E6" w14:textId="24ECEF4B" w:rsidR="00395B8B" w:rsidRDefault="00395B8B" w:rsidP="00395B8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Parallel Axis:</w:t>
      </w:r>
    </w:p>
    <w:p w14:paraId="3F98CEFB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6B57669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ACF1457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19A1D2E" w14:textId="23A07105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Spin:</w:t>
      </w:r>
    </w:p>
    <w:p w14:paraId="2AE27E5E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84D679A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3EF6F05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05E43BA" w14:textId="70114276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Angular Momentum:</w:t>
      </w:r>
    </w:p>
    <w:p w14:paraId="7EFDBD96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54E536A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F3C5972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lastRenderedPageBreak/>
        <w:t>2. What does it mean when a golf ball “lips out”? </w:t>
      </w:r>
    </w:p>
    <w:p w14:paraId="2E8FF646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8AC660F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0E8118B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1E21329" w14:textId="18D43AFF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3. How might a “lip out” affect a golfer’s score? </w:t>
      </w:r>
    </w:p>
    <w:p w14:paraId="5C00CDAD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4B1658A" w14:textId="77777777" w:rsidR="00395B8B" w:rsidRDefault="00395B8B" w:rsidP="00395B8B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4E68355F" w14:textId="77777777" w:rsidR="00395B8B" w:rsidRDefault="00395B8B" w:rsidP="00395B8B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6D421947" w14:textId="25DF5AF6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b/>
          <w:bCs/>
          <w:sz w:val="24"/>
          <w:szCs w:val="24"/>
        </w:rPr>
        <w:t>Going Golfing</w:t>
      </w:r>
      <w:r w:rsidRPr="00395B8B">
        <w:rPr>
          <w:rFonts w:ascii="Cambria" w:hAnsi="Cambria"/>
          <w:sz w:val="24"/>
          <w:szCs w:val="24"/>
        </w:rPr>
        <w:t> </w:t>
      </w:r>
    </w:p>
    <w:p w14:paraId="1BD0A657" w14:textId="0ED46A2A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While playing golf, try to complete each of the tasks below. As you complete each task, record how you completed the task along with any of your observations.</w:t>
      </w:r>
    </w:p>
    <w:p w14:paraId="4FACDF64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74C2D0B" w14:textId="48857B58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Hole in One:</w:t>
      </w:r>
    </w:p>
    <w:p w14:paraId="58C67507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439985C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585ED79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3360FBE" w14:textId="58331975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Putting Over the Hole:</w:t>
      </w:r>
    </w:p>
    <w:p w14:paraId="1190A397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8E5E42A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E35CE2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CCB3608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If you’re playing the game online, how do you think it differs from a normal game of golf? </w:t>
      </w:r>
    </w:p>
    <w:p w14:paraId="46C1A13D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0C54292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E8A20A9" w14:textId="0AE07A6C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 </w:t>
      </w:r>
    </w:p>
    <w:p w14:paraId="0413D10F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b/>
          <w:bCs/>
          <w:sz w:val="24"/>
          <w:szCs w:val="24"/>
        </w:rPr>
        <w:t>“Lip Out”</w:t>
      </w:r>
      <w:r w:rsidRPr="00395B8B">
        <w:rPr>
          <w:rFonts w:ascii="Cambria" w:hAnsi="Cambria"/>
          <w:sz w:val="24"/>
          <w:szCs w:val="24"/>
        </w:rPr>
        <w:t> </w:t>
      </w:r>
    </w:p>
    <w:p w14:paraId="0747E1E0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Answer the questions below using your observations and knowledge about the physics of golf. </w:t>
      </w:r>
    </w:p>
    <w:p w14:paraId="72C01968" w14:textId="77777777" w:rsidR="003D6A6D" w:rsidRDefault="003D6A6D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272B0DF" w14:textId="43EB5BE0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1. How can changing one or more properties or forces change how the golf ball moves?</w:t>
      </w:r>
    </w:p>
    <w:p w14:paraId="5A855960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FAA71C1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6D43D46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B67A20C" w14:textId="6CA7ED8E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2. Using what you know about physics and the terms you defined in “The Physics of Golf” portion of the activity, describe how you think a “lip out” occurs.</w:t>
      </w:r>
    </w:p>
    <w:p w14:paraId="01516297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A3FF407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2817AB8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7D328B4" w14:textId="5E62786A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3. What properties or forces do you think contribute to the “lip out” phenomenon the most?</w:t>
      </w:r>
    </w:p>
    <w:p w14:paraId="6C4DE9CD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40F56EF" w14:textId="77777777" w:rsid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B86D33B" w14:textId="7777777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B41D38B" w14:textId="176B8A27" w:rsidR="00395B8B" w:rsidRPr="00395B8B" w:rsidRDefault="00395B8B" w:rsidP="00395B8B">
      <w:pPr>
        <w:spacing w:after="0" w:line="240" w:lineRule="auto"/>
        <w:rPr>
          <w:rFonts w:ascii="Cambria" w:hAnsi="Cambria"/>
          <w:sz w:val="24"/>
          <w:szCs w:val="24"/>
        </w:rPr>
      </w:pPr>
      <w:r w:rsidRPr="00395B8B">
        <w:rPr>
          <w:rFonts w:ascii="Cambria" w:hAnsi="Cambria"/>
          <w:sz w:val="24"/>
          <w:szCs w:val="24"/>
        </w:rPr>
        <w:t>4. Do you think a golfer could reduce the chance of experiencing a “lip out”? Explain your answer in detail.</w:t>
      </w:r>
    </w:p>
    <w:sectPr w:rsidR="00395B8B" w:rsidRPr="00395B8B" w:rsidSect="008B6685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48A7" w14:textId="77777777" w:rsidR="00DF0E77" w:rsidRDefault="00DF0E77" w:rsidP="00404559">
      <w:pPr>
        <w:spacing w:after="0" w:line="240" w:lineRule="auto"/>
      </w:pPr>
      <w:r>
        <w:separator/>
      </w:r>
    </w:p>
  </w:endnote>
  <w:endnote w:type="continuationSeparator" w:id="0">
    <w:p w14:paraId="767617D0" w14:textId="77777777" w:rsidR="00DF0E77" w:rsidRDefault="00DF0E77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B4D5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0FA69891" wp14:editId="0537AD20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28D7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5686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2F01538" wp14:editId="2F6AE2DB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431D9B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FEBA" w14:textId="77777777" w:rsidR="00DF0E77" w:rsidRDefault="00DF0E77" w:rsidP="00404559">
      <w:pPr>
        <w:spacing w:after="0" w:line="240" w:lineRule="auto"/>
      </w:pPr>
      <w:r>
        <w:separator/>
      </w:r>
    </w:p>
  </w:footnote>
  <w:footnote w:type="continuationSeparator" w:id="0">
    <w:p w14:paraId="5D4FA8F1" w14:textId="77777777" w:rsidR="00DF0E77" w:rsidRDefault="00DF0E77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3078" w14:textId="77777777" w:rsidR="00CA16D8" w:rsidRDefault="005C6A37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43F94BD0" wp14:editId="4DDE4453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8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E188E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8B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3E4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8BD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3AC6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5B8B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12E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C6A3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1EFC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397C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23BC"/>
    <w:rsid w:val="00AB424C"/>
    <w:rsid w:val="00AB5EE9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0F40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0E77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AA4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2DBFDA"/>
  <w15:docId w15:val="{752C6A98-AD83-4727-A9BE-41CED449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iencenews.org/article/math-golf-physic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STANDALONE%20ACTIVITY\StudentWorksheet_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4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46AF56-8DEF-4FF4-ACA5-B4D06C65B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StudentWorksheet_26.dotx</Template>
  <TotalTime>14</TotalTime>
  <Pages>3</Pages>
  <Words>266</Words>
  <Characters>1678</Characters>
  <Application>Microsoft Office Word</Application>
  <DocSecurity>0</DocSecurity>
  <Lines>279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2026-03-04T22:16:00Z</dcterms:created>
  <dcterms:modified xsi:type="dcterms:W3CDTF">2026-03-04T22:31:00Z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2025-12-02T17:03:28Z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f9d11dd2-1972-4d5c-9e06-389c97ea5dec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