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F85A" w14:textId="77B1EBD9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C00BAB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Painful truth</w:t>
      </w:r>
    </w:p>
    <w:p w14:paraId="2492846A" w14:textId="5C34FAE6" w:rsidR="00AD6BB9" w:rsidRPr="00080E6E" w:rsidRDefault="004E1CCE" w:rsidP="00AD6BB9">
      <w:pPr>
        <w:rPr>
          <w:rFonts w:ascii="Cambria" w:hAnsi="Cambria"/>
          <w:sz w:val="24"/>
          <w:szCs w:val="24"/>
        </w:rPr>
      </w:pPr>
      <w:r w:rsidRPr="00080E6E">
        <w:rPr>
          <w:rFonts w:ascii="Cambria" w:hAnsi="Cambria"/>
          <w:b/>
          <w:sz w:val="24"/>
          <w:szCs w:val="24"/>
        </w:rPr>
        <w:t>Directions</w:t>
      </w:r>
      <w:r w:rsidRPr="00080E6E">
        <w:rPr>
          <w:rFonts w:ascii="Cambria" w:hAnsi="Cambria"/>
          <w:sz w:val="24"/>
          <w:szCs w:val="24"/>
        </w:rPr>
        <w:t xml:space="preserve">: </w:t>
      </w:r>
      <w:r w:rsidR="00C00BAB" w:rsidRPr="00C00BAB">
        <w:rPr>
          <w:rFonts w:ascii="Cambria" w:hAnsi="Cambria"/>
          <w:sz w:val="24"/>
          <w:szCs w:val="24"/>
        </w:rPr>
        <w:t>In the United States, chronic pain affects tens of millions of people — about 1 in 5 adults. So researchers are on a quest to find new pain treatments that aren’t as addictive as opioids, a therapy that has fueled an epidemic that kills tens of thousands of people each year.</w:t>
      </w:r>
    </w:p>
    <w:p w14:paraId="23EEA9AE" w14:textId="7C521151" w:rsidR="0043396B" w:rsidRDefault="0043396B" w:rsidP="00C00BAB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bookmarkStart w:id="0" w:name="_Hlk181891058"/>
    </w:p>
    <w:bookmarkEnd w:id="0"/>
    <w:p w14:paraId="4C9E4112" w14:textId="736F4F6D" w:rsidR="00C00BAB" w:rsidRDefault="00C00BAB" w:rsidP="00C00BAB">
      <w:pPr>
        <w:spacing w:after="0" w:line="259" w:lineRule="auto"/>
        <w:rPr>
          <w:rFonts w:ascii="Cambria" w:hAnsi="Cambria"/>
          <w:sz w:val="24"/>
          <w:szCs w:val="24"/>
        </w:rPr>
      </w:pPr>
      <w:r w:rsidRPr="00C00BAB"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drawing>
          <wp:anchor distT="0" distB="0" distL="114300" distR="114300" simplePos="0" relativeHeight="251658240" behindDoc="0" locked="0" layoutInCell="1" allowOverlap="1" wp14:anchorId="373E7B64" wp14:editId="670A3A82">
            <wp:simplePos x="0" y="0"/>
            <wp:positionH relativeFrom="margin">
              <wp:posOffset>2767330</wp:posOffset>
            </wp:positionH>
            <wp:positionV relativeFrom="margin">
              <wp:posOffset>1332393</wp:posOffset>
            </wp:positionV>
            <wp:extent cx="4114800" cy="4923790"/>
            <wp:effectExtent l="0" t="0" r="0" b="0"/>
            <wp:wrapSquare wrapText="bothSides"/>
            <wp:docPr id="2009679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7939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92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96B">
        <w:rPr>
          <w:rFonts w:ascii="Cambria" w:hAnsi="Cambria"/>
          <w:b/>
          <w:bCs/>
          <w:sz w:val="24"/>
          <w:szCs w:val="24"/>
        </w:rPr>
        <w:t>Graph Questions</w:t>
      </w:r>
      <w:r w:rsidR="0043396B" w:rsidRPr="001807B8">
        <w:rPr>
          <w:rFonts w:ascii="Cambria" w:hAnsi="Cambria"/>
          <w:b/>
          <w:bCs/>
          <w:sz w:val="24"/>
          <w:szCs w:val="24"/>
        </w:rPr>
        <w:br/>
      </w:r>
      <w:r w:rsidRPr="00C00BAB">
        <w:rPr>
          <w:rFonts w:ascii="Cambria" w:hAnsi="Cambria"/>
          <w:sz w:val="24"/>
          <w:szCs w:val="24"/>
        </w:rPr>
        <w:t>1. Which age group reports the highest prevalence of chronic pain among U.S. adults in 2021?</w:t>
      </w:r>
    </w:p>
    <w:p w14:paraId="686165CC" w14:textId="77777777" w:rsidR="00C00BAB" w:rsidRDefault="00C00BAB" w:rsidP="00C00BAB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C00BAB">
        <w:rPr>
          <w:rFonts w:ascii="Cambria" w:hAnsi="Cambria"/>
          <w:sz w:val="24"/>
          <w:szCs w:val="24"/>
        </w:rPr>
        <w:t>18-24</w:t>
      </w:r>
    </w:p>
    <w:p w14:paraId="2D2F139D" w14:textId="77777777" w:rsidR="00C00BAB" w:rsidRDefault="00C00BAB" w:rsidP="00C00BAB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C00BAB">
        <w:rPr>
          <w:rFonts w:ascii="Cambria" w:hAnsi="Cambria"/>
          <w:sz w:val="24"/>
          <w:szCs w:val="24"/>
        </w:rPr>
        <w:t>25-44</w:t>
      </w:r>
    </w:p>
    <w:p w14:paraId="7ACD89FA" w14:textId="77777777" w:rsidR="00C00BAB" w:rsidRDefault="00C00BAB" w:rsidP="00C00BAB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C00BAB">
        <w:rPr>
          <w:rFonts w:ascii="Cambria" w:hAnsi="Cambria"/>
          <w:sz w:val="24"/>
          <w:szCs w:val="24"/>
        </w:rPr>
        <w:t>45-64</w:t>
      </w:r>
    </w:p>
    <w:p w14:paraId="00556317" w14:textId="77777777" w:rsidR="00C00BAB" w:rsidRDefault="00C00BAB" w:rsidP="00C00BAB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C00BAB">
        <w:rPr>
          <w:rFonts w:ascii="Cambria" w:hAnsi="Cambria"/>
          <w:sz w:val="24"/>
          <w:szCs w:val="24"/>
        </w:rPr>
        <w:t>65-84</w:t>
      </w:r>
    </w:p>
    <w:p w14:paraId="34C750BA" w14:textId="0AC039B4" w:rsidR="002C5C70" w:rsidRDefault="00C00BAB" w:rsidP="002C5C70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C00BAB">
        <w:rPr>
          <w:rFonts w:ascii="Cambria" w:hAnsi="Cambria"/>
          <w:sz w:val="24"/>
          <w:szCs w:val="24"/>
        </w:rPr>
        <w:t>over 85</w:t>
      </w:r>
    </w:p>
    <w:p w14:paraId="3BCB6E38" w14:textId="77777777" w:rsidR="00C00BAB" w:rsidRDefault="00C00BAB" w:rsidP="00C00BAB">
      <w:pPr>
        <w:spacing w:after="0"/>
        <w:rPr>
          <w:rFonts w:ascii="Cambria" w:hAnsi="Cambria"/>
          <w:sz w:val="24"/>
          <w:szCs w:val="24"/>
        </w:rPr>
      </w:pPr>
    </w:p>
    <w:p w14:paraId="5D290728" w14:textId="77777777" w:rsidR="00C00BAB" w:rsidRPr="00C00BAB" w:rsidRDefault="00C00BAB" w:rsidP="00C00BAB">
      <w:pPr>
        <w:spacing w:after="0"/>
        <w:rPr>
          <w:rFonts w:ascii="Cambria" w:hAnsi="Cambria"/>
          <w:sz w:val="24"/>
          <w:szCs w:val="24"/>
        </w:rPr>
      </w:pPr>
    </w:p>
    <w:p w14:paraId="49FCFD8D" w14:textId="623980FC" w:rsidR="00660C6F" w:rsidRDefault="00C00BAB" w:rsidP="002C5C70">
      <w:pPr>
        <w:spacing w:after="0" w:line="259" w:lineRule="auto"/>
        <w:rPr>
          <w:rFonts w:ascii="Cambria" w:hAnsi="Cambria"/>
          <w:sz w:val="24"/>
          <w:szCs w:val="24"/>
        </w:rPr>
      </w:pPr>
      <w:r w:rsidRPr="00C00BAB">
        <w:rPr>
          <w:rFonts w:ascii="Cambria" w:hAnsi="Cambria"/>
          <w:sz w:val="24"/>
          <w:szCs w:val="24"/>
        </w:rPr>
        <w:t>2. Which age group reports the lowest prevalence of high-impact chronic pain among U.S. adults in 2021?</w:t>
      </w:r>
    </w:p>
    <w:p w14:paraId="4BE11AA2" w14:textId="77777777" w:rsidR="00C00BAB" w:rsidRDefault="00C00BAB" w:rsidP="00C00BAB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00BAB">
        <w:rPr>
          <w:rFonts w:ascii="Cambria" w:hAnsi="Cambria"/>
          <w:sz w:val="24"/>
          <w:szCs w:val="24"/>
        </w:rPr>
        <w:t>18-24</w:t>
      </w:r>
    </w:p>
    <w:p w14:paraId="15C79D8F" w14:textId="77777777" w:rsidR="00C00BAB" w:rsidRDefault="00C00BAB" w:rsidP="00C00BAB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00BAB">
        <w:rPr>
          <w:rFonts w:ascii="Cambria" w:hAnsi="Cambria"/>
          <w:sz w:val="24"/>
          <w:szCs w:val="24"/>
        </w:rPr>
        <w:t>25-44</w:t>
      </w:r>
    </w:p>
    <w:p w14:paraId="25F42F39" w14:textId="77777777" w:rsidR="00C00BAB" w:rsidRDefault="00C00BAB" w:rsidP="00C00BAB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00BAB">
        <w:rPr>
          <w:rFonts w:ascii="Cambria" w:hAnsi="Cambria"/>
          <w:sz w:val="24"/>
          <w:szCs w:val="24"/>
        </w:rPr>
        <w:t>45-64</w:t>
      </w:r>
    </w:p>
    <w:p w14:paraId="23C460FF" w14:textId="77777777" w:rsidR="00C00BAB" w:rsidRDefault="00C00BAB" w:rsidP="00C00BAB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00BAB">
        <w:rPr>
          <w:rFonts w:ascii="Cambria" w:hAnsi="Cambria"/>
          <w:sz w:val="24"/>
          <w:szCs w:val="24"/>
        </w:rPr>
        <w:t>65-84</w:t>
      </w:r>
    </w:p>
    <w:p w14:paraId="3FC9CE75" w14:textId="77777777" w:rsidR="00C00BAB" w:rsidRDefault="00C00BAB" w:rsidP="00C00BAB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00BAB">
        <w:rPr>
          <w:rFonts w:ascii="Cambria" w:hAnsi="Cambria"/>
          <w:sz w:val="24"/>
          <w:szCs w:val="24"/>
        </w:rPr>
        <w:t>over 85</w:t>
      </w:r>
    </w:p>
    <w:p w14:paraId="228831D3" w14:textId="77777777" w:rsidR="00660C6F" w:rsidRDefault="00660C6F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DBF986A" w14:textId="77777777" w:rsidR="00C00BAB" w:rsidRDefault="00C00BAB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3D2F58F" w14:textId="77777777" w:rsidR="00C00BAB" w:rsidRDefault="00C00BAB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74EB6AE" w14:textId="22AD5D6D" w:rsidR="0043396B" w:rsidRDefault="0043396B" w:rsidP="0043396B">
      <w:pPr>
        <w:spacing w:after="0" w:line="259" w:lineRule="auto"/>
        <w:rPr>
          <w:rFonts w:ascii="Cambria" w:hAnsi="Cambria"/>
          <w:sz w:val="24"/>
          <w:szCs w:val="24"/>
        </w:rPr>
      </w:pPr>
      <w:r w:rsidRPr="002C5793">
        <w:rPr>
          <w:rFonts w:ascii="Cambria" w:hAnsi="Cambria"/>
          <w:sz w:val="24"/>
          <w:szCs w:val="24"/>
        </w:rPr>
        <w:t xml:space="preserve">3. </w:t>
      </w:r>
      <w:r w:rsidR="00C00BAB" w:rsidRPr="00C00BAB">
        <w:rPr>
          <w:rFonts w:ascii="Cambria" w:hAnsi="Cambria"/>
          <w:sz w:val="24"/>
          <w:szCs w:val="24"/>
        </w:rPr>
        <w:t>Does the graph indicate how many participants were included in this study?</w:t>
      </w:r>
      <w:r w:rsidR="00C00BAB">
        <w:rPr>
          <w:rFonts w:ascii="Cambria" w:hAnsi="Cambria"/>
          <w:sz w:val="24"/>
          <w:szCs w:val="24"/>
        </w:rPr>
        <w:t xml:space="preserve"> </w:t>
      </w:r>
      <w:r w:rsidR="00C00BAB" w:rsidRPr="00C00BAB">
        <w:rPr>
          <w:rFonts w:ascii="Cambria" w:hAnsi="Cambria"/>
          <w:sz w:val="24"/>
          <w:szCs w:val="24"/>
        </w:rPr>
        <w:t>Why is that information important? Explain.</w:t>
      </w:r>
    </w:p>
    <w:p w14:paraId="42143731" w14:textId="77777777" w:rsidR="00C00BAB" w:rsidRDefault="00C00BAB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249CB24" w14:textId="77777777" w:rsidR="00C00BAB" w:rsidRDefault="00C00BAB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804C3B5" w14:textId="77777777" w:rsidR="00C00BAB" w:rsidRDefault="00C00BAB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2F23CBC" w14:textId="77777777" w:rsidR="00370EE3" w:rsidRDefault="00370EE3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47E46F3" w14:textId="0AF083FF" w:rsidR="00C00BAB" w:rsidRPr="00D361CF" w:rsidRDefault="00C00BAB" w:rsidP="0043396B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</w:t>
      </w:r>
      <w:r w:rsidRPr="00C00BAB">
        <w:rPr>
          <w:rFonts w:ascii="Cambria" w:hAnsi="Cambria"/>
          <w:sz w:val="24"/>
          <w:szCs w:val="24"/>
        </w:rPr>
        <w:t>What is the source of the data in the graph? In your opinion, what could be difficult about collecting data from people that report pain levels?</w:t>
      </w:r>
    </w:p>
    <w:sectPr w:rsidR="00C00BA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A2DB" w14:textId="77777777" w:rsidR="00F869FE" w:rsidRDefault="00F869FE" w:rsidP="00404559">
      <w:pPr>
        <w:spacing w:after="0" w:line="240" w:lineRule="auto"/>
      </w:pPr>
      <w:r>
        <w:separator/>
      </w:r>
    </w:p>
  </w:endnote>
  <w:endnote w:type="continuationSeparator" w:id="0">
    <w:p w14:paraId="554CFEFB" w14:textId="77777777" w:rsidR="00F869FE" w:rsidRDefault="00F869FE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4EFD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3AE36D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5096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07305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B45D" w14:textId="77777777" w:rsidR="00F869FE" w:rsidRDefault="00F869FE" w:rsidP="00404559">
      <w:pPr>
        <w:spacing w:after="0" w:line="240" w:lineRule="auto"/>
      </w:pPr>
      <w:r>
        <w:separator/>
      </w:r>
    </w:p>
  </w:footnote>
  <w:footnote w:type="continuationSeparator" w:id="0">
    <w:p w14:paraId="16E7A008" w14:textId="77777777" w:rsidR="00F869FE" w:rsidRDefault="00F869FE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A1E5" w14:textId="77777777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39959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604B9"/>
    <w:multiLevelType w:val="hybridMultilevel"/>
    <w:tmpl w:val="FC9695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04E65"/>
    <w:multiLevelType w:val="hybridMultilevel"/>
    <w:tmpl w:val="FC9695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10"/>
  </w:num>
  <w:num w:numId="2" w16cid:durableId="1137264757">
    <w:abstractNumId w:val="6"/>
  </w:num>
  <w:num w:numId="3" w16cid:durableId="1439252250">
    <w:abstractNumId w:val="3"/>
  </w:num>
  <w:num w:numId="4" w16cid:durableId="1293099430">
    <w:abstractNumId w:val="7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8"/>
  </w:num>
  <w:num w:numId="8" w16cid:durableId="498496696">
    <w:abstractNumId w:val="9"/>
  </w:num>
  <w:num w:numId="9" w16cid:durableId="1837261259">
    <w:abstractNumId w:val="0"/>
  </w:num>
  <w:num w:numId="10" w16cid:durableId="628245542">
    <w:abstractNumId w:val="2"/>
  </w:num>
  <w:num w:numId="11" w16cid:durableId="1714957601">
    <w:abstractNumId w:val="5"/>
  </w:num>
  <w:num w:numId="12" w16cid:durableId="1160121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AB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507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0E6E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5762A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33A41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70EE3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5DDD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39A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1766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0BAB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6736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353DE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44E9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206A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9FE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640F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159F9E"/>
  <w15:docId w15:val="{FE3B15BB-20FD-4C61-953C-A6D0B0BF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GRAPH%20OF%20THE%20WEEK\Got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4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6E45B9-922A-4BDD-899E-9C6AEAA4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GotW_TEMPLATE.dotx</Template>
  <TotalTime>5</TotalTime>
  <Pages>1</Pages>
  <Words>124</Words>
  <Characters>755</Characters>
  <Application>Microsoft Office Word</Application>
  <DocSecurity>0</DocSecurity>
  <Lines>62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3</cp:revision>
  <cp:lastPrinted>2023-12-12T22:14:00Z</cp:lastPrinted>
  <dcterms:created xsi:type="dcterms:W3CDTF">2026-03-19T18:18:00Z</dcterms:created>
  <dcterms:modified xsi:type="dcterms:W3CDTF">2026-03-19T18:23:00Z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2025-12-02T19:27:49Z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e729b1a1-5817-4c08-85d3-9b88bca37c96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