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2E36" w14:textId="67537F10"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376A39" w:rsidRPr="00376A39">
        <w:rPr>
          <w:rFonts w:ascii="Cambria" w:hAnsi="Cambria"/>
          <w:b/>
          <w:sz w:val="28"/>
          <w:szCs w:val="28"/>
          <w:shd w:val="clear" w:color="auto" w:fill="D0CECE" w:themeFill="background2" w:themeFillShade="E6"/>
        </w:rPr>
        <w:t>Features of future technology</w:t>
      </w:r>
    </w:p>
    <w:p w14:paraId="631E9A0B" w14:textId="7DD52549"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E7546B" w:rsidRPr="00E7546B">
        <w:rPr>
          <w:rFonts w:ascii="Cambria" w:hAnsi="Cambria"/>
          <w:sz w:val="24"/>
          <w:szCs w:val="24"/>
        </w:rPr>
        <w:t xml:space="preserve">For homework, read the introductory paragraphs of the </w:t>
      </w:r>
      <w:r w:rsidR="00E7546B" w:rsidRPr="00E7546B">
        <w:rPr>
          <w:rFonts w:ascii="Cambria" w:hAnsi="Cambria"/>
          <w:i/>
          <w:iCs/>
          <w:sz w:val="24"/>
          <w:szCs w:val="24"/>
        </w:rPr>
        <w:t>Science News Explores</w:t>
      </w:r>
      <w:r w:rsidR="00E7546B" w:rsidRPr="00E7546B">
        <w:rPr>
          <w:rFonts w:ascii="Cambria" w:hAnsi="Cambria"/>
          <w:sz w:val="24"/>
          <w:szCs w:val="24"/>
        </w:rPr>
        <w:t xml:space="preserve"> article, “</w:t>
      </w:r>
      <w:hyperlink r:id="rId12" w:tgtFrame="_blank" w:history="1">
        <w:r w:rsidR="00E7546B" w:rsidRPr="00E7546B">
          <w:rPr>
            <w:rStyle w:val="Hyperlink"/>
            <w:rFonts w:ascii="Cambria" w:hAnsi="Cambria"/>
            <w:sz w:val="24"/>
            <w:szCs w:val="24"/>
          </w:rPr>
          <w:t>Get a sneak peek at the tech you may use in the future</w:t>
        </w:r>
      </w:hyperlink>
      <w:r w:rsidR="00E7546B" w:rsidRPr="00E7546B">
        <w:rPr>
          <w:rFonts w:ascii="Cambria" w:hAnsi="Cambria"/>
          <w:sz w:val="24"/>
          <w:szCs w:val="24"/>
        </w:rPr>
        <w:t>,” and answer the first set of questions. In class, you will be assigned one of five pieces of developing technology from the article. You will first read through the section of the article relating to your assigned piece of technology, then work with a group to answer the second set of questions about it.</w:t>
      </w:r>
    </w:p>
    <w:p w14:paraId="28087C54"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3893C872" w14:textId="77777777" w:rsidR="005A5B4C" w:rsidRDefault="005A5B4C" w:rsidP="005A5B4C">
      <w:pPr>
        <w:spacing w:after="0" w:line="259" w:lineRule="auto"/>
        <w:rPr>
          <w:rFonts w:ascii="Cambria" w:hAnsi="Cambria"/>
          <w:sz w:val="24"/>
          <w:szCs w:val="24"/>
        </w:rPr>
      </w:pPr>
      <w:r w:rsidRPr="0086382B">
        <w:rPr>
          <w:rFonts w:ascii="Cambria" w:hAnsi="Cambria"/>
          <w:b/>
          <w:bCs/>
          <w:sz w:val="24"/>
          <w:szCs w:val="24"/>
        </w:rPr>
        <w:t>Brainstorming technology</w:t>
      </w:r>
      <w:r w:rsidRPr="0086382B">
        <w:rPr>
          <w:rFonts w:ascii="Cambria" w:hAnsi="Cambria"/>
          <w:sz w:val="24"/>
          <w:szCs w:val="24"/>
        </w:rPr>
        <w:br/>
        <w:t>1. What piece of technology do you value most? What do you use it for? How does it make your life easier?</w:t>
      </w:r>
    </w:p>
    <w:p w14:paraId="7C7E5CFF" w14:textId="77777777" w:rsidR="005A5B4C" w:rsidRPr="005A5B4C" w:rsidRDefault="005A5B4C" w:rsidP="005A5B4C">
      <w:pPr>
        <w:spacing w:after="0" w:line="259" w:lineRule="auto"/>
        <w:rPr>
          <w:rFonts w:ascii="Cambria" w:hAnsi="Cambria"/>
          <w:sz w:val="24"/>
          <w:szCs w:val="24"/>
        </w:rPr>
      </w:pPr>
    </w:p>
    <w:p w14:paraId="416A00D2" w14:textId="77777777" w:rsidR="005A5B4C" w:rsidRPr="005A5B4C" w:rsidRDefault="005A5B4C" w:rsidP="005A5B4C">
      <w:pPr>
        <w:spacing w:after="0" w:line="259" w:lineRule="auto"/>
        <w:rPr>
          <w:rFonts w:ascii="Cambria" w:hAnsi="Cambria"/>
          <w:sz w:val="24"/>
          <w:szCs w:val="24"/>
        </w:rPr>
      </w:pPr>
    </w:p>
    <w:p w14:paraId="2DE79E46" w14:textId="77777777" w:rsidR="005A5B4C" w:rsidRPr="005A5B4C" w:rsidRDefault="005A5B4C" w:rsidP="005A5B4C">
      <w:pPr>
        <w:spacing w:after="0" w:line="259" w:lineRule="auto"/>
        <w:rPr>
          <w:rFonts w:ascii="Cambria" w:hAnsi="Cambria"/>
          <w:sz w:val="24"/>
          <w:szCs w:val="24"/>
        </w:rPr>
      </w:pPr>
    </w:p>
    <w:p w14:paraId="483AC19F" w14:textId="1AAE5B0C" w:rsidR="005A5B4C" w:rsidRDefault="005A5B4C" w:rsidP="005A5B4C">
      <w:pPr>
        <w:spacing w:after="0" w:line="259" w:lineRule="auto"/>
        <w:rPr>
          <w:rFonts w:ascii="Cambria" w:hAnsi="Cambria"/>
          <w:sz w:val="24"/>
          <w:szCs w:val="24"/>
        </w:rPr>
      </w:pPr>
      <w:r w:rsidRPr="0086382B">
        <w:rPr>
          <w:rFonts w:ascii="Cambria" w:hAnsi="Cambria"/>
          <w:sz w:val="24"/>
          <w:szCs w:val="24"/>
        </w:rPr>
        <w:t>2. Based on your example, how would you define “a piece of technology”?</w:t>
      </w:r>
    </w:p>
    <w:p w14:paraId="7005536B" w14:textId="77777777" w:rsidR="005A5B4C" w:rsidRPr="005A5B4C" w:rsidRDefault="005A5B4C" w:rsidP="005A5B4C">
      <w:pPr>
        <w:spacing w:after="0" w:line="259" w:lineRule="auto"/>
        <w:rPr>
          <w:rFonts w:ascii="Cambria" w:hAnsi="Cambria"/>
          <w:sz w:val="24"/>
          <w:szCs w:val="24"/>
        </w:rPr>
      </w:pPr>
    </w:p>
    <w:p w14:paraId="175E2FDA" w14:textId="77777777" w:rsidR="005A5B4C" w:rsidRPr="005A5B4C" w:rsidRDefault="005A5B4C" w:rsidP="005A5B4C">
      <w:pPr>
        <w:spacing w:after="0" w:line="259" w:lineRule="auto"/>
        <w:rPr>
          <w:rFonts w:ascii="Cambria" w:hAnsi="Cambria"/>
          <w:sz w:val="24"/>
          <w:szCs w:val="24"/>
        </w:rPr>
      </w:pPr>
    </w:p>
    <w:p w14:paraId="135E7AF7" w14:textId="77777777" w:rsidR="005A5B4C" w:rsidRPr="005A5B4C" w:rsidRDefault="005A5B4C" w:rsidP="005A5B4C">
      <w:pPr>
        <w:spacing w:after="0" w:line="259" w:lineRule="auto"/>
        <w:rPr>
          <w:rFonts w:ascii="Cambria" w:hAnsi="Cambria"/>
          <w:sz w:val="24"/>
          <w:szCs w:val="24"/>
        </w:rPr>
      </w:pPr>
    </w:p>
    <w:p w14:paraId="64316DF8" w14:textId="77777777" w:rsidR="005A5B4C" w:rsidRPr="0086382B" w:rsidRDefault="005A5B4C" w:rsidP="005A5B4C">
      <w:pPr>
        <w:spacing w:after="0" w:line="259" w:lineRule="auto"/>
        <w:rPr>
          <w:rFonts w:ascii="Cambria" w:hAnsi="Cambria"/>
          <w:sz w:val="24"/>
          <w:szCs w:val="24"/>
        </w:rPr>
      </w:pPr>
      <w:r w:rsidRPr="0086382B">
        <w:rPr>
          <w:rFonts w:ascii="Cambria" w:hAnsi="Cambria"/>
          <w:sz w:val="24"/>
          <w:szCs w:val="24"/>
        </w:rPr>
        <w:t>3. Think of a process or routine you go through every day that could be improved by technology. What would your proposed piece of technology look like? What would the purpose of it be?</w:t>
      </w:r>
    </w:p>
    <w:p w14:paraId="2AA0151F" w14:textId="77777777" w:rsidR="005A5B4C" w:rsidRPr="005A5B4C" w:rsidRDefault="005A5B4C" w:rsidP="005A5B4C">
      <w:pPr>
        <w:spacing w:after="0" w:line="259" w:lineRule="auto"/>
        <w:rPr>
          <w:rFonts w:ascii="Cambria" w:hAnsi="Cambria"/>
          <w:sz w:val="24"/>
          <w:szCs w:val="24"/>
        </w:rPr>
      </w:pPr>
    </w:p>
    <w:p w14:paraId="5A57135D" w14:textId="77777777" w:rsidR="005A5B4C" w:rsidRPr="005A5B4C" w:rsidRDefault="005A5B4C" w:rsidP="005A5B4C">
      <w:pPr>
        <w:spacing w:after="0" w:line="259" w:lineRule="auto"/>
        <w:rPr>
          <w:rFonts w:ascii="Cambria" w:hAnsi="Cambria"/>
          <w:sz w:val="24"/>
          <w:szCs w:val="24"/>
        </w:rPr>
      </w:pPr>
    </w:p>
    <w:p w14:paraId="598EAD1A" w14:textId="77777777" w:rsidR="005A5B4C" w:rsidRPr="005A5B4C" w:rsidRDefault="005A5B4C" w:rsidP="005A5B4C">
      <w:pPr>
        <w:spacing w:after="0" w:line="259" w:lineRule="auto"/>
        <w:rPr>
          <w:rFonts w:ascii="Cambria" w:hAnsi="Cambria"/>
          <w:sz w:val="24"/>
          <w:szCs w:val="24"/>
        </w:rPr>
      </w:pPr>
    </w:p>
    <w:p w14:paraId="25848A0A" w14:textId="77777777" w:rsidR="005A5B4C" w:rsidRPr="0086382B" w:rsidRDefault="005A5B4C" w:rsidP="005A5B4C">
      <w:pPr>
        <w:spacing w:after="0" w:line="259" w:lineRule="auto"/>
        <w:rPr>
          <w:rFonts w:ascii="Cambria" w:hAnsi="Cambria"/>
          <w:sz w:val="24"/>
          <w:szCs w:val="24"/>
        </w:rPr>
      </w:pPr>
      <w:r w:rsidRPr="0086382B">
        <w:rPr>
          <w:rFonts w:ascii="Cambria" w:hAnsi="Cambria"/>
          <w:sz w:val="24"/>
          <w:szCs w:val="24"/>
        </w:rPr>
        <w:t xml:space="preserve">4. Read the introductory paragraphs of the </w:t>
      </w:r>
      <w:r w:rsidRPr="0086382B">
        <w:rPr>
          <w:rFonts w:ascii="Cambria" w:hAnsi="Cambria"/>
          <w:i/>
          <w:iCs/>
          <w:sz w:val="24"/>
          <w:szCs w:val="24"/>
        </w:rPr>
        <w:t>Science News Explores</w:t>
      </w:r>
      <w:r w:rsidRPr="0086382B">
        <w:rPr>
          <w:rFonts w:ascii="Cambria" w:hAnsi="Cambria"/>
          <w:sz w:val="24"/>
          <w:szCs w:val="24"/>
        </w:rPr>
        <w:t xml:space="preserve"> article, “</w:t>
      </w:r>
      <w:hyperlink r:id="rId13" w:tgtFrame="_blank" w:history="1">
        <w:r w:rsidRPr="0086382B">
          <w:rPr>
            <w:rStyle w:val="Hyperlink"/>
            <w:rFonts w:ascii="Cambria" w:hAnsi="Cambria"/>
            <w:sz w:val="24"/>
            <w:szCs w:val="24"/>
          </w:rPr>
          <w:t>Get a sneak peek at the tech you may use in the future</w:t>
        </w:r>
      </w:hyperlink>
      <w:r w:rsidRPr="0086382B">
        <w:rPr>
          <w:rFonts w:ascii="Cambria" w:hAnsi="Cambria"/>
          <w:sz w:val="24"/>
          <w:szCs w:val="24"/>
        </w:rPr>
        <w:t>.” What are the five pieces of future technology highlighted in the future-forward morning routine?</w:t>
      </w:r>
    </w:p>
    <w:p w14:paraId="5193A1E0" w14:textId="77777777" w:rsidR="005A5B4C" w:rsidRPr="005A5B4C" w:rsidRDefault="005A5B4C" w:rsidP="005A5B4C">
      <w:pPr>
        <w:spacing w:after="0" w:line="259" w:lineRule="auto"/>
        <w:rPr>
          <w:rFonts w:ascii="Cambria" w:hAnsi="Cambria"/>
          <w:sz w:val="24"/>
          <w:szCs w:val="24"/>
        </w:rPr>
      </w:pPr>
    </w:p>
    <w:p w14:paraId="27B5E9A4" w14:textId="77777777" w:rsidR="005A5B4C" w:rsidRPr="005A5B4C" w:rsidRDefault="005A5B4C" w:rsidP="005A5B4C">
      <w:pPr>
        <w:spacing w:after="0" w:line="259" w:lineRule="auto"/>
        <w:rPr>
          <w:rFonts w:ascii="Cambria" w:hAnsi="Cambria"/>
          <w:sz w:val="24"/>
          <w:szCs w:val="24"/>
        </w:rPr>
      </w:pPr>
    </w:p>
    <w:p w14:paraId="08D0F533" w14:textId="77777777" w:rsidR="005A5B4C" w:rsidRPr="005A5B4C" w:rsidRDefault="005A5B4C" w:rsidP="005A5B4C">
      <w:pPr>
        <w:spacing w:after="0" w:line="259" w:lineRule="auto"/>
        <w:rPr>
          <w:rFonts w:ascii="Cambria" w:hAnsi="Cambria"/>
          <w:sz w:val="24"/>
          <w:szCs w:val="24"/>
        </w:rPr>
      </w:pPr>
    </w:p>
    <w:p w14:paraId="0B9D77A8" w14:textId="63454B4B" w:rsidR="005A5B4C" w:rsidRDefault="005A5B4C" w:rsidP="005A5B4C">
      <w:pPr>
        <w:spacing w:after="0" w:line="259" w:lineRule="auto"/>
        <w:rPr>
          <w:rFonts w:ascii="Cambria" w:hAnsi="Cambria"/>
          <w:sz w:val="24"/>
          <w:szCs w:val="24"/>
        </w:rPr>
      </w:pPr>
      <w:r w:rsidRPr="0086382B">
        <w:rPr>
          <w:rFonts w:ascii="Cambria" w:hAnsi="Cambria"/>
          <w:sz w:val="24"/>
          <w:szCs w:val="24"/>
        </w:rPr>
        <w:t xml:space="preserve">5. Now that you’ve read the introduction to the </w:t>
      </w:r>
      <w:r w:rsidRPr="0086382B">
        <w:rPr>
          <w:rFonts w:ascii="Cambria" w:hAnsi="Cambria"/>
          <w:i/>
          <w:iCs/>
          <w:sz w:val="24"/>
          <w:szCs w:val="24"/>
        </w:rPr>
        <w:t>Science News Explores</w:t>
      </w:r>
      <w:r w:rsidRPr="0086382B">
        <w:rPr>
          <w:rFonts w:ascii="Cambria" w:hAnsi="Cambria"/>
          <w:sz w:val="24"/>
          <w:szCs w:val="24"/>
        </w:rPr>
        <w:t xml:space="preserve"> article, write a paragraph in a similar descriptive style about how your proposed piece of technology from question 3 would impact a moment or a routine in your life.</w:t>
      </w:r>
    </w:p>
    <w:p w14:paraId="7466684A" w14:textId="77777777" w:rsidR="005A5B4C" w:rsidRDefault="005A5B4C">
      <w:pPr>
        <w:spacing w:line="259" w:lineRule="auto"/>
        <w:rPr>
          <w:rFonts w:ascii="Cambria" w:hAnsi="Cambria"/>
          <w:sz w:val="24"/>
          <w:szCs w:val="24"/>
        </w:rPr>
      </w:pPr>
      <w:r>
        <w:rPr>
          <w:rFonts w:ascii="Cambria" w:hAnsi="Cambria"/>
          <w:sz w:val="24"/>
          <w:szCs w:val="24"/>
        </w:rPr>
        <w:br w:type="page"/>
      </w:r>
    </w:p>
    <w:p w14:paraId="1CFCE5A8" w14:textId="77777777" w:rsidR="005A5B4C" w:rsidRPr="0086382B" w:rsidRDefault="005A5B4C" w:rsidP="005A5B4C">
      <w:pPr>
        <w:spacing w:after="0" w:line="259" w:lineRule="auto"/>
        <w:rPr>
          <w:rFonts w:ascii="Cambria" w:hAnsi="Cambria"/>
          <w:sz w:val="24"/>
          <w:szCs w:val="24"/>
        </w:rPr>
      </w:pPr>
      <w:r w:rsidRPr="0086382B">
        <w:rPr>
          <w:rFonts w:ascii="Cambria" w:hAnsi="Cambria"/>
          <w:b/>
          <w:bCs/>
          <w:sz w:val="24"/>
          <w:szCs w:val="24"/>
        </w:rPr>
        <w:lastRenderedPageBreak/>
        <w:t>Breaking down the technology</w:t>
      </w:r>
      <w:r w:rsidRPr="0086382B">
        <w:rPr>
          <w:rFonts w:ascii="Cambria" w:hAnsi="Cambria"/>
          <w:sz w:val="24"/>
          <w:szCs w:val="24"/>
        </w:rPr>
        <w:br/>
        <w:t>1. What is your piece of technology and what does it do?</w:t>
      </w:r>
    </w:p>
    <w:p w14:paraId="0495009D" w14:textId="77777777" w:rsidR="003D6A6D" w:rsidRDefault="003D6A6D" w:rsidP="005A5B4C">
      <w:pPr>
        <w:spacing w:after="0" w:line="259" w:lineRule="auto"/>
        <w:rPr>
          <w:rFonts w:ascii="Cambria" w:hAnsi="Cambria"/>
          <w:sz w:val="24"/>
          <w:szCs w:val="24"/>
        </w:rPr>
      </w:pPr>
    </w:p>
    <w:p w14:paraId="7956EB9E" w14:textId="77777777" w:rsidR="005A5B4C" w:rsidRDefault="005A5B4C" w:rsidP="005A5B4C">
      <w:pPr>
        <w:spacing w:after="0" w:line="259" w:lineRule="auto"/>
        <w:rPr>
          <w:rFonts w:ascii="Cambria" w:hAnsi="Cambria"/>
          <w:sz w:val="24"/>
          <w:szCs w:val="24"/>
        </w:rPr>
      </w:pPr>
    </w:p>
    <w:p w14:paraId="2F74DB2C" w14:textId="77777777" w:rsidR="005A5B4C" w:rsidRDefault="005A5B4C" w:rsidP="005A5B4C">
      <w:pPr>
        <w:spacing w:after="0" w:line="259" w:lineRule="auto"/>
        <w:rPr>
          <w:rFonts w:ascii="Cambria" w:hAnsi="Cambria"/>
          <w:sz w:val="24"/>
          <w:szCs w:val="24"/>
        </w:rPr>
      </w:pPr>
    </w:p>
    <w:p w14:paraId="0F87BA8B" w14:textId="77777777" w:rsidR="005A5B4C" w:rsidRPr="00901BCA" w:rsidRDefault="005A5B4C" w:rsidP="005A5B4C">
      <w:pPr>
        <w:spacing w:after="0"/>
        <w:rPr>
          <w:rFonts w:ascii="Cambria" w:hAnsi="Cambria"/>
          <w:sz w:val="24"/>
          <w:szCs w:val="24"/>
        </w:rPr>
      </w:pPr>
      <w:r w:rsidRPr="00901BCA">
        <w:rPr>
          <w:rFonts w:ascii="Cambria" w:hAnsi="Cambria"/>
          <w:sz w:val="24"/>
          <w:szCs w:val="24"/>
        </w:rPr>
        <w:t>2. What purpose does your piece of technology serve, and how does it impact everyday life?</w:t>
      </w:r>
    </w:p>
    <w:p w14:paraId="40B698BB" w14:textId="77777777" w:rsidR="005A5B4C" w:rsidRDefault="005A5B4C" w:rsidP="005A5B4C">
      <w:pPr>
        <w:spacing w:after="0" w:line="259" w:lineRule="auto"/>
        <w:rPr>
          <w:rFonts w:ascii="Cambria" w:hAnsi="Cambria"/>
          <w:sz w:val="24"/>
          <w:szCs w:val="24"/>
        </w:rPr>
      </w:pPr>
    </w:p>
    <w:p w14:paraId="014D76F7" w14:textId="77777777" w:rsidR="005A5B4C" w:rsidRDefault="005A5B4C" w:rsidP="005A5B4C">
      <w:pPr>
        <w:spacing w:after="0" w:line="259" w:lineRule="auto"/>
        <w:rPr>
          <w:rFonts w:ascii="Cambria" w:hAnsi="Cambria"/>
          <w:sz w:val="24"/>
          <w:szCs w:val="24"/>
        </w:rPr>
      </w:pPr>
    </w:p>
    <w:p w14:paraId="1CEA87AE" w14:textId="77777777" w:rsidR="005A5B4C" w:rsidRDefault="005A5B4C" w:rsidP="005A5B4C">
      <w:pPr>
        <w:spacing w:after="0" w:line="259" w:lineRule="auto"/>
        <w:rPr>
          <w:rFonts w:ascii="Cambria" w:hAnsi="Cambria"/>
          <w:sz w:val="24"/>
          <w:szCs w:val="24"/>
        </w:rPr>
      </w:pPr>
    </w:p>
    <w:p w14:paraId="6D14D5B6" w14:textId="77777777" w:rsidR="005A5B4C" w:rsidRPr="00901BCA" w:rsidRDefault="005A5B4C" w:rsidP="005A5B4C">
      <w:pPr>
        <w:spacing w:after="0" w:line="259" w:lineRule="auto"/>
        <w:rPr>
          <w:rFonts w:ascii="Cambria" w:hAnsi="Cambria"/>
          <w:sz w:val="24"/>
          <w:szCs w:val="24"/>
        </w:rPr>
      </w:pPr>
      <w:r w:rsidRPr="0086382B">
        <w:rPr>
          <w:rFonts w:ascii="Cambria" w:hAnsi="Cambria"/>
          <w:sz w:val="24"/>
          <w:szCs w:val="24"/>
        </w:rPr>
        <w:t>3. Describe, to the best of your ability, how your technology improves on currently existing technology.</w:t>
      </w:r>
    </w:p>
    <w:p w14:paraId="4EC1B3E7" w14:textId="77777777" w:rsidR="005A5B4C" w:rsidRDefault="005A5B4C" w:rsidP="005A5B4C">
      <w:pPr>
        <w:spacing w:after="0" w:line="259" w:lineRule="auto"/>
        <w:rPr>
          <w:rFonts w:ascii="Cambria" w:hAnsi="Cambria"/>
          <w:sz w:val="24"/>
          <w:szCs w:val="24"/>
        </w:rPr>
      </w:pPr>
    </w:p>
    <w:p w14:paraId="06E6959D" w14:textId="77777777" w:rsidR="005A5B4C" w:rsidRDefault="005A5B4C" w:rsidP="005A5B4C">
      <w:pPr>
        <w:spacing w:after="0" w:line="259" w:lineRule="auto"/>
        <w:rPr>
          <w:rFonts w:ascii="Cambria" w:hAnsi="Cambria"/>
          <w:sz w:val="24"/>
          <w:szCs w:val="24"/>
        </w:rPr>
      </w:pPr>
    </w:p>
    <w:p w14:paraId="285394E3" w14:textId="77777777" w:rsidR="005A5B4C" w:rsidRDefault="005A5B4C" w:rsidP="005A5B4C">
      <w:pPr>
        <w:spacing w:after="0" w:line="259" w:lineRule="auto"/>
        <w:rPr>
          <w:rFonts w:ascii="Cambria" w:hAnsi="Cambria"/>
          <w:sz w:val="24"/>
          <w:szCs w:val="24"/>
        </w:rPr>
      </w:pPr>
    </w:p>
    <w:p w14:paraId="55F73EC1" w14:textId="77777777" w:rsidR="005A5B4C" w:rsidRPr="00901BCA" w:rsidRDefault="005A5B4C" w:rsidP="005A5B4C">
      <w:pPr>
        <w:spacing w:after="0" w:line="259" w:lineRule="auto"/>
        <w:rPr>
          <w:rFonts w:ascii="Cambria" w:hAnsi="Cambria"/>
          <w:sz w:val="24"/>
          <w:szCs w:val="24"/>
        </w:rPr>
      </w:pPr>
      <w:r w:rsidRPr="0086382B">
        <w:rPr>
          <w:rFonts w:ascii="Cambria" w:hAnsi="Cambria"/>
          <w:sz w:val="24"/>
          <w:szCs w:val="24"/>
        </w:rPr>
        <w:t>4. What aspects of your technology are currently usable? What are the existing limitations or challenges that still need to be overcome?</w:t>
      </w:r>
    </w:p>
    <w:p w14:paraId="36D73FF6" w14:textId="77777777" w:rsidR="005A5B4C" w:rsidRDefault="005A5B4C" w:rsidP="005A5B4C">
      <w:pPr>
        <w:spacing w:after="0" w:line="259" w:lineRule="auto"/>
        <w:rPr>
          <w:rFonts w:ascii="Cambria" w:hAnsi="Cambria"/>
          <w:sz w:val="24"/>
          <w:szCs w:val="24"/>
        </w:rPr>
      </w:pPr>
    </w:p>
    <w:p w14:paraId="7B88E250" w14:textId="77777777" w:rsidR="005A5B4C" w:rsidRDefault="005A5B4C" w:rsidP="005A5B4C">
      <w:pPr>
        <w:spacing w:after="0" w:line="259" w:lineRule="auto"/>
        <w:rPr>
          <w:rFonts w:ascii="Cambria" w:hAnsi="Cambria"/>
          <w:sz w:val="24"/>
          <w:szCs w:val="24"/>
        </w:rPr>
      </w:pPr>
    </w:p>
    <w:p w14:paraId="52F869DD" w14:textId="77777777" w:rsidR="005A5B4C" w:rsidRDefault="005A5B4C" w:rsidP="005A5B4C">
      <w:pPr>
        <w:spacing w:after="0" w:line="259" w:lineRule="auto"/>
        <w:rPr>
          <w:rFonts w:ascii="Cambria" w:hAnsi="Cambria"/>
          <w:sz w:val="24"/>
          <w:szCs w:val="24"/>
        </w:rPr>
      </w:pPr>
    </w:p>
    <w:p w14:paraId="47FA2F4F" w14:textId="77777777" w:rsidR="005A5B4C" w:rsidRPr="0086382B" w:rsidRDefault="005A5B4C" w:rsidP="005A5B4C">
      <w:pPr>
        <w:spacing w:after="0" w:line="259" w:lineRule="auto"/>
        <w:rPr>
          <w:rFonts w:ascii="Cambria" w:hAnsi="Cambria"/>
          <w:sz w:val="24"/>
          <w:szCs w:val="24"/>
        </w:rPr>
      </w:pPr>
      <w:r w:rsidRPr="0086382B">
        <w:rPr>
          <w:rFonts w:ascii="Cambria" w:hAnsi="Cambria"/>
          <w:sz w:val="24"/>
          <w:szCs w:val="24"/>
        </w:rPr>
        <w:t>5. What field(s) of science were likely involved in creating your piece of technology? Name at least one way in which scientists could use (or did use) collaboration across fields to produce the technology.</w:t>
      </w:r>
    </w:p>
    <w:p w14:paraId="31EA265B" w14:textId="77777777" w:rsidR="005A5B4C" w:rsidRDefault="005A5B4C" w:rsidP="005A5B4C">
      <w:pPr>
        <w:spacing w:after="0" w:line="259" w:lineRule="auto"/>
        <w:rPr>
          <w:rFonts w:ascii="Cambria" w:hAnsi="Cambria"/>
          <w:sz w:val="24"/>
          <w:szCs w:val="24"/>
        </w:rPr>
      </w:pPr>
    </w:p>
    <w:p w14:paraId="72351889" w14:textId="77777777" w:rsidR="005A5B4C" w:rsidRDefault="005A5B4C" w:rsidP="005A5B4C">
      <w:pPr>
        <w:spacing w:after="0" w:line="259" w:lineRule="auto"/>
        <w:rPr>
          <w:rFonts w:ascii="Cambria" w:hAnsi="Cambria"/>
          <w:sz w:val="24"/>
          <w:szCs w:val="24"/>
        </w:rPr>
      </w:pPr>
    </w:p>
    <w:p w14:paraId="37C93A15" w14:textId="77777777" w:rsidR="005A5B4C" w:rsidRDefault="005A5B4C" w:rsidP="005A5B4C">
      <w:pPr>
        <w:spacing w:after="0" w:line="259" w:lineRule="auto"/>
        <w:rPr>
          <w:rFonts w:ascii="Cambria" w:hAnsi="Cambria"/>
          <w:sz w:val="24"/>
          <w:szCs w:val="24"/>
        </w:rPr>
      </w:pPr>
    </w:p>
    <w:p w14:paraId="5E76AC20" w14:textId="77777777" w:rsidR="005A5B4C" w:rsidRPr="0086382B" w:rsidRDefault="005A5B4C" w:rsidP="005A5B4C">
      <w:pPr>
        <w:spacing w:after="0" w:line="259" w:lineRule="auto"/>
        <w:rPr>
          <w:rFonts w:ascii="Cambria" w:hAnsi="Cambria"/>
          <w:sz w:val="24"/>
          <w:szCs w:val="24"/>
        </w:rPr>
      </w:pPr>
      <w:r w:rsidRPr="0086382B">
        <w:rPr>
          <w:rFonts w:ascii="Cambria" w:hAnsi="Cambria"/>
          <w:sz w:val="24"/>
          <w:szCs w:val="24"/>
        </w:rPr>
        <w:t>6. Name at least one core science concept that was used to build or is demonstrated in your piece of technology.</w:t>
      </w:r>
    </w:p>
    <w:p w14:paraId="72373EA9" w14:textId="77777777" w:rsidR="005A5B4C" w:rsidRPr="005A5B4C" w:rsidRDefault="005A5B4C" w:rsidP="005A5B4C">
      <w:pPr>
        <w:spacing w:after="0" w:line="259" w:lineRule="auto"/>
        <w:rPr>
          <w:rFonts w:ascii="Cambria" w:hAnsi="Cambria"/>
          <w:sz w:val="24"/>
          <w:szCs w:val="24"/>
        </w:rPr>
      </w:pPr>
    </w:p>
    <w:sectPr w:rsidR="005A5B4C" w:rsidRPr="005A5B4C"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499FC" w14:textId="77777777" w:rsidR="001C6A19" w:rsidRDefault="001C6A19" w:rsidP="00404559">
      <w:pPr>
        <w:spacing w:after="0" w:line="240" w:lineRule="auto"/>
      </w:pPr>
      <w:r>
        <w:separator/>
      </w:r>
    </w:p>
  </w:endnote>
  <w:endnote w:type="continuationSeparator" w:id="0">
    <w:p w14:paraId="7244C1F2" w14:textId="77777777" w:rsidR="001C6A19" w:rsidRDefault="001C6A19"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34C"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CE0967"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AE1E"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654799C"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3113" w14:textId="77777777" w:rsidR="001C6A19" w:rsidRDefault="001C6A19" w:rsidP="00404559">
      <w:pPr>
        <w:spacing w:after="0" w:line="240" w:lineRule="auto"/>
      </w:pPr>
      <w:r>
        <w:separator/>
      </w:r>
    </w:p>
  </w:footnote>
  <w:footnote w:type="continuationSeparator" w:id="0">
    <w:p w14:paraId="00CCF559" w14:textId="77777777" w:rsidR="001C6A19" w:rsidRDefault="001C6A19"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BFA3"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49D9B0A6"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39"/>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C6A19"/>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76A39"/>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5B4C"/>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07DE1"/>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46B"/>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BDA3F2"/>
  <w15:docId w15:val="{D73FD47B-1634-43ED-BA5D-48416600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explores.org/article/future-lifestyle-tech-home-robo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future-lifestyle-tech-home-robo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19</TotalTime>
  <Pages>2</Pages>
  <Words>313</Words>
  <Characters>2013</Characters>
  <Application>Microsoft Office Word</Application>
  <DocSecurity>0</DocSecurity>
  <Lines>251</Lines>
  <Paragraphs>129</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2026-04-16T14:48:00Z</dcterms:created>
  <dcterms:modified xsi:type="dcterms:W3CDTF">2026-04-16T15:13:00Z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