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7D46" w14:textId="2AE1820B"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450CB3" w:rsidRPr="00450CB3">
        <w:rPr>
          <w:rFonts w:ascii="Cambria" w:hAnsi="Cambria"/>
          <w:b/>
          <w:sz w:val="28"/>
          <w:szCs w:val="28"/>
          <w:shd w:val="clear" w:color="auto" w:fill="D0CECE" w:themeFill="background2" w:themeFillShade="E6"/>
        </w:rPr>
        <w:t>Record-breaking superconductor</w:t>
      </w:r>
    </w:p>
    <w:p w14:paraId="1956DB8C" w14:textId="4BD9A7C1"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8A5AFF" w:rsidRPr="008A5AFF">
        <w:rPr>
          <w:rFonts w:ascii="Cambria" w:hAnsi="Cambria"/>
          <w:sz w:val="24"/>
          <w:szCs w:val="24"/>
        </w:rPr>
        <w:t xml:space="preserve">In this activity, you will explore how new methods in chemistry and physics have led to exciting discoveries about superconductors. Read the </w:t>
      </w:r>
      <w:r w:rsidR="008A5AFF" w:rsidRPr="008A5AFF">
        <w:rPr>
          <w:rFonts w:ascii="Cambria" w:hAnsi="Cambria"/>
          <w:i/>
          <w:iCs/>
          <w:sz w:val="24"/>
          <w:szCs w:val="24"/>
        </w:rPr>
        <w:t>Science News Explores</w:t>
      </w:r>
      <w:r w:rsidR="008A5AFF" w:rsidRPr="008A5AFF">
        <w:rPr>
          <w:rFonts w:ascii="Cambria" w:hAnsi="Cambria"/>
          <w:sz w:val="24"/>
          <w:szCs w:val="24"/>
        </w:rPr>
        <w:t xml:space="preserve"> article </w:t>
      </w:r>
      <w:r w:rsidR="008A5AFF" w:rsidRPr="008A5AFF">
        <w:rPr>
          <w:rFonts w:ascii="Cambria" w:hAnsi="Cambria"/>
          <w:b/>
          <w:bCs/>
          <w:sz w:val="24"/>
          <w:szCs w:val="24"/>
        </w:rPr>
        <w:t>“</w:t>
      </w:r>
      <w:hyperlink r:id="rId12" w:tgtFrame="_blank" w:history="1">
        <w:r w:rsidR="008A5AFF" w:rsidRPr="008A5AFF">
          <w:rPr>
            <w:rStyle w:val="Hyperlink"/>
            <w:rFonts w:ascii="Cambria" w:hAnsi="Cambria"/>
            <w:sz w:val="24"/>
            <w:szCs w:val="24"/>
          </w:rPr>
          <w:t>Scientists Say: Superconductor</w:t>
        </w:r>
      </w:hyperlink>
      <w:r w:rsidR="008A5AFF" w:rsidRPr="008A5AFF">
        <w:rPr>
          <w:rFonts w:ascii="Cambria" w:hAnsi="Cambria"/>
          <w:b/>
          <w:bCs/>
          <w:sz w:val="24"/>
          <w:szCs w:val="24"/>
        </w:rPr>
        <w:t xml:space="preserve">” </w:t>
      </w:r>
      <w:r w:rsidR="008A5AFF" w:rsidRPr="008A5AFF">
        <w:rPr>
          <w:rFonts w:ascii="Cambria" w:hAnsi="Cambria"/>
          <w:sz w:val="24"/>
          <w:szCs w:val="24"/>
        </w:rPr>
        <w:t xml:space="preserve">and answer the “Learning about superconductors” questions as homework. Then, with a partner, read the </w:t>
      </w:r>
      <w:r w:rsidR="008A5AFF" w:rsidRPr="008A5AFF">
        <w:rPr>
          <w:rFonts w:ascii="Cambria" w:hAnsi="Cambria"/>
          <w:i/>
          <w:iCs/>
          <w:sz w:val="24"/>
          <w:szCs w:val="24"/>
        </w:rPr>
        <w:t>Science News</w:t>
      </w:r>
      <w:r w:rsidR="008A5AFF" w:rsidRPr="008A5AFF">
        <w:rPr>
          <w:rFonts w:ascii="Cambria" w:hAnsi="Cambria"/>
          <w:sz w:val="24"/>
          <w:szCs w:val="24"/>
        </w:rPr>
        <w:t xml:space="preserve"> article “</w:t>
      </w:r>
      <w:hyperlink r:id="rId13" w:tgtFrame="_blank" w:history="1">
        <w:r w:rsidR="008A5AFF" w:rsidRPr="008A5AFF">
          <w:rPr>
            <w:rStyle w:val="Hyperlink"/>
            <w:rFonts w:ascii="Cambria" w:hAnsi="Cambria"/>
            <w:sz w:val="24"/>
            <w:szCs w:val="24"/>
          </w:rPr>
          <w:t>When the pressure’s off, this superconductor appears to break records”</w:t>
        </w:r>
      </w:hyperlink>
      <w:r w:rsidR="008A5AFF" w:rsidRPr="008A5AFF">
        <w:rPr>
          <w:rFonts w:ascii="Cambria" w:hAnsi="Cambria"/>
          <w:sz w:val="24"/>
          <w:szCs w:val="24"/>
        </w:rPr>
        <w:t xml:space="preserve"> and answer the “A new superconductor” questions. Then, answer the “Superconducting conditions” questions with your partner.</w:t>
      </w:r>
    </w:p>
    <w:p w14:paraId="343139AA"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1C9B72BD" w14:textId="77777777" w:rsidR="008A5AFF" w:rsidRPr="00234B29" w:rsidRDefault="008A5AFF" w:rsidP="008A5AFF">
      <w:pPr>
        <w:spacing w:after="0" w:line="259" w:lineRule="auto"/>
        <w:rPr>
          <w:rFonts w:ascii="Cambria" w:hAnsi="Cambria"/>
          <w:sz w:val="24"/>
          <w:szCs w:val="24"/>
        </w:rPr>
      </w:pPr>
      <w:r w:rsidRPr="00234B29">
        <w:rPr>
          <w:rFonts w:ascii="Cambria" w:hAnsi="Cambria"/>
          <w:b/>
          <w:bCs/>
          <w:sz w:val="24"/>
          <w:szCs w:val="24"/>
        </w:rPr>
        <w:t>Learning about superconductors</w:t>
      </w:r>
      <w:r w:rsidRPr="00234B29">
        <w:rPr>
          <w:rFonts w:ascii="Cambria" w:hAnsi="Cambria"/>
          <w:sz w:val="24"/>
          <w:szCs w:val="24"/>
        </w:rPr>
        <w:t> </w:t>
      </w:r>
    </w:p>
    <w:p w14:paraId="128D7F59" w14:textId="77777777" w:rsidR="008A5AFF" w:rsidRPr="00234B29" w:rsidRDefault="008A5AFF" w:rsidP="008A5AFF">
      <w:pPr>
        <w:spacing w:after="0" w:line="259" w:lineRule="auto"/>
        <w:rPr>
          <w:rFonts w:ascii="Cambria" w:hAnsi="Cambria"/>
          <w:sz w:val="24"/>
          <w:szCs w:val="24"/>
        </w:rPr>
      </w:pPr>
      <w:r w:rsidRPr="00234B29">
        <w:rPr>
          <w:rFonts w:ascii="Cambria" w:hAnsi="Cambria"/>
          <w:sz w:val="24"/>
          <w:szCs w:val="24"/>
        </w:rPr>
        <w:t xml:space="preserve">Read the </w:t>
      </w:r>
      <w:r w:rsidRPr="00234B29">
        <w:rPr>
          <w:rFonts w:ascii="Cambria" w:hAnsi="Cambria"/>
          <w:i/>
          <w:iCs/>
          <w:sz w:val="24"/>
          <w:szCs w:val="24"/>
        </w:rPr>
        <w:t>Science News Explores</w:t>
      </w:r>
      <w:r w:rsidRPr="00234B29">
        <w:rPr>
          <w:rFonts w:ascii="Cambria" w:hAnsi="Cambria"/>
          <w:sz w:val="24"/>
          <w:szCs w:val="24"/>
        </w:rPr>
        <w:t xml:space="preserve"> article</w:t>
      </w:r>
      <w:r w:rsidRPr="00234B29">
        <w:rPr>
          <w:rFonts w:ascii="Cambria" w:hAnsi="Cambria"/>
          <w:b/>
          <w:bCs/>
          <w:sz w:val="24"/>
          <w:szCs w:val="24"/>
        </w:rPr>
        <w:t xml:space="preserve"> “</w:t>
      </w:r>
      <w:hyperlink r:id="rId14" w:tgtFrame="_blank" w:history="1">
        <w:r w:rsidRPr="00234B29">
          <w:rPr>
            <w:rStyle w:val="Hyperlink"/>
            <w:rFonts w:ascii="Cambria" w:hAnsi="Cambria"/>
            <w:sz w:val="24"/>
            <w:szCs w:val="24"/>
          </w:rPr>
          <w:t>Scientists Say: Superconductor</w:t>
        </w:r>
      </w:hyperlink>
      <w:r w:rsidRPr="00234B29">
        <w:rPr>
          <w:rFonts w:ascii="Cambria" w:hAnsi="Cambria"/>
          <w:b/>
          <w:bCs/>
          <w:sz w:val="24"/>
          <w:szCs w:val="24"/>
        </w:rPr>
        <w:t xml:space="preserve">” </w:t>
      </w:r>
      <w:r w:rsidRPr="00234B29">
        <w:rPr>
          <w:rFonts w:ascii="Cambria" w:hAnsi="Cambria"/>
          <w:sz w:val="24"/>
          <w:szCs w:val="24"/>
        </w:rPr>
        <w:t>and answer the following questions.</w:t>
      </w:r>
    </w:p>
    <w:p w14:paraId="595B4622"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1. Using the article, define what it means for a material to conduct electricity. Give an example of a conductor.</w:t>
      </w:r>
    </w:p>
    <w:p w14:paraId="6DD3E2C6" w14:textId="77777777" w:rsidR="008A5AFF" w:rsidRDefault="008A5AFF" w:rsidP="008A5AFF">
      <w:pPr>
        <w:spacing w:after="0" w:line="259" w:lineRule="auto"/>
        <w:rPr>
          <w:rFonts w:ascii="Cambria" w:hAnsi="Cambria"/>
          <w:sz w:val="24"/>
          <w:szCs w:val="24"/>
        </w:rPr>
      </w:pPr>
    </w:p>
    <w:p w14:paraId="74AFC827" w14:textId="77777777" w:rsidR="008A5AFF" w:rsidRPr="008A5AFF" w:rsidRDefault="008A5AFF" w:rsidP="008A5AFF">
      <w:pPr>
        <w:spacing w:after="0" w:line="259" w:lineRule="auto"/>
        <w:rPr>
          <w:rFonts w:ascii="Cambria" w:hAnsi="Cambria"/>
          <w:sz w:val="24"/>
          <w:szCs w:val="24"/>
        </w:rPr>
      </w:pPr>
    </w:p>
    <w:p w14:paraId="169E74AF" w14:textId="77777777" w:rsidR="008A5AFF" w:rsidRPr="008A5AFF" w:rsidRDefault="008A5AFF" w:rsidP="008A5AFF">
      <w:pPr>
        <w:spacing w:after="0" w:line="259" w:lineRule="auto"/>
        <w:rPr>
          <w:rFonts w:ascii="Cambria" w:hAnsi="Cambria"/>
          <w:sz w:val="24"/>
          <w:szCs w:val="24"/>
        </w:rPr>
      </w:pPr>
    </w:p>
    <w:p w14:paraId="6C878769" w14:textId="77777777" w:rsidR="008A5AFF" w:rsidRPr="00234B29" w:rsidRDefault="008A5AFF" w:rsidP="008A5AFF">
      <w:pPr>
        <w:spacing w:after="0" w:line="259" w:lineRule="auto"/>
        <w:rPr>
          <w:rFonts w:ascii="Cambria" w:hAnsi="Cambria"/>
          <w:sz w:val="24"/>
          <w:szCs w:val="24"/>
        </w:rPr>
      </w:pPr>
      <w:r w:rsidRPr="00234B29">
        <w:rPr>
          <w:rFonts w:ascii="Cambria" w:hAnsi="Cambria"/>
          <w:sz w:val="24"/>
          <w:szCs w:val="24"/>
        </w:rPr>
        <w:t>2. Given that electricity is a flow of electrons, explain why materials that conduct electricity have resistance.</w:t>
      </w:r>
    </w:p>
    <w:p w14:paraId="57EF226F" w14:textId="77777777" w:rsidR="008A5AFF" w:rsidRDefault="008A5AFF" w:rsidP="008A5AFF">
      <w:pPr>
        <w:spacing w:after="0" w:line="259" w:lineRule="auto"/>
        <w:rPr>
          <w:rFonts w:ascii="Cambria" w:hAnsi="Cambria"/>
          <w:sz w:val="24"/>
          <w:szCs w:val="24"/>
        </w:rPr>
      </w:pPr>
    </w:p>
    <w:p w14:paraId="0C08D365" w14:textId="77777777" w:rsidR="008A5AFF" w:rsidRPr="008A5AFF" w:rsidRDefault="008A5AFF" w:rsidP="008A5AFF">
      <w:pPr>
        <w:spacing w:after="0" w:line="259" w:lineRule="auto"/>
        <w:rPr>
          <w:rFonts w:ascii="Cambria" w:hAnsi="Cambria"/>
          <w:sz w:val="24"/>
          <w:szCs w:val="24"/>
        </w:rPr>
      </w:pPr>
    </w:p>
    <w:p w14:paraId="49A27FB7" w14:textId="77777777" w:rsidR="008A5AFF" w:rsidRPr="008A5AFF" w:rsidRDefault="008A5AFF" w:rsidP="008A5AFF">
      <w:pPr>
        <w:spacing w:after="0" w:line="259" w:lineRule="auto"/>
        <w:rPr>
          <w:rFonts w:ascii="Cambria" w:hAnsi="Cambria"/>
          <w:sz w:val="24"/>
          <w:szCs w:val="24"/>
        </w:rPr>
      </w:pPr>
    </w:p>
    <w:p w14:paraId="5DCF0246"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3. Define a superconductor in your own words.</w:t>
      </w:r>
    </w:p>
    <w:p w14:paraId="7A0A67E5" w14:textId="77777777" w:rsidR="008A5AFF" w:rsidRDefault="008A5AFF" w:rsidP="008A5AFF">
      <w:pPr>
        <w:spacing w:after="0" w:line="259" w:lineRule="auto"/>
        <w:rPr>
          <w:rFonts w:ascii="Cambria" w:hAnsi="Cambria"/>
          <w:sz w:val="24"/>
          <w:szCs w:val="24"/>
        </w:rPr>
      </w:pPr>
    </w:p>
    <w:p w14:paraId="7C40A2EA" w14:textId="77777777" w:rsidR="008A5AFF" w:rsidRPr="008A5AFF" w:rsidRDefault="008A5AFF" w:rsidP="008A5AFF">
      <w:pPr>
        <w:spacing w:after="0" w:line="259" w:lineRule="auto"/>
        <w:rPr>
          <w:rFonts w:ascii="Cambria" w:hAnsi="Cambria"/>
          <w:sz w:val="24"/>
          <w:szCs w:val="24"/>
        </w:rPr>
      </w:pPr>
    </w:p>
    <w:p w14:paraId="56B6EC68" w14:textId="77777777" w:rsidR="008A5AFF" w:rsidRPr="008A5AFF" w:rsidRDefault="008A5AFF" w:rsidP="008A5AFF">
      <w:pPr>
        <w:spacing w:after="0" w:line="259" w:lineRule="auto"/>
        <w:rPr>
          <w:rFonts w:ascii="Cambria" w:hAnsi="Cambria"/>
          <w:sz w:val="24"/>
          <w:szCs w:val="24"/>
        </w:rPr>
      </w:pPr>
    </w:p>
    <w:p w14:paraId="4A5B6824"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4. Describe two different ways you might encounter superconductor technology in your everyday life.</w:t>
      </w:r>
    </w:p>
    <w:p w14:paraId="5DED0B72" w14:textId="77777777" w:rsidR="008A5AFF" w:rsidRDefault="008A5AFF" w:rsidP="008A5AFF">
      <w:pPr>
        <w:spacing w:after="0" w:line="259" w:lineRule="auto"/>
        <w:rPr>
          <w:rFonts w:ascii="Cambria" w:hAnsi="Cambria"/>
          <w:sz w:val="24"/>
          <w:szCs w:val="24"/>
        </w:rPr>
      </w:pPr>
    </w:p>
    <w:p w14:paraId="69DCF12C" w14:textId="77777777" w:rsidR="008A5AFF" w:rsidRPr="008A5AFF" w:rsidRDefault="008A5AFF" w:rsidP="008A5AFF">
      <w:pPr>
        <w:spacing w:after="0" w:line="259" w:lineRule="auto"/>
        <w:rPr>
          <w:rFonts w:ascii="Cambria" w:hAnsi="Cambria"/>
          <w:sz w:val="24"/>
          <w:szCs w:val="24"/>
        </w:rPr>
      </w:pPr>
    </w:p>
    <w:p w14:paraId="5C1D203D" w14:textId="77777777" w:rsidR="008A5AFF" w:rsidRPr="008A5AFF" w:rsidRDefault="008A5AFF" w:rsidP="008A5AFF">
      <w:pPr>
        <w:spacing w:after="0" w:line="259" w:lineRule="auto"/>
        <w:rPr>
          <w:rFonts w:ascii="Cambria" w:hAnsi="Cambria"/>
          <w:sz w:val="24"/>
          <w:szCs w:val="24"/>
        </w:rPr>
      </w:pPr>
    </w:p>
    <w:p w14:paraId="57722BAF"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5. Using your knowledge of particle movement in solids and the effects of heat on particle movement, explain the reason why superconductors only function at super cold temperatures.</w:t>
      </w:r>
    </w:p>
    <w:p w14:paraId="1FB9F8B9" w14:textId="77777777" w:rsidR="008A5AFF" w:rsidRDefault="008A5AFF" w:rsidP="008A5AFF">
      <w:pPr>
        <w:spacing w:after="0" w:line="259" w:lineRule="auto"/>
        <w:rPr>
          <w:rFonts w:ascii="Cambria" w:hAnsi="Cambria"/>
          <w:sz w:val="24"/>
          <w:szCs w:val="24"/>
        </w:rPr>
      </w:pPr>
    </w:p>
    <w:p w14:paraId="3C879E9C" w14:textId="77777777" w:rsidR="008A5AFF" w:rsidRPr="008A5AFF" w:rsidRDefault="008A5AFF" w:rsidP="008A5AFF">
      <w:pPr>
        <w:spacing w:after="0" w:line="259" w:lineRule="auto"/>
        <w:rPr>
          <w:rFonts w:ascii="Cambria" w:hAnsi="Cambria"/>
          <w:sz w:val="24"/>
          <w:szCs w:val="24"/>
        </w:rPr>
      </w:pPr>
    </w:p>
    <w:p w14:paraId="39DC9280" w14:textId="77777777" w:rsidR="008A5AFF" w:rsidRPr="008A5AFF" w:rsidRDefault="008A5AFF" w:rsidP="008A5AFF">
      <w:pPr>
        <w:spacing w:after="0" w:line="259" w:lineRule="auto"/>
        <w:rPr>
          <w:rFonts w:ascii="Cambria" w:hAnsi="Cambria"/>
          <w:sz w:val="24"/>
          <w:szCs w:val="24"/>
        </w:rPr>
      </w:pPr>
    </w:p>
    <w:p w14:paraId="66CD9664" w14:textId="77777777" w:rsidR="008A5AFF" w:rsidRDefault="008A5AFF">
      <w:pPr>
        <w:spacing w:line="259" w:lineRule="auto"/>
        <w:rPr>
          <w:rFonts w:ascii="Cambria" w:hAnsi="Cambria"/>
          <w:b/>
          <w:bCs/>
          <w:sz w:val="24"/>
          <w:szCs w:val="24"/>
        </w:rPr>
      </w:pPr>
      <w:r>
        <w:rPr>
          <w:rFonts w:ascii="Cambria" w:hAnsi="Cambria"/>
          <w:b/>
          <w:bCs/>
          <w:sz w:val="24"/>
          <w:szCs w:val="24"/>
        </w:rPr>
        <w:br w:type="page"/>
      </w:r>
    </w:p>
    <w:p w14:paraId="6C13DD88" w14:textId="4298464B" w:rsidR="008A5AFF" w:rsidRPr="00234B29" w:rsidRDefault="008A5AFF" w:rsidP="008A5AFF">
      <w:pPr>
        <w:spacing w:after="0" w:line="259" w:lineRule="auto"/>
        <w:rPr>
          <w:rFonts w:ascii="Cambria" w:hAnsi="Cambria"/>
          <w:sz w:val="24"/>
          <w:szCs w:val="24"/>
        </w:rPr>
      </w:pPr>
      <w:r w:rsidRPr="00234B29">
        <w:rPr>
          <w:rFonts w:ascii="Cambria" w:hAnsi="Cambria"/>
          <w:b/>
          <w:bCs/>
          <w:sz w:val="24"/>
          <w:szCs w:val="24"/>
        </w:rPr>
        <w:lastRenderedPageBreak/>
        <w:t>A new superconductor</w:t>
      </w:r>
    </w:p>
    <w:p w14:paraId="51268CC9" w14:textId="77777777" w:rsidR="008A5AFF" w:rsidRPr="00234B29" w:rsidRDefault="008A5AFF" w:rsidP="008A5AFF">
      <w:pPr>
        <w:spacing w:after="0" w:line="259" w:lineRule="auto"/>
        <w:rPr>
          <w:rFonts w:ascii="Cambria" w:hAnsi="Cambria"/>
          <w:sz w:val="24"/>
          <w:szCs w:val="24"/>
        </w:rPr>
      </w:pPr>
      <w:r w:rsidRPr="00234B29">
        <w:rPr>
          <w:rFonts w:ascii="Cambria" w:hAnsi="Cambria"/>
          <w:sz w:val="24"/>
          <w:szCs w:val="24"/>
        </w:rPr>
        <w:t xml:space="preserve">Read the </w:t>
      </w:r>
      <w:r w:rsidRPr="00234B29">
        <w:rPr>
          <w:rFonts w:ascii="Cambria" w:hAnsi="Cambria"/>
          <w:i/>
          <w:iCs/>
          <w:sz w:val="24"/>
          <w:szCs w:val="24"/>
        </w:rPr>
        <w:t>Science News</w:t>
      </w:r>
      <w:r w:rsidRPr="00234B29">
        <w:rPr>
          <w:rFonts w:ascii="Cambria" w:hAnsi="Cambria"/>
          <w:sz w:val="24"/>
          <w:szCs w:val="24"/>
        </w:rPr>
        <w:t xml:space="preserve"> article “</w:t>
      </w:r>
      <w:hyperlink r:id="rId15" w:tgtFrame="_blank" w:history="1">
        <w:r w:rsidRPr="00234B29">
          <w:rPr>
            <w:rStyle w:val="Hyperlink"/>
            <w:rFonts w:ascii="Cambria" w:hAnsi="Cambria"/>
            <w:sz w:val="24"/>
            <w:szCs w:val="24"/>
          </w:rPr>
          <w:t>When the pressure’s off, this superconductor appears to break records”</w:t>
        </w:r>
      </w:hyperlink>
      <w:r w:rsidRPr="00234B29">
        <w:rPr>
          <w:rFonts w:ascii="Cambria" w:hAnsi="Cambria"/>
          <w:sz w:val="24"/>
          <w:szCs w:val="24"/>
        </w:rPr>
        <w:t xml:space="preserve"> and answer the following questions.</w:t>
      </w:r>
    </w:p>
    <w:p w14:paraId="4EF3E7E4"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1. What existing challenge of superconductors was this study trying to address?</w:t>
      </w:r>
    </w:p>
    <w:p w14:paraId="69341388" w14:textId="77777777" w:rsidR="008A5AFF" w:rsidRDefault="008A5AFF" w:rsidP="008A5AFF">
      <w:pPr>
        <w:spacing w:after="0" w:line="259" w:lineRule="auto"/>
        <w:rPr>
          <w:rFonts w:ascii="Cambria" w:hAnsi="Cambria"/>
          <w:sz w:val="24"/>
          <w:szCs w:val="24"/>
        </w:rPr>
      </w:pPr>
    </w:p>
    <w:p w14:paraId="0DDE2924" w14:textId="77777777" w:rsidR="008A5AFF" w:rsidRPr="008A5AFF" w:rsidRDefault="008A5AFF" w:rsidP="008A5AFF">
      <w:pPr>
        <w:spacing w:after="0" w:line="259" w:lineRule="auto"/>
        <w:rPr>
          <w:rFonts w:ascii="Cambria" w:hAnsi="Cambria"/>
          <w:sz w:val="24"/>
          <w:szCs w:val="24"/>
        </w:rPr>
      </w:pPr>
    </w:p>
    <w:p w14:paraId="1EDD10AA" w14:textId="77777777" w:rsidR="008A5AFF" w:rsidRPr="008A5AFF" w:rsidRDefault="008A5AFF" w:rsidP="008A5AFF">
      <w:pPr>
        <w:spacing w:after="0" w:line="259" w:lineRule="auto"/>
        <w:rPr>
          <w:rFonts w:ascii="Cambria" w:hAnsi="Cambria"/>
          <w:sz w:val="24"/>
          <w:szCs w:val="24"/>
        </w:rPr>
      </w:pPr>
    </w:p>
    <w:p w14:paraId="6D2229E6"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2. In this new experiment, researchers used a diamond anvil cell to squeeze Hg-1224 particles to 300,000 times atmospheric pressure. What property of the substance did this amount of pressure change?</w:t>
      </w:r>
    </w:p>
    <w:p w14:paraId="21D50148" w14:textId="77777777" w:rsidR="008A5AFF" w:rsidRDefault="008A5AFF" w:rsidP="008A5AFF">
      <w:pPr>
        <w:spacing w:after="0" w:line="259" w:lineRule="auto"/>
        <w:rPr>
          <w:rFonts w:ascii="Cambria" w:hAnsi="Cambria"/>
          <w:sz w:val="24"/>
          <w:szCs w:val="24"/>
        </w:rPr>
      </w:pPr>
    </w:p>
    <w:p w14:paraId="039EF17D" w14:textId="77777777" w:rsidR="008A5AFF" w:rsidRPr="008A5AFF" w:rsidRDefault="008A5AFF" w:rsidP="008A5AFF">
      <w:pPr>
        <w:spacing w:after="0" w:line="259" w:lineRule="auto"/>
        <w:rPr>
          <w:rFonts w:ascii="Cambria" w:hAnsi="Cambria"/>
          <w:sz w:val="24"/>
          <w:szCs w:val="24"/>
        </w:rPr>
      </w:pPr>
    </w:p>
    <w:p w14:paraId="03A30315" w14:textId="77777777" w:rsidR="008A5AFF" w:rsidRPr="008A5AFF" w:rsidRDefault="008A5AFF" w:rsidP="008A5AFF">
      <w:pPr>
        <w:spacing w:after="0" w:line="259" w:lineRule="auto"/>
        <w:rPr>
          <w:rFonts w:ascii="Cambria" w:hAnsi="Cambria"/>
          <w:sz w:val="24"/>
          <w:szCs w:val="24"/>
        </w:rPr>
      </w:pPr>
    </w:p>
    <w:p w14:paraId="5851F03A"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 xml:space="preserve">3. The researchers used a method called quenching by rapidly releasing pressure while keeping the temperature at 4 kelvins. Explain why this sudden change in conditions </w:t>
      </w:r>
      <w:proofErr w:type="gramStart"/>
      <w:r w:rsidRPr="00234B29">
        <w:rPr>
          <w:rFonts w:ascii="Cambria" w:hAnsi="Cambria"/>
          <w:sz w:val="24"/>
          <w:szCs w:val="24"/>
        </w:rPr>
        <w:t>might “lock”</w:t>
      </w:r>
      <w:proofErr w:type="gramEnd"/>
      <w:r w:rsidRPr="00234B29">
        <w:rPr>
          <w:rFonts w:ascii="Cambria" w:hAnsi="Cambria"/>
          <w:sz w:val="24"/>
          <w:szCs w:val="24"/>
        </w:rPr>
        <w:t xml:space="preserve"> the particles into a specific arrangement before they have a chance to revert to their original state.</w:t>
      </w:r>
    </w:p>
    <w:p w14:paraId="71C8826F" w14:textId="77777777" w:rsidR="008A5AFF" w:rsidRDefault="008A5AFF" w:rsidP="008A5AFF">
      <w:pPr>
        <w:spacing w:line="259" w:lineRule="auto"/>
        <w:rPr>
          <w:rFonts w:ascii="Cambria" w:hAnsi="Cambria"/>
          <w:sz w:val="24"/>
          <w:szCs w:val="24"/>
        </w:rPr>
      </w:pPr>
      <w:r>
        <w:rPr>
          <w:rFonts w:ascii="Cambria" w:hAnsi="Cambria"/>
          <w:sz w:val="24"/>
          <w:szCs w:val="24"/>
        </w:rPr>
        <w:br w:type="page"/>
      </w:r>
    </w:p>
    <w:p w14:paraId="3440E153" w14:textId="77777777" w:rsidR="008A5AFF" w:rsidRPr="00234B29" w:rsidRDefault="008A5AFF" w:rsidP="008A5AFF">
      <w:pPr>
        <w:spacing w:after="0" w:line="259" w:lineRule="auto"/>
        <w:rPr>
          <w:rFonts w:ascii="Cambria" w:hAnsi="Cambria"/>
          <w:sz w:val="24"/>
          <w:szCs w:val="24"/>
        </w:rPr>
      </w:pPr>
      <w:r w:rsidRPr="00234B29">
        <w:rPr>
          <w:rFonts w:ascii="Cambria" w:hAnsi="Cambria"/>
          <w:b/>
          <w:bCs/>
          <w:sz w:val="24"/>
          <w:szCs w:val="24"/>
        </w:rPr>
        <w:lastRenderedPageBreak/>
        <w:t>Superconducting conditions</w:t>
      </w:r>
    </w:p>
    <w:p w14:paraId="3810F084"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 xml:space="preserve">1. Use the information from the </w:t>
      </w:r>
      <w:r w:rsidRPr="00234B29">
        <w:rPr>
          <w:rFonts w:ascii="Cambria" w:hAnsi="Cambria"/>
          <w:i/>
          <w:iCs/>
          <w:sz w:val="24"/>
          <w:szCs w:val="24"/>
        </w:rPr>
        <w:t>Science News</w:t>
      </w:r>
      <w:r w:rsidRPr="00234B29">
        <w:rPr>
          <w:rFonts w:ascii="Cambria" w:hAnsi="Cambria"/>
          <w:sz w:val="24"/>
          <w:szCs w:val="24"/>
        </w:rPr>
        <w:t xml:space="preserve"> article to identify two sets of data points for temperature and pressure where superconductors have functioned prior to this new finding.</w:t>
      </w:r>
    </w:p>
    <w:p w14:paraId="7CE7B6BD" w14:textId="77777777" w:rsidR="008A5AFF" w:rsidRPr="008A5AFF" w:rsidRDefault="008A5AFF" w:rsidP="008A5AFF">
      <w:pPr>
        <w:spacing w:after="0" w:line="259" w:lineRule="auto"/>
        <w:rPr>
          <w:rFonts w:ascii="Cambria" w:hAnsi="Cambria"/>
          <w:sz w:val="24"/>
          <w:szCs w:val="24"/>
        </w:rPr>
      </w:pPr>
    </w:p>
    <w:p w14:paraId="605A791A" w14:textId="77777777" w:rsidR="008A5AFF" w:rsidRPr="008A5AFF" w:rsidRDefault="008A5AFF" w:rsidP="008A5AFF">
      <w:pPr>
        <w:spacing w:after="0" w:line="259" w:lineRule="auto"/>
        <w:rPr>
          <w:rFonts w:ascii="Cambria" w:hAnsi="Cambria"/>
          <w:sz w:val="24"/>
          <w:szCs w:val="24"/>
        </w:rPr>
      </w:pPr>
      <w:r w:rsidRPr="008A5AFF">
        <w:rPr>
          <w:rFonts w:ascii="Cambria" w:hAnsi="Cambria"/>
          <w:sz w:val="24"/>
          <w:szCs w:val="24"/>
        </w:rPr>
        <w:t>Data point 1</w:t>
      </w:r>
    </w:p>
    <w:p w14:paraId="7321CDFB" w14:textId="77777777" w:rsidR="008A5AFF" w:rsidRPr="008A5AFF" w:rsidRDefault="008A5AFF" w:rsidP="008A5AFF">
      <w:pPr>
        <w:spacing w:after="0" w:line="259" w:lineRule="auto"/>
        <w:rPr>
          <w:rFonts w:ascii="Cambria" w:hAnsi="Cambria"/>
          <w:sz w:val="24"/>
          <w:szCs w:val="24"/>
        </w:rPr>
      </w:pPr>
    </w:p>
    <w:p w14:paraId="72E808D2" w14:textId="77777777" w:rsidR="008A5AFF" w:rsidRPr="008A5AFF" w:rsidRDefault="008A5AFF" w:rsidP="008A5AFF">
      <w:pPr>
        <w:spacing w:after="0" w:line="259" w:lineRule="auto"/>
        <w:rPr>
          <w:rFonts w:ascii="Cambria" w:hAnsi="Cambria"/>
          <w:sz w:val="24"/>
          <w:szCs w:val="24"/>
        </w:rPr>
      </w:pPr>
    </w:p>
    <w:p w14:paraId="4AA75D32" w14:textId="77777777" w:rsidR="008A5AFF" w:rsidRPr="008A5AFF" w:rsidRDefault="008A5AFF" w:rsidP="008A5AFF">
      <w:pPr>
        <w:spacing w:after="0" w:line="259" w:lineRule="auto"/>
        <w:rPr>
          <w:rFonts w:ascii="Cambria" w:hAnsi="Cambria"/>
          <w:sz w:val="24"/>
          <w:szCs w:val="24"/>
        </w:rPr>
      </w:pPr>
    </w:p>
    <w:p w14:paraId="4C1C38EA" w14:textId="77777777" w:rsidR="008A5AFF" w:rsidRPr="008A5AFF" w:rsidRDefault="008A5AFF" w:rsidP="008A5AFF">
      <w:pPr>
        <w:spacing w:after="0" w:line="259" w:lineRule="auto"/>
        <w:rPr>
          <w:rFonts w:ascii="Cambria" w:hAnsi="Cambria"/>
          <w:sz w:val="24"/>
          <w:szCs w:val="24"/>
        </w:rPr>
      </w:pPr>
      <w:r w:rsidRPr="008A5AFF">
        <w:rPr>
          <w:rFonts w:ascii="Cambria" w:hAnsi="Cambria"/>
          <w:sz w:val="24"/>
          <w:szCs w:val="24"/>
        </w:rPr>
        <w:t>Data point 2</w:t>
      </w:r>
    </w:p>
    <w:p w14:paraId="11AF1937" w14:textId="77777777" w:rsidR="008A5AFF" w:rsidRDefault="008A5AFF" w:rsidP="008A5AFF">
      <w:pPr>
        <w:spacing w:after="0" w:line="259" w:lineRule="auto"/>
        <w:rPr>
          <w:rFonts w:ascii="Cambria" w:hAnsi="Cambria"/>
          <w:sz w:val="24"/>
          <w:szCs w:val="24"/>
        </w:rPr>
      </w:pPr>
    </w:p>
    <w:p w14:paraId="0567027D" w14:textId="77777777" w:rsidR="008A5AFF" w:rsidRPr="008A5AFF" w:rsidRDefault="008A5AFF" w:rsidP="008A5AFF">
      <w:pPr>
        <w:spacing w:after="0" w:line="259" w:lineRule="auto"/>
        <w:rPr>
          <w:rFonts w:ascii="Cambria" w:hAnsi="Cambria"/>
          <w:sz w:val="24"/>
          <w:szCs w:val="24"/>
        </w:rPr>
      </w:pPr>
    </w:p>
    <w:p w14:paraId="5BD72F07" w14:textId="77777777" w:rsidR="008A5AFF" w:rsidRPr="008A5AFF" w:rsidRDefault="008A5AFF" w:rsidP="008A5AFF">
      <w:pPr>
        <w:spacing w:after="0" w:line="259" w:lineRule="auto"/>
        <w:rPr>
          <w:rFonts w:ascii="Cambria" w:hAnsi="Cambria"/>
          <w:sz w:val="24"/>
          <w:szCs w:val="24"/>
        </w:rPr>
      </w:pPr>
    </w:p>
    <w:p w14:paraId="18F5A22D"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2. Graph these data points to create a temperature/pressure curve. Based on this curve, which areas would you expect to be superconducting conditions for similar materials? Label the graph where you would expect the conditions to be right for superconductors to function. Also label where you wouldn’t expect superconductors to function.</w:t>
      </w:r>
    </w:p>
    <w:p w14:paraId="445126AB" w14:textId="77777777" w:rsidR="008A5AFF" w:rsidRDefault="008A5AFF" w:rsidP="008A5AFF">
      <w:pPr>
        <w:spacing w:after="0" w:line="259" w:lineRule="auto"/>
        <w:rPr>
          <w:rFonts w:ascii="Cambria" w:hAnsi="Cambria"/>
          <w:sz w:val="24"/>
          <w:szCs w:val="24"/>
        </w:rPr>
      </w:pPr>
    </w:p>
    <w:p w14:paraId="78453839" w14:textId="77777777" w:rsidR="008A5AFF" w:rsidRPr="008A5AFF" w:rsidRDefault="008A5AFF" w:rsidP="008A5AFF">
      <w:pPr>
        <w:spacing w:after="0" w:line="259" w:lineRule="auto"/>
        <w:rPr>
          <w:rFonts w:ascii="Cambria" w:hAnsi="Cambria"/>
          <w:sz w:val="24"/>
          <w:szCs w:val="24"/>
        </w:rPr>
      </w:pPr>
    </w:p>
    <w:p w14:paraId="128AD533" w14:textId="77777777" w:rsidR="008A5AFF" w:rsidRPr="008A5AFF" w:rsidRDefault="008A5AFF" w:rsidP="008A5AFF">
      <w:pPr>
        <w:spacing w:after="0" w:line="259" w:lineRule="auto"/>
        <w:rPr>
          <w:rFonts w:ascii="Cambria" w:hAnsi="Cambria"/>
          <w:sz w:val="24"/>
          <w:szCs w:val="24"/>
        </w:rPr>
      </w:pPr>
    </w:p>
    <w:p w14:paraId="000A3B47"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3. How does the new set of superconducting conditions referenced in the article compare with the previous data? Write a third set of data points for the new finding.</w:t>
      </w:r>
    </w:p>
    <w:p w14:paraId="2B966D28" w14:textId="77777777" w:rsidR="008A5AFF" w:rsidRDefault="008A5AFF" w:rsidP="008A5AFF">
      <w:pPr>
        <w:spacing w:after="0" w:line="259" w:lineRule="auto"/>
        <w:rPr>
          <w:rFonts w:ascii="Cambria" w:hAnsi="Cambria"/>
          <w:sz w:val="24"/>
          <w:szCs w:val="24"/>
        </w:rPr>
      </w:pPr>
    </w:p>
    <w:p w14:paraId="44E6708C" w14:textId="77777777" w:rsidR="008A5AFF" w:rsidRPr="008A5AFF" w:rsidRDefault="008A5AFF" w:rsidP="008A5AFF">
      <w:pPr>
        <w:spacing w:after="0" w:line="259" w:lineRule="auto"/>
        <w:rPr>
          <w:rFonts w:ascii="Cambria" w:hAnsi="Cambria"/>
          <w:sz w:val="24"/>
          <w:szCs w:val="24"/>
        </w:rPr>
      </w:pPr>
    </w:p>
    <w:p w14:paraId="57787C9B" w14:textId="77777777" w:rsidR="008A5AFF" w:rsidRPr="008A5AFF" w:rsidRDefault="008A5AFF" w:rsidP="008A5AFF">
      <w:pPr>
        <w:spacing w:after="0" w:line="259" w:lineRule="auto"/>
        <w:rPr>
          <w:rFonts w:ascii="Cambria" w:hAnsi="Cambria"/>
          <w:sz w:val="24"/>
          <w:szCs w:val="24"/>
        </w:rPr>
      </w:pPr>
    </w:p>
    <w:p w14:paraId="3BB11386" w14:textId="77777777" w:rsidR="008A5AFF" w:rsidRDefault="008A5AFF" w:rsidP="008A5AFF">
      <w:pPr>
        <w:spacing w:after="0" w:line="259" w:lineRule="auto"/>
        <w:rPr>
          <w:rFonts w:ascii="Cambria" w:hAnsi="Cambria"/>
          <w:sz w:val="24"/>
          <w:szCs w:val="24"/>
        </w:rPr>
      </w:pPr>
      <w:r w:rsidRPr="00234B29">
        <w:rPr>
          <w:rFonts w:ascii="Cambria" w:hAnsi="Cambria"/>
          <w:sz w:val="24"/>
          <w:szCs w:val="24"/>
        </w:rPr>
        <w:t>4. Add the third data point to your graph. How does that additional data point change the areas you would expect to have superconducting conditions?</w:t>
      </w:r>
    </w:p>
    <w:p w14:paraId="290C27EB" w14:textId="77777777" w:rsidR="008A5AFF" w:rsidRDefault="008A5AFF" w:rsidP="008A5AFF">
      <w:pPr>
        <w:spacing w:after="0" w:line="259" w:lineRule="auto"/>
        <w:rPr>
          <w:rFonts w:ascii="Cambria" w:hAnsi="Cambria"/>
          <w:sz w:val="24"/>
          <w:szCs w:val="24"/>
        </w:rPr>
      </w:pPr>
    </w:p>
    <w:p w14:paraId="470E8CC0" w14:textId="77777777" w:rsidR="008A5AFF" w:rsidRPr="008A5AFF" w:rsidRDefault="008A5AFF" w:rsidP="008A5AFF">
      <w:pPr>
        <w:spacing w:after="0" w:line="259" w:lineRule="auto"/>
        <w:rPr>
          <w:rFonts w:ascii="Cambria" w:hAnsi="Cambria"/>
          <w:sz w:val="24"/>
          <w:szCs w:val="24"/>
        </w:rPr>
      </w:pPr>
    </w:p>
    <w:p w14:paraId="7E6FCD1D" w14:textId="77777777" w:rsidR="008A5AFF" w:rsidRPr="008A5AFF" w:rsidRDefault="008A5AFF" w:rsidP="008A5AFF">
      <w:pPr>
        <w:spacing w:after="0" w:line="259" w:lineRule="auto"/>
        <w:rPr>
          <w:rFonts w:ascii="Cambria" w:hAnsi="Cambria"/>
          <w:sz w:val="24"/>
          <w:szCs w:val="24"/>
        </w:rPr>
      </w:pPr>
    </w:p>
    <w:p w14:paraId="587CF171" w14:textId="3B2D1085" w:rsidR="003D6A6D" w:rsidRPr="008A5AFF" w:rsidRDefault="008A5AFF" w:rsidP="008A5AFF">
      <w:pPr>
        <w:spacing w:after="0" w:line="259" w:lineRule="auto"/>
        <w:rPr>
          <w:rFonts w:ascii="Cambria" w:hAnsi="Cambria"/>
          <w:sz w:val="24"/>
          <w:szCs w:val="24"/>
        </w:rPr>
      </w:pPr>
      <w:r w:rsidRPr="00234B29">
        <w:rPr>
          <w:rFonts w:ascii="Cambria" w:hAnsi="Cambria"/>
          <w:sz w:val="24"/>
          <w:szCs w:val="24"/>
        </w:rPr>
        <w:t>5. What implications does this finding have for scientists studying superconductors?</w:t>
      </w:r>
    </w:p>
    <w:sectPr w:rsidR="003D6A6D" w:rsidRPr="008A5AFF" w:rsidSect="008B6685">
      <w:footerReference w:type="default" r:id="rId16"/>
      <w:headerReference w:type="first" r:id="rId17"/>
      <w:footerReference w:type="first" r:id="rId18"/>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85BF" w14:textId="77777777" w:rsidR="00AB2B1C" w:rsidRDefault="00AB2B1C" w:rsidP="00404559">
      <w:pPr>
        <w:spacing w:after="0" w:line="240" w:lineRule="auto"/>
      </w:pPr>
      <w:r>
        <w:separator/>
      </w:r>
    </w:p>
  </w:endnote>
  <w:endnote w:type="continuationSeparator" w:id="0">
    <w:p w14:paraId="53D7B70D" w14:textId="77777777" w:rsidR="00AB2B1C" w:rsidRDefault="00AB2B1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3EB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84F436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E26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CDDEE2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02F3" w14:textId="77777777" w:rsidR="00AB2B1C" w:rsidRDefault="00AB2B1C" w:rsidP="00404559">
      <w:pPr>
        <w:spacing w:after="0" w:line="240" w:lineRule="auto"/>
      </w:pPr>
      <w:r>
        <w:separator/>
      </w:r>
    </w:p>
  </w:footnote>
  <w:footnote w:type="continuationSeparator" w:id="0">
    <w:p w14:paraId="2E5CE754" w14:textId="77777777" w:rsidR="00AB2B1C" w:rsidRDefault="00AB2B1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CD05"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7D51E6BE"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B3"/>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0CB3"/>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AFF"/>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0DF9"/>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2B1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332B"/>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0FF7D7"/>
  <w15:docId w15:val="{5067C7F8-9A53-49EA-A595-46DC3B5C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ttps://www.sciencenews.org/article/pressure-superconductor-record-brea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ttps://www.snexplores.org/article/scientists-say-superconductor-definition-pronunci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ttps://www.sciencenews.org/article/pressure-superconductor-record-brea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ttps://www.snexplores.org/article/scientists-say-superconductor-definition-pronunci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2</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2026-04-30T18:18:00Z</dcterms:created>
  <dcterms:modified xsi:type="dcterms:W3CDTF">2026-04-30T18:25:00Z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