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8733" w14:textId="25420C38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664E81" w:rsidRPr="00664E81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Plume food will not make plankton plump</w:t>
      </w:r>
    </w:p>
    <w:p w14:paraId="4B22E3A5" w14:textId="77777777" w:rsidR="00FE7119" w:rsidRDefault="004E1CCE" w:rsidP="00FE7119">
      <w:pPr>
        <w:spacing w:after="0"/>
        <w:rPr>
          <w:rFonts w:ascii="Cambria" w:hAnsi="Cambria"/>
          <w:sz w:val="24"/>
          <w:szCs w:val="24"/>
        </w:rPr>
      </w:pPr>
      <w:r w:rsidRPr="00080E6E">
        <w:rPr>
          <w:rFonts w:ascii="Cambria" w:hAnsi="Cambria"/>
          <w:b/>
          <w:sz w:val="24"/>
          <w:szCs w:val="24"/>
        </w:rPr>
        <w:t>Directions</w:t>
      </w:r>
      <w:r w:rsidRPr="00080E6E">
        <w:rPr>
          <w:rFonts w:ascii="Cambria" w:hAnsi="Cambria"/>
          <w:sz w:val="24"/>
          <w:szCs w:val="24"/>
        </w:rPr>
        <w:t xml:space="preserve">: </w:t>
      </w:r>
      <w:r w:rsidR="00FE7119" w:rsidRPr="00FE7119">
        <w:rPr>
          <w:rFonts w:ascii="Cambria" w:hAnsi="Cambria"/>
          <w:sz w:val="24"/>
          <w:szCs w:val="24"/>
        </w:rPr>
        <w:t>Tiny floating plankton can accidentally eat sediment particles kicked up by deep sea mining. Plankton that munch these nutrient-poor particles could starve, which could lead to a starvation cascade affecting creatures at higher levels of ocean food webs. Use the diagram provided from the article to answer the following questions.</w:t>
      </w:r>
    </w:p>
    <w:p w14:paraId="5D7A4890" w14:textId="79B84670" w:rsidR="00FE7119" w:rsidRDefault="00FE7119" w:rsidP="00FE7119">
      <w:pPr>
        <w:spacing w:after="0"/>
        <w:rPr>
          <w:rFonts w:ascii="Cambria" w:hAnsi="Cambria"/>
          <w:sz w:val="24"/>
          <w:szCs w:val="24"/>
        </w:rPr>
      </w:pPr>
    </w:p>
    <w:p w14:paraId="1AB6E7E7" w14:textId="7B5A365E" w:rsidR="00FE7119" w:rsidRDefault="00FE7119" w:rsidP="00FE7119">
      <w:pPr>
        <w:spacing w:after="0"/>
        <w:rPr>
          <w:rFonts w:ascii="Cambria" w:hAnsi="Cambria"/>
          <w:sz w:val="24"/>
          <w:szCs w:val="24"/>
        </w:rPr>
      </w:pPr>
      <w:r w:rsidRPr="00FE7119">
        <w:rPr>
          <w:rFonts w:ascii="Cambria" w:hAnsi="Cambria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2C85D2" wp14:editId="3E275CDE">
            <wp:simplePos x="0" y="0"/>
            <wp:positionH relativeFrom="margin">
              <wp:posOffset>2743200</wp:posOffset>
            </wp:positionH>
            <wp:positionV relativeFrom="margin">
              <wp:posOffset>1386205</wp:posOffset>
            </wp:positionV>
            <wp:extent cx="4114800" cy="4769485"/>
            <wp:effectExtent l="0" t="0" r="0" b="0"/>
            <wp:wrapSquare wrapText="bothSides"/>
            <wp:docPr id="1610048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4890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76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96B">
        <w:rPr>
          <w:rFonts w:ascii="Cambria" w:hAnsi="Cambria"/>
          <w:b/>
          <w:bCs/>
          <w:sz w:val="24"/>
          <w:szCs w:val="24"/>
        </w:rPr>
        <w:t>Graph Questions</w:t>
      </w:r>
      <w:r w:rsidR="0043396B" w:rsidRPr="001807B8">
        <w:rPr>
          <w:rFonts w:ascii="Cambria" w:hAnsi="Cambria"/>
          <w:b/>
          <w:bCs/>
          <w:sz w:val="24"/>
          <w:szCs w:val="24"/>
        </w:rPr>
        <w:br/>
      </w:r>
      <w:r w:rsidR="0043396B" w:rsidRPr="002C5793">
        <w:rPr>
          <w:rFonts w:ascii="Cambria" w:hAnsi="Cambria"/>
          <w:sz w:val="24"/>
          <w:szCs w:val="24"/>
        </w:rPr>
        <w:t>1.</w:t>
      </w:r>
      <w:r w:rsidR="002C5C70">
        <w:rPr>
          <w:rFonts w:ascii="Cambria" w:hAnsi="Cambria"/>
          <w:sz w:val="24"/>
          <w:szCs w:val="24"/>
        </w:rPr>
        <w:t xml:space="preserve"> </w:t>
      </w:r>
      <w:r w:rsidRPr="00FE7119">
        <w:rPr>
          <w:rFonts w:ascii="Cambria" w:hAnsi="Cambria"/>
          <w:sz w:val="24"/>
          <w:szCs w:val="24"/>
        </w:rPr>
        <w:t>Name the ecosystem disturbance illustrated in the diagram</w:t>
      </w:r>
      <w:r>
        <w:rPr>
          <w:rFonts w:ascii="Cambria" w:hAnsi="Cambria"/>
          <w:sz w:val="24"/>
          <w:szCs w:val="24"/>
        </w:rPr>
        <w:t>.</w:t>
      </w:r>
    </w:p>
    <w:p w14:paraId="51560408" w14:textId="60C7D731" w:rsidR="00B0539E" w:rsidRDefault="00B0539E" w:rsidP="00FE7119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0695D4D" w14:textId="77777777" w:rsidR="00FE7119" w:rsidRDefault="00FE7119" w:rsidP="00FE7119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973A481" w14:textId="77777777" w:rsidR="002C5C70" w:rsidRPr="002C5793" w:rsidRDefault="002C5C70" w:rsidP="00FE7119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C048DD1" w14:textId="77777777" w:rsidR="00FE7119" w:rsidRPr="00FE7119" w:rsidRDefault="00FE7119" w:rsidP="00FE7119">
      <w:pPr>
        <w:spacing w:after="0" w:line="259" w:lineRule="auto"/>
        <w:rPr>
          <w:rFonts w:ascii="Cambria" w:hAnsi="Cambria"/>
          <w:sz w:val="24"/>
          <w:szCs w:val="24"/>
        </w:rPr>
      </w:pPr>
      <w:r w:rsidRPr="00FE7119">
        <w:rPr>
          <w:rFonts w:ascii="Cambria" w:hAnsi="Cambria"/>
          <w:sz w:val="24"/>
          <w:szCs w:val="24"/>
        </w:rPr>
        <w:t>2. What is the depth of the plume of sediment particles shown in the diagram?</w:t>
      </w:r>
    </w:p>
    <w:p w14:paraId="25C151E3" w14:textId="77777777" w:rsidR="00FE7119" w:rsidRPr="00FE7119" w:rsidRDefault="00FE7119" w:rsidP="00FE7119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FE7119">
        <w:rPr>
          <w:rFonts w:ascii="Cambria" w:hAnsi="Cambria"/>
          <w:sz w:val="24"/>
          <w:szCs w:val="24"/>
        </w:rPr>
        <w:t>200-1000 m</w:t>
      </w:r>
    </w:p>
    <w:p w14:paraId="046F2578" w14:textId="77777777" w:rsidR="00FE7119" w:rsidRPr="00FE7119" w:rsidRDefault="00FE7119" w:rsidP="00FE7119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FE7119">
        <w:rPr>
          <w:rFonts w:ascii="Cambria" w:hAnsi="Cambria"/>
          <w:sz w:val="24"/>
          <w:szCs w:val="24"/>
        </w:rPr>
        <w:t>1000-1500 m</w:t>
      </w:r>
    </w:p>
    <w:p w14:paraId="36FD2251" w14:textId="77777777" w:rsidR="00FE7119" w:rsidRPr="00FE7119" w:rsidRDefault="00FE7119" w:rsidP="00FE7119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FE7119">
        <w:rPr>
          <w:rFonts w:ascii="Cambria" w:hAnsi="Cambria"/>
          <w:sz w:val="24"/>
          <w:szCs w:val="24"/>
        </w:rPr>
        <w:t>2000-4000 m</w:t>
      </w:r>
    </w:p>
    <w:p w14:paraId="281A6055" w14:textId="77777777" w:rsidR="00FE7119" w:rsidRPr="00FE7119" w:rsidRDefault="00FE7119" w:rsidP="00FE7119">
      <w:pPr>
        <w:numPr>
          <w:ilvl w:val="0"/>
          <w:numId w:val="11"/>
        </w:numPr>
        <w:spacing w:after="0" w:line="259" w:lineRule="auto"/>
        <w:rPr>
          <w:rFonts w:ascii="Cambria" w:hAnsi="Cambria"/>
          <w:sz w:val="24"/>
          <w:szCs w:val="24"/>
        </w:rPr>
      </w:pPr>
      <w:r w:rsidRPr="00FE7119">
        <w:rPr>
          <w:rFonts w:ascii="Cambria" w:hAnsi="Cambria"/>
          <w:sz w:val="24"/>
          <w:szCs w:val="24"/>
        </w:rPr>
        <w:t>4000-4300 m</w:t>
      </w:r>
    </w:p>
    <w:p w14:paraId="35B177DF" w14:textId="77777777" w:rsidR="00660C6F" w:rsidRDefault="00660C6F" w:rsidP="00FE7119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10D9515" w14:textId="77777777" w:rsidR="00FE7119" w:rsidRPr="00FE7119" w:rsidRDefault="00FE7119" w:rsidP="00FE7119">
      <w:pPr>
        <w:spacing w:after="0" w:line="259" w:lineRule="auto"/>
        <w:rPr>
          <w:rFonts w:ascii="Cambria" w:hAnsi="Cambria"/>
          <w:sz w:val="24"/>
          <w:szCs w:val="24"/>
        </w:rPr>
      </w:pPr>
      <w:r w:rsidRPr="00FE7119">
        <w:rPr>
          <w:rFonts w:ascii="Cambria" w:hAnsi="Cambria"/>
          <w:sz w:val="24"/>
          <w:szCs w:val="24"/>
        </w:rPr>
        <w:t>3. What role does plankton play in the ocean food web?</w:t>
      </w:r>
    </w:p>
    <w:p w14:paraId="311D32D4" w14:textId="77777777" w:rsidR="00FE7119" w:rsidRPr="00FE7119" w:rsidRDefault="00FE7119" w:rsidP="00FE7119">
      <w:pPr>
        <w:numPr>
          <w:ilvl w:val="0"/>
          <w:numId w:val="12"/>
        </w:numPr>
        <w:spacing w:after="0" w:line="259" w:lineRule="auto"/>
        <w:rPr>
          <w:rFonts w:ascii="Cambria" w:hAnsi="Cambria"/>
          <w:sz w:val="24"/>
          <w:szCs w:val="24"/>
        </w:rPr>
      </w:pPr>
      <w:r w:rsidRPr="00FE7119">
        <w:rPr>
          <w:rFonts w:ascii="Cambria" w:hAnsi="Cambria"/>
          <w:sz w:val="24"/>
          <w:szCs w:val="24"/>
        </w:rPr>
        <w:t>At the top of the food chain, as one of the large organisms that feed on smaller ones</w:t>
      </w:r>
    </w:p>
    <w:p w14:paraId="4833AD95" w14:textId="77777777" w:rsidR="00FE7119" w:rsidRPr="00FE7119" w:rsidRDefault="00FE7119" w:rsidP="00FE7119">
      <w:pPr>
        <w:numPr>
          <w:ilvl w:val="0"/>
          <w:numId w:val="12"/>
        </w:numPr>
        <w:spacing w:after="0" w:line="259" w:lineRule="auto"/>
        <w:rPr>
          <w:rFonts w:ascii="Cambria" w:hAnsi="Cambria"/>
          <w:sz w:val="24"/>
          <w:szCs w:val="24"/>
        </w:rPr>
      </w:pPr>
      <w:r w:rsidRPr="00FE7119">
        <w:rPr>
          <w:rFonts w:ascii="Cambria" w:hAnsi="Cambria"/>
          <w:sz w:val="24"/>
          <w:szCs w:val="24"/>
        </w:rPr>
        <w:t>At the bottom of the food chain, as small organisms that are food for larger ones</w:t>
      </w:r>
    </w:p>
    <w:p w14:paraId="0196FA4F" w14:textId="77777777" w:rsidR="00FE7119" w:rsidRPr="00FE7119" w:rsidRDefault="00FE7119" w:rsidP="00FE7119">
      <w:pPr>
        <w:numPr>
          <w:ilvl w:val="0"/>
          <w:numId w:val="12"/>
        </w:numPr>
        <w:spacing w:after="0" w:line="259" w:lineRule="auto"/>
        <w:rPr>
          <w:rFonts w:ascii="Cambria" w:hAnsi="Cambria"/>
          <w:sz w:val="24"/>
          <w:szCs w:val="24"/>
        </w:rPr>
      </w:pPr>
      <w:r w:rsidRPr="00FE7119">
        <w:rPr>
          <w:rFonts w:ascii="Cambria" w:hAnsi="Cambria"/>
          <w:sz w:val="24"/>
          <w:szCs w:val="24"/>
        </w:rPr>
        <w:t>At the autotrophic level, performing photosynthesis to convert light energy to chemical energy</w:t>
      </w:r>
    </w:p>
    <w:p w14:paraId="4D1ACDD8" w14:textId="3BD4E2CD" w:rsidR="00030507" w:rsidRDefault="00030507" w:rsidP="00FE7119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857AF5D" w14:textId="38A2F804" w:rsidR="0043396B" w:rsidRPr="00D361CF" w:rsidRDefault="00FE7119" w:rsidP="0043396B">
      <w:pPr>
        <w:spacing w:after="0" w:line="259" w:lineRule="auto"/>
        <w:rPr>
          <w:rFonts w:ascii="Cambria" w:hAnsi="Cambria"/>
          <w:sz w:val="24"/>
          <w:szCs w:val="24"/>
        </w:rPr>
      </w:pPr>
      <w:r w:rsidRPr="00FE7119">
        <w:rPr>
          <w:rFonts w:ascii="Cambria" w:hAnsi="Cambria"/>
          <w:sz w:val="24"/>
          <w:szCs w:val="24"/>
        </w:rPr>
        <w:t>4. What is the danger of the plankton eating the plume particles instead of floating organic matter?</w:t>
      </w:r>
    </w:p>
    <w:sectPr w:rsidR="0043396B" w:rsidRPr="00D361CF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6DF0" w14:textId="77777777" w:rsidR="00A46633" w:rsidRDefault="00A46633" w:rsidP="00404559">
      <w:pPr>
        <w:spacing w:after="0" w:line="240" w:lineRule="auto"/>
      </w:pPr>
      <w:r>
        <w:separator/>
      </w:r>
    </w:p>
  </w:endnote>
  <w:endnote w:type="continuationSeparator" w:id="0">
    <w:p w14:paraId="1F73CD05" w14:textId="77777777" w:rsidR="00A46633" w:rsidRDefault="00A46633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A401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058450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5121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C2319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F471" w14:textId="77777777" w:rsidR="00A46633" w:rsidRDefault="00A46633" w:rsidP="00404559">
      <w:pPr>
        <w:spacing w:after="0" w:line="240" w:lineRule="auto"/>
      </w:pPr>
      <w:r>
        <w:separator/>
      </w:r>
    </w:p>
  </w:footnote>
  <w:footnote w:type="continuationSeparator" w:id="0">
    <w:p w14:paraId="34F1126D" w14:textId="77777777" w:rsidR="00A46633" w:rsidRDefault="00A46633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9D07" w14:textId="77777777" w:rsidR="00CA16D8" w:rsidRDefault="008439B4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6C019798">
          <wp:simplePos x="0" y="0"/>
          <wp:positionH relativeFrom="margin">
            <wp:posOffset>6350</wp:posOffset>
          </wp:positionH>
          <wp:positionV relativeFrom="page">
            <wp:posOffset>467995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C1155E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B4823"/>
    <w:multiLevelType w:val="multilevel"/>
    <w:tmpl w:val="335CDA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D25B59"/>
    <w:multiLevelType w:val="multilevel"/>
    <w:tmpl w:val="5B1CA9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11"/>
  </w:num>
  <w:num w:numId="2" w16cid:durableId="1137264757">
    <w:abstractNumId w:val="6"/>
  </w:num>
  <w:num w:numId="3" w16cid:durableId="1439252250">
    <w:abstractNumId w:val="3"/>
  </w:num>
  <w:num w:numId="4" w16cid:durableId="1293099430">
    <w:abstractNumId w:val="7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8"/>
  </w:num>
  <w:num w:numId="8" w16cid:durableId="498496696">
    <w:abstractNumId w:val="10"/>
  </w:num>
  <w:num w:numId="9" w16cid:durableId="1837261259">
    <w:abstractNumId w:val="0"/>
  </w:num>
  <w:num w:numId="10" w16cid:durableId="628245542">
    <w:abstractNumId w:val="2"/>
  </w:num>
  <w:num w:numId="11" w16cid:durableId="1586568208">
    <w:abstractNumId w:val="5"/>
  </w:num>
  <w:num w:numId="12" w16cid:durableId="7973361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98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507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0E6E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5762A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4EF2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33A41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5DDD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2798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64E81"/>
    <w:rsid w:val="0067036C"/>
    <w:rsid w:val="00673844"/>
    <w:rsid w:val="006754A1"/>
    <w:rsid w:val="00676B6B"/>
    <w:rsid w:val="0068095C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39A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39B4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6633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539E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1766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4C14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44E9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206A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640F"/>
    <w:rsid w:val="00FD7174"/>
    <w:rsid w:val="00FE016B"/>
    <w:rsid w:val="00FE34A2"/>
    <w:rsid w:val="00FE7119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D806C5"/>
  <w15:docId w15:val="{F549E26E-C25F-440B-8316-4DBA10DC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OneDrive%20-%20Society%20For%20Science\Desktop\SNL%20PROD\GRAPH%20OF%20THE%20WEEK\Got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6E45B9-922A-4BDD-899E-9C6AEAA4F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460857-55C1-4A55-B0FB-8B165C3B13BD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GotW_TEMPLATE.dotx</Template>
  <TotalTime>87</TotalTime>
  <Pages>1</Pages>
  <Words>148</Words>
  <Characters>884</Characters>
  <Application>Microsoft Office Word</Application>
  <DocSecurity>0</DocSecurity>
  <Lines>80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3</cp:revision>
  <cp:lastPrinted>2023-12-12T22:14:00Z</cp:lastPrinted>
  <dcterms:created xsi:type="dcterms:W3CDTF">2026-04-08T18:46:00Z</dcterms:created>
  <dcterms:modified xsi:type="dcterms:W3CDTF">2026-04-08T20:13:00Z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2025-12-02T19:27:49Z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e729b1a1-5817-4c08-85d3-9b88bca37c96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