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D0BD" w14:textId="32BFE745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AC0681" w:rsidRPr="00AC0681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Don’t cry over an onion</w:t>
      </w:r>
    </w:p>
    <w:p w14:paraId="4683C3BA" w14:textId="4FE16212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AC0681" w:rsidRPr="00AC0681">
        <w:rPr>
          <w:rFonts w:ascii="Cambria" w:hAnsi="Cambria"/>
          <w:sz w:val="24"/>
          <w:szCs w:val="24"/>
        </w:rPr>
        <w:t xml:space="preserve">Answer the “Before Reading” questions. Then read the online </w:t>
      </w:r>
      <w:r w:rsidR="00AC0681" w:rsidRPr="00AC0681">
        <w:rPr>
          <w:rFonts w:ascii="Cambria" w:hAnsi="Cambria"/>
          <w:i/>
          <w:iCs/>
          <w:sz w:val="24"/>
          <w:szCs w:val="24"/>
        </w:rPr>
        <w:t>Science News Explores</w:t>
      </w:r>
      <w:r w:rsidR="00AC0681" w:rsidRPr="00AC0681">
        <w:rPr>
          <w:rFonts w:ascii="Cambria" w:hAnsi="Cambria"/>
          <w:sz w:val="24"/>
          <w:szCs w:val="24"/>
        </w:rPr>
        <w:t xml:space="preserve"> article “</w:t>
      </w:r>
      <w:hyperlink r:id="rId12" w:tgtFrame="_blank" w:history="1">
        <w:r w:rsidR="00AC0681" w:rsidRPr="00AC0681">
          <w:rPr>
            <w:rStyle w:val="Hyperlink"/>
            <w:rFonts w:ascii="Cambria" w:hAnsi="Cambria"/>
            <w:sz w:val="24"/>
            <w:szCs w:val="24"/>
          </w:rPr>
          <w:t>Chopping an onion? Sharp knives can keep its juice out of your eyes</w:t>
        </w:r>
      </w:hyperlink>
      <w:r w:rsidR="00AC0681" w:rsidRPr="00AC0681">
        <w:rPr>
          <w:rFonts w:ascii="Cambria" w:hAnsi="Cambria"/>
          <w:sz w:val="24"/>
          <w:szCs w:val="24"/>
        </w:rPr>
        <w:t>” and answer the following questions as directed by your teacher.</w:t>
      </w:r>
    </w:p>
    <w:p w14:paraId="47F881B9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6157E424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b/>
          <w:bCs/>
          <w:sz w:val="24"/>
          <w:szCs w:val="24"/>
        </w:rPr>
        <w:t>Before Reading</w:t>
      </w:r>
      <w:r w:rsidRPr="00AB0039">
        <w:rPr>
          <w:rFonts w:ascii="Cambria" w:hAnsi="Cambria"/>
          <w:sz w:val="24"/>
          <w:szCs w:val="24"/>
        </w:rPr>
        <w:br/>
        <w:t xml:space="preserve">1. Contrast the sensory experience of slicing a juicy onion vs an apple. </w:t>
      </w:r>
      <w:proofErr w:type="gramStart"/>
      <w:r w:rsidRPr="00AB0039">
        <w:rPr>
          <w:rFonts w:ascii="Cambria" w:hAnsi="Cambria"/>
          <w:sz w:val="24"/>
          <w:szCs w:val="24"/>
        </w:rPr>
        <w:t>Brainstorm</w:t>
      </w:r>
      <w:proofErr w:type="gramEnd"/>
      <w:r w:rsidRPr="00AB0039">
        <w:rPr>
          <w:rFonts w:ascii="Cambria" w:hAnsi="Cambria"/>
          <w:sz w:val="24"/>
          <w:szCs w:val="24"/>
        </w:rPr>
        <w:t xml:space="preserve"> some reasons for the differences.</w:t>
      </w:r>
    </w:p>
    <w:p w14:paraId="7A80828F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F1DA887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7B67C61" w14:textId="77777777" w:rsidR="008E37CD" w:rsidRDefault="008E37CD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4DFFE7DA" w14:textId="69C28D60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b/>
          <w:bCs/>
          <w:sz w:val="24"/>
          <w:szCs w:val="24"/>
        </w:rPr>
        <w:lastRenderedPageBreak/>
        <w:t>During Reading</w:t>
      </w:r>
      <w:r w:rsidRPr="00AB0039">
        <w:rPr>
          <w:rFonts w:ascii="Cambria" w:hAnsi="Cambria"/>
          <w:sz w:val="24"/>
          <w:szCs w:val="24"/>
        </w:rPr>
        <w:br/>
        <w:t>1. What is the name of the chemical responsible for the tears that can be triggered by slicing an onion? What causes that chemical to form?</w:t>
      </w:r>
    </w:p>
    <w:p w14:paraId="3600F5AD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DDCA15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09E7879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C67CD8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2. Describe, step-by-step, what is happening to cause a cook’s eyes to get irritated while cutting an onion.</w:t>
      </w:r>
    </w:p>
    <w:p w14:paraId="7F4FDED7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624DA43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ED6156E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A8E908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3. How else might this research help people besides offering relief to cooks?</w:t>
      </w:r>
    </w:p>
    <w:p w14:paraId="77F17638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5512DDF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6596A4E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736C8B8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4. Describe the event that inspired Navid Hooshanginejad to study tear-inducing onions.</w:t>
      </w:r>
    </w:p>
    <w:p w14:paraId="03885F81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1C47A2F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99017E6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BE3A9AC" w14:textId="6979DFB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 xml:space="preserve">5. What question did </w:t>
      </w:r>
      <w:proofErr w:type="spellStart"/>
      <w:r w:rsidRPr="00AB0039">
        <w:rPr>
          <w:rFonts w:ascii="Cambria" w:hAnsi="Cambria"/>
          <w:sz w:val="24"/>
          <w:szCs w:val="24"/>
        </w:rPr>
        <w:t>Hooshanginejad</w:t>
      </w:r>
      <w:proofErr w:type="spellEnd"/>
      <w:r w:rsidRPr="00AB0039">
        <w:rPr>
          <w:rFonts w:ascii="Cambria" w:hAnsi="Cambria"/>
          <w:sz w:val="24"/>
          <w:szCs w:val="24"/>
        </w:rPr>
        <w:t xml:space="preserve"> ask himself that led him to research onion-cutting techniques?</w:t>
      </w:r>
    </w:p>
    <w:p w14:paraId="4F98CB42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3BA92EC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7A32973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CAF2AF9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6. List two pieces of equipment the team used to compare different cutting techniques.</w:t>
      </w:r>
    </w:p>
    <w:p w14:paraId="0817A43F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E04B76E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5FDAB12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325D57D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7. Describe how onion-juice droplets can become airborne. Include the concept of pressure in your answer.</w:t>
      </w:r>
    </w:p>
    <w:p w14:paraId="44EE2EC9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0859F5A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13EFA5E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78B9A5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8. Describe two adjustments you could make in onion cutting or your tools to increase the speed of onion-droplet sprays.</w:t>
      </w:r>
    </w:p>
    <w:p w14:paraId="5615BCEF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AC1B6E2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4F547D5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39EFA1E" w14:textId="77777777" w:rsidR="008E37CD" w:rsidRDefault="008E37CD">
      <w:pPr>
        <w:spacing w:line="259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br w:type="page"/>
      </w:r>
    </w:p>
    <w:p w14:paraId="536EECC8" w14:textId="40D1971D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b/>
          <w:bCs/>
          <w:sz w:val="24"/>
          <w:szCs w:val="24"/>
        </w:rPr>
        <w:lastRenderedPageBreak/>
        <w:t>After Reading</w:t>
      </w:r>
    </w:p>
    <w:p w14:paraId="617E9C48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1. Explain why a blunt blade causes more droplet spray than a sharp blade in your own words. Include the concept of pressure in your explanation.</w:t>
      </w:r>
    </w:p>
    <w:p w14:paraId="627FE163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42794EF" w14:textId="77777777" w:rsid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F723E89" w14:textId="77777777" w:rsidR="008E37C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C2411DF" w14:textId="70DC09D7" w:rsidR="003D6A6D" w:rsidRPr="008E37CD" w:rsidRDefault="008E37CD" w:rsidP="008E37CD">
      <w:pPr>
        <w:spacing w:after="0" w:line="259" w:lineRule="auto"/>
        <w:rPr>
          <w:rFonts w:ascii="Cambria" w:hAnsi="Cambria"/>
          <w:sz w:val="24"/>
          <w:szCs w:val="24"/>
        </w:rPr>
      </w:pPr>
      <w:r w:rsidRPr="00AB0039">
        <w:rPr>
          <w:rFonts w:ascii="Cambria" w:hAnsi="Cambria"/>
          <w:sz w:val="24"/>
          <w:szCs w:val="24"/>
        </w:rPr>
        <w:t>2. An analogy is a literary technique used by writers to clarify an unfamiliar concept to a reader. It works by relating the unfamiliar concept to something familiar. Search through this story and find one example of an analogy. Describe that analogy and explain how it clarifies a concept in this story.</w:t>
      </w:r>
    </w:p>
    <w:sectPr w:rsidR="003D6A6D" w:rsidRPr="008E37CD" w:rsidSect="008B6685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BEC8E" w14:textId="77777777" w:rsidR="00143A5D" w:rsidRDefault="00143A5D" w:rsidP="00404559">
      <w:pPr>
        <w:spacing w:after="0" w:line="240" w:lineRule="auto"/>
      </w:pPr>
      <w:r>
        <w:separator/>
      </w:r>
    </w:p>
  </w:endnote>
  <w:endnote w:type="continuationSeparator" w:id="0">
    <w:p w14:paraId="153CB9D8" w14:textId="77777777" w:rsidR="00143A5D" w:rsidRDefault="00143A5D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AD9E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0FA69891" wp14:editId="0537AD20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0599F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EC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2F01538" wp14:editId="2F6AE2DB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F1374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7C1EFC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BA05" w14:textId="77777777" w:rsidR="00143A5D" w:rsidRDefault="00143A5D" w:rsidP="00404559">
      <w:pPr>
        <w:spacing w:after="0" w:line="240" w:lineRule="auto"/>
      </w:pPr>
      <w:r>
        <w:separator/>
      </w:r>
    </w:p>
  </w:footnote>
  <w:footnote w:type="continuationSeparator" w:id="0">
    <w:p w14:paraId="289C63A7" w14:textId="77777777" w:rsidR="00143A5D" w:rsidRDefault="00143A5D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DCF5" w14:textId="77777777" w:rsidR="00CA16D8" w:rsidRDefault="005C6A37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3F94BD0" wp14:editId="4DDE4453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82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0B993F" w14:textId="77777777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81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473E4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8BD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A5D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3AC6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352D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2AA9"/>
    <w:rsid w:val="0040384E"/>
    <w:rsid w:val="00404559"/>
    <w:rsid w:val="004052FB"/>
    <w:rsid w:val="00410E78"/>
    <w:rsid w:val="0041112E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03A8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5EA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C6A3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C63D9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1EFC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37C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23BC"/>
    <w:rsid w:val="00AB424C"/>
    <w:rsid w:val="00AB5EE9"/>
    <w:rsid w:val="00AB6C31"/>
    <w:rsid w:val="00AC068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AA4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A8DB93"/>
  <w15:docId w15:val="{E411BC59-4D51-4AE0-9653-6170EDB8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nexplores.org/article/slow-sharp-cuts-onion-cry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OneDrive%20-%20Society%20For%20Science\Desktop\SNL%20PROD\GUIDE\Production%20Templates%20(2026)\4.%20and%206.%20StudentWorksheet_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885DC-3400-43EF-A7C7-1A8271BB29AA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4.xml><?xml version="1.0" encoding="utf-8"?>
<ds:datastoreItem xmlns:ds="http://schemas.openxmlformats.org/officeDocument/2006/customXml" ds:itemID="{2AC32E02-3677-42FE-BA58-B9E8B0879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B5AD3E-56EF-4D62-98F2-5913DF4D3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StudentWorksheet_26.dotx</Template>
  <TotalTime>2</TotalTime>
  <Pages>3</Pages>
  <Words>289</Words>
  <Characters>1557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2</cp:revision>
  <cp:lastPrinted>2023-12-12T22:14:00Z</cp:lastPrinted>
  <dcterms:created xsi:type="dcterms:W3CDTF">2026-05-21T13:51:00Z</dcterms:created>
  <dcterms:modified xsi:type="dcterms:W3CDTF">2026-05-21T13:56:00Z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2025-12-02T17:03:28Z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f9d11dd2-1972-4d5c-9e06-389c97ea5dec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