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6F8C" w14:textId="1A1F5D76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F654DF" w:rsidRPr="00F654D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Cats and their ancient 9 lives</w:t>
      </w:r>
    </w:p>
    <w:p w14:paraId="3EEC6BAB" w14:textId="35E68040" w:rsidR="00F654DF" w:rsidRPr="00F654DF" w:rsidRDefault="00F654DF" w:rsidP="00F654DF">
      <w:pPr>
        <w:rPr>
          <w:rFonts w:ascii="Cambria" w:hAnsi="Cambria"/>
          <w:sz w:val="24"/>
          <w:szCs w:val="24"/>
        </w:rPr>
      </w:pPr>
      <w:r w:rsidRPr="00F654DF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9028F6" wp14:editId="7A661B32">
            <wp:simplePos x="0" y="0"/>
            <wp:positionH relativeFrom="margin">
              <wp:align>right</wp:align>
            </wp:positionH>
            <wp:positionV relativeFrom="margin">
              <wp:posOffset>728980</wp:posOffset>
            </wp:positionV>
            <wp:extent cx="4114800" cy="4562303"/>
            <wp:effectExtent l="0" t="0" r="0" b="0"/>
            <wp:wrapSquare wrapText="bothSides"/>
            <wp:docPr id="420443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433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56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CCE" w:rsidRPr="00080E6E">
        <w:rPr>
          <w:rFonts w:ascii="Cambria" w:hAnsi="Cambria"/>
          <w:b/>
          <w:sz w:val="24"/>
          <w:szCs w:val="24"/>
        </w:rPr>
        <w:t>Directions</w:t>
      </w:r>
      <w:r w:rsidR="004E1CCE" w:rsidRPr="00080E6E">
        <w:rPr>
          <w:rFonts w:ascii="Cambria" w:hAnsi="Cambria"/>
          <w:sz w:val="24"/>
          <w:szCs w:val="24"/>
        </w:rPr>
        <w:t xml:space="preserve">: </w:t>
      </w:r>
      <w:bookmarkStart w:id="0" w:name="_Hlk181891058"/>
      <w:r w:rsidRPr="00F654DF">
        <w:rPr>
          <w:rFonts w:ascii="Cambria" w:hAnsi="Cambria"/>
          <w:sz w:val="24"/>
          <w:szCs w:val="24"/>
        </w:rPr>
        <w:t>Like a toy on a string, the timing of cat domestication has been a moving target. Now researchers have pounced on a new timeline suggesting that tame descendants of African wildcats left the continent more recently than realized.</w:t>
      </w:r>
    </w:p>
    <w:bookmarkEnd w:id="0"/>
    <w:p w14:paraId="6345C57F" w14:textId="77777777" w:rsidR="00F654DF" w:rsidRPr="00F654DF" w:rsidRDefault="0043396B" w:rsidP="00F654DF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F654DF" w:rsidRPr="00F654DF">
        <w:rPr>
          <w:rFonts w:ascii="Cambria" w:hAnsi="Cambria"/>
          <w:sz w:val="24"/>
          <w:szCs w:val="24"/>
        </w:rPr>
        <w:t>1. According to the Cats’ tale timeline above, which category of cat is the oldest?</w:t>
      </w:r>
    </w:p>
    <w:p w14:paraId="06B695AC" w14:textId="77777777" w:rsidR="00F654DF" w:rsidRPr="00F654DF" w:rsidRDefault="00F654DF" w:rsidP="00F654DF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654DF">
        <w:rPr>
          <w:rFonts w:ascii="Cambria" w:hAnsi="Cambria"/>
          <w:sz w:val="24"/>
          <w:szCs w:val="24"/>
        </w:rPr>
        <w:t>Ancient European wildcats</w:t>
      </w:r>
    </w:p>
    <w:p w14:paraId="2598969E" w14:textId="77777777" w:rsidR="00F654DF" w:rsidRPr="00F654DF" w:rsidRDefault="00F654DF" w:rsidP="00F654DF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654DF">
        <w:rPr>
          <w:rFonts w:ascii="Cambria" w:hAnsi="Cambria"/>
          <w:sz w:val="24"/>
          <w:szCs w:val="24"/>
        </w:rPr>
        <w:t>Ancient wildcat in Sardinia</w:t>
      </w:r>
    </w:p>
    <w:p w14:paraId="69D6E88A" w14:textId="77777777" w:rsidR="00F654DF" w:rsidRPr="00F654DF" w:rsidRDefault="00F654DF" w:rsidP="00F654DF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proofErr w:type="gramStart"/>
      <w:r w:rsidRPr="00F654DF">
        <w:rPr>
          <w:rFonts w:ascii="Cambria" w:hAnsi="Cambria"/>
          <w:sz w:val="24"/>
          <w:szCs w:val="24"/>
        </w:rPr>
        <w:t>Ancient domesticated</w:t>
      </w:r>
      <w:proofErr w:type="gramEnd"/>
      <w:r w:rsidRPr="00F654DF">
        <w:rPr>
          <w:rFonts w:ascii="Cambria" w:hAnsi="Cambria"/>
          <w:sz w:val="24"/>
          <w:szCs w:val="24"/>
        </w:rPr>
        <w:t xml:space="preserve"> cats in Europe</w:t>
      </w:r>
    </w:p>
    <w:p w14:paraId="0C7BE50B" w14:textId="77777777" w:rsidR="00F654DF" w:rsidRPr="00F654DF" w:rsidRDefault="00F654DF" w:rsidP="00F654DF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4CB046A5" w14:textId="0514DD56" w:rsidR="00F654DF" w:rsidRPr="00F654DF" w:rsidRDefault="00F654DF" w:rsidP="00F654DF">
      <w:pPr>
        <w:spacing w:after="0" w:line="259" w:lineRule="auto"/>
        <w:rPr>
          <w:rFonts w:ascii="Cambria" w:hAnsi="Cambria"/>
          <w:sz w:val="24"/>
          <w:szCs w:val="24"/>
        </w:rPr>
      </w:pPr>
      <w:r w:rsidRPr="00F654DF">
        <w:rPr>
          <w:rFonts w:ascii="Cambria" w:hAnsi="Cambria"/>
          <w:sz w:val="24"/>
          <w:szCs w:val="24"/>
        </w:rPr>
        <w:t xml:space="preserve">2. When did </w:t>
      </w:r>
      <w:proofErr w:type="gramStart"/>
      <w:r w:rsidRPr="00F654DF">
        <w:rPr>
          <w:rFonts w:ascii="Cambria" w:hAnsi="Cambria"/>
          <w:sz w:val="24"/>
          <w:szCs w:val="24"/>
        </w:rPr>
        <w:t>ancient domesticated</w:t>
      </w:r>
      <w:proofErr w:type="gramEnd"/>
      <w:r w:rsidRPr="00F654DF">
        <w:rPr>
          <w:rFonts w:ascii="Cambria" w:hAnsi="Cambria"/>
          <w:sz w:val="24"/>
          <w:szCs w:val="24"/>
        </w:rPr>
        <w:t xml:space="preserve"> cats first appear in Europe?</w:t>
      </w:r>
    </w:p>
    <w:p w14:paraId="2F116A95" w14:textId="77777777" w:rsidR="00F654DF" w:rsidRPr="00F654DF" w:rsidRDefault="00F654DF" w:rsidP="00F654D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214B71E" w14:textId="77777777" w:rsidR="00F654DF" w:rsidRPr="00F654DF" w:rsidRDefault="00F654DF" w:rsidP="00F654D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0AAC2F" w14:textId="77777777" w:rsidR="00F654DF" w:rsidRPr="00F654DF" w:rsidRDefault="00F654DF" w:rsidP="00F654D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EAA7D89" w14:textId="7E0E1065" w:rsidR="0043396B" w:rsidRPr="00D361CF" w:rsidRDefault="00F654DF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F654DF">
        <w:rPr>
          <w:rFonts w:ascii="Cambria" w:hAnsi="Cambria"/>
          <w:sz w:val="24"/>
          <w:szCs w:val="24"/>
        </w:rPr>
        <w:t>3. What evidence exists that supports the presence of cats in ancient Egypt? Please give at least two examples of evidence.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3D0E" w14:textId="77777777" w:rsidR="005559D9" w:rsidRDefault="005559D9" w:rsidP="00404559">
      <w:pPr>
        <w:spacing w:after="0" w:line="240" w:lineRule="auto"/>
      </w:pPr>
      <w:r>
        <w:separator/>
      </w:r>
    </w:p>
  </w:endnote>
  <w:endnote w:type="continuationSeparator" w:id="0">
    <w:p w14:paraId="2E6E7690" w14:textId="77777777" w:rsidR="005559D9" w:rsidRDefault="005559D9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AB5D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6D11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9CE2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B8762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DCF0" w14:textId="77777777" w:rsidR="005559D9" w:rsidRDefault="005559D9" w:rsidP="00404559">
      <w:pPr>
        <w:spacing w:after="0" w:line="240" w:lineRule="auto"/>
      </w:pPr>
      <w:r>
        <w:separator/>
      </w:r>
    </w:p>
  </w:footnote>
  <w:footnote w:type="continuationSeparator" w:id="0">
    <w:p w14:paraId="7495B3A5" w14:textId="77777777" w:rsidR="005559D9" w:rsidRDefault="005559D9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70D5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27E0E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5C46"/>
    <w:multiLevelType w:val="multilevel"/>
    <w:tmpl w:val="78E8DB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787814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DF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9EF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59D9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54DF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4CAFC"/>
  <w15:docId w15:val="{3B8F19ED-68E4-4127-A9FC-F20DE45B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17</TotalTime>
  <Pages>1</Pages>
  <Words>96</Words>
  <Characters>577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2026-05-27T19:35:00Z</dcterms:created>
  <dcterms:modified xsi:type="dcterms:W3CDTF">2026-05-27T19:52:00Z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