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0041" w14:textId="467D7E25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9D4DE6" w:rsidRPr="009D4DE6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Hot </w:t>
      </w:r>
      <w:proofErr w:type="spellStart"/>
      <w:r w:rsidR="009D4DE6" w:rsidRPr="009D4DE6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Hot</w:t>
      </w:r>
      <w:proofErr w:type="spellEnd"/>
      <w:r w:rsidR="009D4DE6" w:rsidRPr="009D4DE6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 </w:t>
      </w:r>
      <w:proofErr w:type="spellStart"/>
      <w:r w:rsidR="009D4DE6" w:rsidRPr="009D4DE6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Hot</w:t>
      </w:r>
      <w:proofErr w:type="spellEnd"/>
      <w:r w:rsidR="009D4DE6" w:rsidRPr="009D4DE6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!</w:t>
      </w:r>
    </w:p>
    <w:p w14:paraId="6E908551" w14:textId="413472F2" w:rsidR="00AD6BB9" w:rsidRPr="00080E6E" w:rsidRDefault="004E1CCE" w:rsidP="00AD6BB9">
      <w:pPr>
        <w:rPr>
          <w:rFonts w:ascii="Cambria" w:hAnsi="Cambria"/>
          <w:sz w:val="24"/>
          <w:szCs w:val="24"/>
        </w:rPr>
      </w:pPr>
      <w:r w:rsidRPr="00080E6E">
        <w:rPr>
          <w:rFonts w:ascii="Cambria" w:hAnsi="Cambria"/>
          <w:b/>
          <w:sz w:val="24"/>
          <w:szCs w:val="24"/>
        </w:rPr>
        <w:t>Directions</w:t>
      </w:r>
      <w:r w:rsidRPr="00080E6E">
        <w:rPr>
          <w:rFonts w:ascii="Cambria" w:hAnsi="Cambria"/>
          <w:sz w:val="24"/>
          <w:szCs w:val="24"/>
        </w:rPr>
        <w:t xml:space="preserve">: </w:t>
      </w:r>
      <w:r w:rsidR="009D4DE6" w:rsidRPr="009D4DE6">
        <w:rPr>
          <w:rFonts w:ascii="Cambria" w:hAnsi="Cambria"/>
          <w:sz w:val="24"/>
          <w:szCs w:val="24"/>
        </w:rPr>
        <w:t>The last three years were the hottest on record, a new analysis shows. It was also the first three-</w:t>
      </w:r>
      <w:proofErr w:type="gramStart"/>
      <w:r w:rsidR="009D4DE6" w:rsidRPr="009D4DE6">
        <w:rPr>
          <w:rFonts w:ascii="Cambria" w:hAnsi="Cambria"/>
          <w:sz w:val="24"/>
          <w:szCs w:val="24"/>
        </w:rPr>
        <w:t>year-period</w:t>
      </w:r>
      <w:proofErr w:type="gramEnd"/>
      <w:r w:rsidR="009D4DE6" w:rsidRPr="009D4DE6">
        <w:rPr>
          <w:rFonts w:ascii="Cambria" w:hAnsi="Cambria"/>
          <w:sz w:val="24"/>
          <w:szCs w:val="24"/>
        </w:rPr>
        <w:t xml:space="preserve"> in which average global temperatures exceeded 1.5 degrees Celsius above preindustrial levels. That threshold coincides with weather extremes and increased risks to biodiversity and human health.</w:t>
      </w:r>
    </w:p>
    <w:p w14:paraId="6A280169" w14:textId="6109CE80" w:rsidR="0043396B" w:rsidRPr="00052E45" w:rsidRDefault="009D4DE6" w:rsidP="00660C6F">
      <w:pPr>
        <w:spacing w:after="0" w:line="240" w:lineRule="auto"/>
        <w:ind w:right="2430"/>
        <w:jc w:val="right"/>
        <w:rPr>
          <w:rFonts w:ascii="Cambria" w:hAnsi="Cambria"/>
          <w:b/>
          <w:sz w:val="18"/>
          <w:szCs w:val="18"/>
          <w:shd w:val="clear" w:color="auto" w:fill="D0CECE" w:themeFill="background2" w:themeFillShade="E6"/>
        </w:rPr>
      </w:pPr>
      <w:bookmarkStart w:id="0" w:name="_Hlk181891058"/>
      <w:r w:rsidRPr="009D4DE6">
        <w:rPr>
          <w:rFonts w:ascii="Cambria" w:hAnsi="Cambria"/>
          <w:b/>
          <w:sz w:val="18"/>
          <w:szCs w:val="18"/>
          <w:shd w:val="clear" w:color="auto" w:fill="D0CECE" w:themeFill="background2" w:themeFillShade="E6"/>
        </w:rPr>
        <w:drawing>
          <wp:anchor distT="0" distB="0" distL="114300" distR="114300" simplePos="0" relativeHeight="251658240" behindDoc="1" locked="0" layoutInCell="1" allowOverlap="1" wp14:anchorId="55B02BB6" wp14:editId="423A1686">
            <wp:simplePos x="0" y="0"/>
            <wp:positionH relativeFrom="margin">
              <wp:posOffset>3200400</wp:posOffset>
            </wp:positionH>
            <wp:positionV relativeFrom="margin">
              <wp:posOffset>1297142</wp:posOffset>
            </wp:positionV>
            <wp:extent cx="3657600" cy="3360420"/>
            <wp:effectExtent l="0" t="0" r="0" b="0"/>
            <wp:wrapTight wrapText="bothSides">
              <wp:wrapPolygon edited="0">
                <wp:start x="0" y="0"/>
                <wp:lineTo x="0" y="21429"/>
                <wp:lineTo x="21488" y="21429"/>
                <wp:lineTo x="21488" y="0"/>
                <wp:lineTo x="0" y="0"/>
              </wp:wrapPolygon>
            </wp:wrapTight>
            <wp:docPr id="1610547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4784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4507C9D5" w14:textId="1F74DB32" w:rsidR="009D4DE6" w:rsidRPr="009D4DE6" w:rsidRDefault="0043396B" w:rsidP="009D4DE6">
      <w:pPr>
        <w:spacing w:after="0" w:line="259" w:lineRule="auto"/>
        <w:rPr>
          <w:rFonts w:ascii="Cambria" w:hAnsi="Cambria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9D4DE6" w:rsidRPr="009D4DE6">
        <w:rPr>
          <w:rFonts w:ascii="Cambria" w:hAnsi="Cambria"/>
        </w:rPr>
        <w:t>1. What timespan is being used as the baseline to which global surface air temperatures are compared?</w:t>
      </w:r>
    </w:p>
    <w:p w14:paraId="79A7FE08" w14:textId="39388A29" w:rsidR="009D4DE6" w:rsidRPr="009D4DE6" w:rsidRDefault="009D4DE6" w:rsidP="009D4DE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9C78705" w14:textId="1CC8F07F" w:rsidR="009D4DE6" w:rsidRPr="009D4DE6" w:rsidRDefault="009D4DE6" w:rsidP="009D4DE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5CAD91D" w14:textId="201FB4FC" w:rsidR="009D4DE6" w:rsidRPr="009D4DE6" w:rsidRDefault="009D4DE6" w:rsidP="009D4DE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A23EBFE" w14:textId="16938E68" w:rsidR="009D4DE6" w:rsidRPr="009D4DE6" w:rsidRDefault="009D4DE6" w:rsidP="009D4DE6">
      <w:p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 xml:space="preserve">2. In what decade was the lowest temperature difference relative to </w:t>
      </w:r>
      <w:proofErr w:type="gramStart"/>
      <w:r w:rsidRPr="009D4DE6">
        <w:rPr>
          <w:rFonts w:ascii="Cambria" w:hAnsi="Cambria"/>
          <w:sz w:val="24"/>
          <w:szCs w:val="24"/>
        </w:rPr>
        <w:t>preindustrial</w:t>
      </w:r>
      <w:proofErr w:type="gramEnd"/>
      <w:r w:rsidRPr="009D4DE6">
        <w:rPr>
          <w:rFonts w:ascii="Cambria" w:hAnsi="Cambria"/>
          <w:sz w:val="24"/>
          <w:szCs w:val="24"/>
        </w:rPr>
        <w:t xml:space="preserve"> levels?</w:t>
      </w:r>
    </w:p>
    <w:p w14:paraId="1F2122AD" w14:textId="77777777" w:rsidR="009D4DE6" w:rsidRPr="009D4DE6" w:rsidRDefault="009D4DE6" w:rsidP="009D4DE6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1940s</w:t>
      </w:r>
    </w:p>
    <w:p w14:paraId="553C118D" w14:textId="77777777" w:rsidR="009D4DE6" w:rsidRPr="009D4DE6" w:rsidRDefault="009D4DE6" w:rsidP="009D4DE6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1950s</w:t>
      </w:r>
    </w:p>
    <w:p w14:paraId="7C7A2BBB" w14:textId="77777777" w:rsidR="009D4DE6" w:rsidRPr="009D4DE6" w:rsidRDefault="009D4DE6" w:rsidP="009D4DE6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1960s</w:t>
      </w:r>
    </w:p>
    <w:p w14:paraId="75EC9925" w14:textId="77777777" w:rsidR="009D4DE6" w:rsidRPr="009D4DE6" w:rsidRDefault="009D4DE6" w:rsidP="009D4DE6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1970s</w:t>
      </w:r>
    </w:p>
    <w:p w14:paraId="10BC1628" w14:textId="77777777" w:rsidR="009D4DE6" w:rsidRPr="009D4DE6" w:rsidRDefault="009D4DE6" w:rsidP="009D4DE6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1980s</w:t>
      </w:r>
    </w:p>
    <w:p w14:paraId="763BAEDA" w14:textId="77777777" w:rsidR="009D4DE6" w:rsidRDefault="009D4DE6" w:rsidP="009D4DE6">
      <w:pPr>
        <w:spacing w:after="0" w:line="259" w:lineRule="auto"/>
        <w:rPr>
          <w:rFonts w:ascii="Cambria" w:hAnsi="Cambria"/>
          <w:i/>
          <w:iCs/>
          <w:sz w:val="24"/>
          <w:szCs w:val="24"/>
        </w:rPr>
      </w:pPr>
    </w:p>
    <w:p w14:paraId="233FF69B" w14:textId="44832553" w:rsidR="009D4DE6" w:rsidRPr="009D4DE6" w:rsidRDefault="009D4DE6" w:rsidP="009D4DE6">
      <w:p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3. In what decade did the temperature difference reach 1.5°C above preindustrial levels?</w:t>
      </w:r>
    </w:p>
    <w:p w14:paraId="67E45453" w14:textId="77777777" w:rsidR="009D4DE6" w:rsidRPr="009D4DE6" w:rsidRDefault="009D4DE6" w:rsidP="009D4DE6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1980s</w:t>
      </w:r>
    </w:p>
    <w:p w14:paraId="3D83E0F3" w14:textId="77777777" w:rsidR="009D4DE6" w:rsidRPr="009D4DE6" w:rsidRDefault="009D4DE6" w:rsidP="009D4DE6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1990s</w:t>
      </w:r>
    </w:p>
    <w:p w14:paraId="07599A3B" w14:textId="77777777" w:rsidR="009D4DE6" w:rsidRPr="009D4DE6" w:rsidRDefault="009D4DE6" w:rsidP="009D4DE6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2000s</w:t>
      </w:r>
    </w:p>
    <w:p w14:paraId="137E75A5" w14:textId="77777777" w:rsidR="009D4DE6" w:rsidRPr="009D4DE6" w:rsidRDefault="009D4DE6" w:rsidP="009D4DE6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2010s</w:t>
      </w:r>
    </w:p>
    <w:p w14:paraId="7573F4DC" w14:textId="77777777" w:rsidR="009D4DE6" w:rsidRPr="009D4DE6" w:rsidRDefault="009D4DE6" w:rsidP="009D4DE6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2020s</w:t>
      </w:r>
    </w:p>
    <w:p w14:paraId="74BAE203" w14:textId="77777777" w:rsidR="009D4DE6" w:rsidRDefault="009D4DE6" w:rsidP="009D4DE6">
      <w:pPr>
        <w:spacing w:after="0" w:line="259" w:lineRule="auto"/>
        <w:rPr>
          <w:rFonts w:ascii="Cambria" w:hAnsi="Cambria"/>
          <w:i/>
          <w:iCs/>
          <w:sz w:val="24"/>
          <w:szCs w:val="24"/>
        </w:rPr>
      </w:pPr>
    </w:p>
    <w:p w14:paraId="295C507C" w14:textId="6AAFC8E5" w:rsidR="009D4DE6" w:rsidRPr="009D4DE6" w:rsidRDefault="009D4DE6" w:rsidP="009D4DE6">
      <w:p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4. In what year did the temperature difference first reach 1°C above preindustrial levels?</w:t>
      </w:r>
    </w:p>
    <w:p w14:paraId="55886D34" w14:textId="77777777" w:rsidR="009D4DE6" w:rsidRPr="009D4DE6" w:rsidRDefault="009D4DE6" w:rsidP="009D4DE6">
      <w:pPr>
        <w:numPr>
          <w:ilvl w:val="0"/>
          <w:numId w:val="13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1980</w:t>
      </w:r>
    </w:p>
    <w:p w14:paraId="6DD23AA8" w14:textId="77777777" w:rsidR="009D4DE6" w:rsidRPr="009D4DE6" w:rsidRDefault="009D4DE6" w:rsidP="009D4DE6">
      <w:pPr>
        <w:numPr>
          <w:ilvl w:val="0"/>
          <w:numId w:val="13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1990</w:t>
      </w:r>
    </w:p>
    <w:p w14:paraId="352125E9" w14:textId="77777777" w:rsidR="009D4DE6" w:rsidRPr="009D4DE6" w:rsidRDefault="009D4DE6" w:rsidP="009D4DE6">
      <w:pPr>
        <w:numPr>
          <w:ilvl w:val="0"/>
          <w:numId w:val="13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2000</w:t>
      </w:r>
    </w:p>
    <w:p w14:paraId="53B81E41" w14:textId="77777777" w:rsidR="009D4DE6" w:rsidRPr="009D4DE6" w:rsidRDefault="009D4DE6" w:rsidP="009D4DE6">
      <w:pPr>
        <w:numPr>
          <w:ilvl w:val="0"/>
          <w:numId w:val="13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2010</w:t>
      </w:r>
    </w:p>
    <w:p w14:paraId="5B32DD20" w14:textId="4A6A4C11" w:rsidR="009D4DE6" w:rsidRDefault="009D4DE6" w:rsidP="009D4DE6">
      <w:pPr>
        <w:numPr>
          <w:ilvl w:val="0"/>
          <w:numId w:val="13"/>
        </w:num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2020</w:t>
      </w:r>
    </w:p>
    <w:p w14:paraId="5394CE0C" w14:textId="77777777" w:rsidR="009D4DE6" w:rsidRPr="009D4DE6" w:rsidRDefault="009D4DE6" w:rsidP="009D4DE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0729C40" w14:textId="0EB18BA3" w:rsidR="0043396B" w:rsidRPr="00D361CF" w:rsidRDefault="009D4DE6" w:rsidP="009D4DE6">
      <w:pPr>
        <w:spacing w:after="0" w:line="259" w:lineRule="auto"/>
        <w:rPr>
          <w:rFonts w:ascii="Cambria" w:hAnsi="Cambria"/>
          <w:sz w:val="24"/>
          <w:szCs w:val="24"/>
        </w:rPr>
      </w:pPr>
      <w:r w:rsidRPr="009D4DE6">
        <w:rPr>
          <w:rFonts w:ascii="Cambria" w:hAnsi="Cambria"/>
          <w:sz w:val="24"/>
          <w:szCs w:val="24"/>
        </w:rPr>
        <w:t>5. In your opinion, what is one topic that could be contributing to the increased temperatures on the planet?</w:t>
      </w: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7DCA" w14:textId="77777777" w:rsidR="00A521CC" w:rsidRDefault="00A521CC" w:rsidP="00404559">
      <w:pPr>
        <w:spacing w:after="0" w:line="240" w:lineRule="auto"/>
      </w:pPr>
      <w:r>
        <w:separator/>
      </w:r>
    </w:p>
  </w:endnote>
  <w:endnote w:type="continuationSeparator" w:id="0">
    <w:p w14:paraId="4EDD98D0" w14:textId="77777777" w:rsidR="00A521CC" w:rsidRDefault="00A521CC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18D6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7E9D97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E96F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70597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F72F" w14:textId="77777777" w:rsidR="00A521CC" w:rsidRDefault="00A521CC" w:rsidP="00404559">
      <w:pPr>
        <w:spacing w:after="0" w:line="240" w:lineRule="auto"/>
      </w:pPr>
      <w:r>
        <w:separator/>
      </w:r>
    </w:p>
  </w:footnote>
  <w:footnote w:type="continuationSeparator" w:id="0">
    <w:p w14:paraId="42E4EE37" w14:textId="77777777" w:rsidR="00A521CC" w:rsidRDefault="00A521CC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E69C" w14:textId="77777777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68C54A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2F7F"/>
    <w:multiLevelType w:val="multilevel"/>
    <w:tmpl w:val="BB8A46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2234A"/>
    <w:multiLevelType w:val="multilevel"/>
    <w:tmpl w:val="11F2D1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E2F5E"/>
    <w:multiLevelType w:val="multilevel"/>
    <w:tmpl w:val="C5F834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2"/>
  </w:num>
  <w:num w:numId="2" w16cid:durableId="1137264757">
    <w:abstractNumId w:val="8"/>
  </w:num>
  <w:num w:numId="3" w16cid:durableId="1439252250">
    <w:abstractNumId w:val="5"/>
  </w:num>
  <w:num w:numId="4" w16cid:durableId="1293099430">
    <w:abstractNumId w:val="9"/>
  </w:num>
  <w:num w:numId="5" w16cid:durableId="784734297">
    <w:abstractNumId w:val="1"/>
  </w:num>
  <w:num w:numId="6" w16cid:durableId="643122745">
    <w:abstractNumId w:val="6"/>
  </w:num>
  <w:num w:numId="7" w16cid:durableId="1867061359">
    <w:abstractNumId w:val="10"/>
  </w:num>
  <w:num w:numId="8" w16cid:durableId="498496696">
    <w:abstractNumId w:val="11"/>
  </w:num>
  <w:num w:numId="9" w16cid:durableId="1837261259">
    <w:abstractNumId w:val="0"/>
  </w:num>
  <w:num w:numId="10" w16cid:durableId="628245542">
    <w:abstractNumId w:val="4"/>
  </w:num>
  <w:num w:numId="11" w16cid:durableId="879246146">
    <w:abstractNumId w:val="7"/>
  </w:num>
  <w:num w:numId="12" w16cid:durableId="1577589137">
    <w:abstractNumId w:val="2"/>
  </w:num>
  <w:num w:numId="13" w16cid:durableId="1665473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E6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507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0E6E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5762A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33A41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5DDD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15CD4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39A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4DE6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1CC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1766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44E9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206A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640F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88B032"/>
  <w15:docId w15:val="{7B253EE5-1E8D-48F6-8149-BAAB1C4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RAPH%20OF%20THE%20WEEK\Got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4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6E45B9-922A-4BDD-899E-9C6AEAA4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GotW_TEMPLATE.dotx</Template>
  <TotalTime>3</TotalTime>
  <Pages>1</Pages>
  <Words>151</Words>
  <Characters>790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2026-05-07T16:37:00Z</dcterms:created>
  <dcterms:modified xsi:type="dcterms:W3CDTF">2026-05-07T16:40:00Z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2025-12-02T19:27:49Z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e729b1a1-5817-4c08-85d3-9b88bca37c96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